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3B0DE" w14:textId="7C2F98B7" w:rsidR="009C65DF" w:rsidRDefault="00C21D8A" w:rsidP="00FB605F">
      <w:pPr>
        <w:rPr>
          <w:rFonts w:ascii="Arial" w:hAnsi="Arial" w:cs="Arial"/>
          <w:b/>
          <w:noProof/>
          <w:sz w:val="24"/>
          <w:szCs w:val="24"/>
        </w:rPr>
      </w:pPr>
      <w:bookmarkStart w:id="0" w:name="_GoBack"/>
      <w:bookmarkEnd w:id="0"/>
      <w:r>
        <w:rPr>
          <w:rFonts w:ascii="Arial" w:hAnsi="Arial" w:cs="Arial"/>
          <w:b/>
          <w:noProof/>
          <w:sz w:val="24"/>
          <w:szCs w:val="24"/>
        </w:rPr>
        <w:drawing>
          <wp:anchor distT="0" distB="0" distL="114300" distR="114300" simplePos="0" relativeHeight="251658240" behindDoc="1" locked="0" layoutInCell="1" allowOverlap="1" wp14:anchorId="2BE6651D" wp14:editId="0AB330ED">
            <wp:simplePos x="0" y="0"/>
            <wp:positionH relativeFrom="column">
              <wp:posOffset>5081559</wp:posOffset>
            </wp:positionH>
            <wp:positionV relativeFrom="paragraph">
              <wp:posOffset>-226060</wp:posOffset>
            </wp:positionV>
            <wp:extent cx="859963" cy="97521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_WGC-Mexico Championship.jpg"/>
                    <pic:cNvPicPr/>
                  </pic:nvPicPr>
                  <pic:blipFill>
                    <a:blip r:embed="rId7">
                      <a:extLst>
                        <a:ext uri="{28A0092B-C50C-407E-A947-70E740481C1C}">
                          <a14:useLocalDpi xmlns:a14="http://schemas.microsoft.com/office/drawing/2010/main" val="0"/>
                        </a:ext>
                      </a:extLst>
                    </a:blip>
                    <a:stretch>
                      <a:fillRect/>
                    </a:stretch>
                  </pic:blipFill>
                  <pic:spPr>
                    <a:xfrm>
                      <a:off x="0" y="0"/>
                      <a:ext cx="859963" cy="975216"/>
                    </a:xfrm>
                    <a:prstGeom prst="rect">
                      <a:avLst/>
                    </a:prstGeom>
                  </pic:spPr>
                </pic:pic>
              </a:graphicData>
            </a:graphic>
            <wp14:sizeRelH relativeFrom="margin">
              <wp14:pctWidth>0</wp14:pctWidth>
            </wp14:sizeRelH>
            <wp14:sizeRelV relativeFrom="margin">
              <wp14:pctHeight>0</wp14:pctHeight>
            </wp14:sizeRelV>
          </wp:anchor>
        </w:drawing>
      </w:r>
      <w:r w:rsidR="00C8396A">
        <w:rPr>
          <w:rFonts w:ascii="Arial" w:hAnsi="Arial" w:cs="Arial"/>
          <w:b/>
          <w:noProof/>
          <w:sz w:val="24"/>
          <w:szCs w:val="24"/>
        </w:rPr>
        <w:t>ROUND 3</w:t>
      </w:r>
      <w:r w:rsidR="009C65DF">
        <w:rPr>
          <w:rFonts w:ascii="Arial" w:hAnsi="Arial" w:cs="Arial"/>
          <w:b/>
          <w:noProof/>
          <w:sz w:val="24"/>
          <w:szCs w:val="24"/>
        </w:rPr>
        <w:t xml:space="preserve"> INTERVIEW</w:t>
      </w:r>
    </w:p>
    <w:p w14:paraId="5BF10024" w14:textId="032D1981" w:rsidR="00FB605F" w:rsidRDefault="00C8396A" w:rsidP="00FB605F">
      <w:pPr>
        <w:rPr>
          <w:rFonts w:ascii="Arial" w:hAnsi="Arial" w:cs="Arial"/>
          <w:b/>
          <w:noProof/>
          <w:sz w:val="24"/>
          <w:szCs w:val="24"/>
        </w:rPr>
      </w:pPr>
      <w:r>
        <w:rPr>
          <w:rFonts w:ascii="Arial" w:hAnsi="Arial" w:cs="Arial"/>
          <w:b/>
          <w:noProof/>
          <w:sz w:val="24"/>
          <w:szCs w:val="24"/>
        </w:rPr>
        <w:t>March 3</w:t>
      </w:r>
      <w:r w:rsidR="00FB605F">
        <w:rPr>
          <w:rFonts w:ascii="Arial" w:hAnsi="Arial" w:cs="Arial"/>
          <w:b/>
          <w:noProof/>
          <w:sz w:val="24"/>
          <w:szCs w:val="24"/>
        </w:rPr>
        <w:t>, 2018</w:t>
      </w:r>
    </w:p>
    <w:p w14:paraId="479F5638" w14:textId="77777777" w:rsidR="00FB605F" w:rsidRDefault="00FB605F" w:rsidP="00FB605F">
      <w:pPr>
        <w:rPr>
          <w:rFonts w:ascii="Arial" w:hAnsi="Arial" w:cs="Arial"/>
          <w:b/>
          <w:sz w:val="24"/>
          <w:szCs w:val="24"/>
        </w:rPr>
      </w:pPr>
    </w:p>
    <w:p w14:paraId="1419120E" w14:textId="27C27912" w:rsidR="00FB605F" w:rsidRPr="00FB605F" w:rsidRDefault="00867F34" w:rsidP="00D40422">
      <w:pPr>
        <w:widowControl w:val="0"/>
        <w:pBdr>
          <w:bottom w:val="single" w:sz="4" w:space="1" w:color="auto"/>
        </w:pBdr>
        <w:autoSpaceDE w:val="0"/>
        <w:autoSpaceDN w:val="0"/>
        <w:adjustRightInd w:val="0"/>
        <w:rPr>
          <w:rFonts w:ascii="Arial" w:hAnsi="Arial" w:cs="Arial"/>
          <w:b/>
          <w:color w:val="5B9BD5" w:themeColor="accent1"/>
          <w:sz w:val="24"/>
          <w:szCs w:val="24"/>
        </w:rPr>
      </w:pPr>
      <w:r>
        <w:rPr>
          <w:rFonts w:ascii="Arial" w:hAnsi="Arial" w:cs="Arial"/>
          <w:b/>
          <w:color w:val="5B9BD5" w:themeColor="accent1"/>
          <w:sz w:val="24"/>
          <w:szCs w:val="24"/>
        </w:rPr>
        <w:t>SHUBHANKAR SHARMA  ( -13)</w:t>
      </w:r>
      <w:r w:rsidR="00187604">
        <w:rPr>
          <w:rFonts w:ascii="Arial" w:hAnsi="Arial" w:cs="Arial"/>
          <w:b/>
          <w:color w:val="5B9BD5" w:themeColor="accent1"/>
          <w:sz w:val="24"/>
          <w:szCs w:val="24"/>
        </w:rPr>
        <w:t xml:space="preserve">  </w:t>
      </w:r>
    </w:p>
    <w:p w14:paraId="020A27CE" w14:textId="77777777" w:rsidR="007566F4" w:rsidRDefault="007566F4" w:rsidP="00D40422">
      <w:pPr>
        <w:widowControl w:val="0"/>
        <w:pBdr>
          <w:bottom w:val="single" w:sz="4" w:space="1" w:color="auto"/>
        </w:pBdr>
        <w:autoSpaceDE w:val="0"/>
        <w:autoSpaceDN w:val="0"/>
        <w:adjustRightInd w:val="0"/>
        <w:rPr>
          <w:rFonts w:ascii="Courier New" w:hAnsi="Courier New" w:cs="Courier New"/>
          <w:sz w:val="24"/>
          <w:szCs w:val="24"/>
        </w:rPr>
      </w:pPr>
    </w:p>
    <w:p w14:paraId="1C096A2A" w14:textId="77777777" w:rsidR="00867F34" w:rsidRDefault="00867F34">
      <w:pPr>
        <w:widowControl w:val="0"/>
        <w:autoSpaceDE w:val="0"/>
        <w:autoSpaceDN w:val="0"/>
        <w:adjustRightInd w:val="0"/>
        <w:rPr>
          <w:rFonts w:ascii="Courier New" w:eastAsia="Times New Roman" w:hAnsi="Courier New" w:cs="Courier New"/>
        </w:rPr>
      </w:pPr>
    </w:p>
    <w:p w14:paraId="4C190910" w14:textId="2ACC8C3F" w:rsidR="00DE55D0" w:rsidRPr="00DE55D0" w:rsidRDefault="00DE55D0">
      <w:pPr>
        <w:pStyle w:val="Question"/>
        <w:spacing w:line="287" w:lineRule="atLeast"/>
        <w:ind w:right="-473"/>
        <w:rPr>
          <w:b/>
          <w:bCs/>
          <w:lang w:val="es-ES"/>
        </w:rPr>
      </w:pPr>
      <w:r>
        <w:rPr>
          <w:b/>
          <w:bCs/>
        </w:rPr>
        <w:t>P.</w:t>
      </w:r>
      <w:r w:rsidR="00867F34">
        <w:rPr>
          <w:b/>
          <w:bCs/>
        </w:rPr>
        <w:t xml:space="preserve">  </w:t>
      </w:r>
      <w:r w:rsidRPr="00DE55D0">
        <w:rPr>
          <w:b/>
          <w:bCs/>
          <w:lang w:val="es-ES"/>
        </w:rPr>
        <w:t>¿Cómo encontraste el campo d</w:t>
      </w:r>
      <w:r>
        <w:rPr>
          <w:b/>
          <w:bCs/>
          <w:lang w:val="es-ES"/>
        </w:rPr>
        <w:t>e golf, el cambio en la firmeza del mismo?</w:t>
      </w:r>
    </w:p>
    <w:p w14:paraId="53A80D15" w14:textId="77777777" w:rsidR="00867F34" w:rsidRDefault="00867F34">
      <w:pPr>
        <w:pStyle w:val="Question"/>
        <w:spacing w:line="287" w:lineRule="atLeast"/>
        <w:ind w:right="-473"/>
      </w:pPr>
    </w:p>
    <w:p w14:paraId="0771F7CB" w14:textId="37538C90" w:rsidR="00DE55D0" w:rsidRPr="00DE55D0" w:rsidRDefault="00867F34">
      <w:pPr>
        <w:pStyle w:val="Colloquy"/>
        <w:spacing w:line="287" w:lineRule="atLeast"/>
        <w:ind w:right="-473"/>
        <w:rPr>
          <w:bCs/>
          <w:lang w:val="es-ES"/>
        </w:rPr>
      </w:pPr>
      <w:r w:rsidRPr="00DE55D0">
        <w:rPr>
          <w:b/>
          <w:bCs/>
          <w:lang w:val="es-ES"/>
        </w:rPr>
        <w:t xml:space="preserve">SHUBHANKAR SHARMA:  </w:t>
      </w:r>
      <w:r w:rsidR="00DE55D0" w:rsidRPr="00DE55D0">
        <w:rPr>
          <w:bCs/>
          <w:lang w:val="es-ES"/>
        </w:rPr>
        <w:t>Sí, creo q</w:t>
      </w:r>
      <w:r w:rsidR="00DE55D0">
        <w:rPr>
          <w:bCs/>
          <w:lang w:val="es-ES"/>
        </w:rPr>
        <w:t xml:space="preserve">ue el campo de golf jugó fantástico, no tiene nada mal. Sentí que los greenes se volvieron un poco más lentos hacia el final. Eso sucede, hay tantos jugadores jugando y caminando sobre los greenes. Pero aparte de eso, son las condiciones perfectas. </w:t>
      </w:r>
    </w:p>
    <w:p w14:paraId="3234B62B" w14:textId="77777777" w:rsidR="00867F34" w:rsidRDefault="00867F34">
      <w:pPr>
        <w:pStyle w:val="Colloquy"/>
        <w:spacing w:line="287" w:lineRule="atLeast"/>
        <w:ind w:right="-473"/>
      </w:pPr>
    </w:p>
    <w:p w14:paraId="4875020B" w14:textId="79143D52" w:rsidR="00F76D80" w:rsidRPr="00F76D80" w:rsidRDefault="00DE55D0">
      <w:pPr>
        <w:pStyle w:val="Question"/>
        <w:spacing w:line="287" w:lineRule="atLeast"/>
        <w:ind w:right="-473"/>
        <w:rPr>
          <w:b/>
          <w:bCs/>
          <w:lang w:val="es-ES"/>
        </w:rPr>
      </w:pPr>
      <w:r w:rsidRPr="00F76D80">
        <w:rPr>
          <w:b/>
          <w:bCs/>
          <w:lang w:val="es-ES"/>
        </w:rPr>
        <w:t>P.</w:t>
      </w:r>
      <w:r w:rsidR="00867F34" w:rsidRPr="00F76D80">
        <w:rPr>
          <w:b/>
          <w:bCs/>
          <w:lang w:val="es-ES"/>
        </w:rPr>
        <w:t xml:space="preserve">  </w:t>
      </w:r>
      <w:r w:rsidR="00F76D80" w:rsidRPr="00F76D80">
        <w:rPr>
          <w:b/>
          <w:bCs/>
          <w:lang w:val="es-ES"/>
        </w:rPr>
        <w:t>Estás listo para m</w:t>
      </w:r>
      <w:r w:rsidR="00F76D80">
        <w:rPr>
          <w:b/>
          <w:bCs/>
          <w:lang w:val="es-ES"/>
        </w:rPr>
        <w:t>añana, has ganado dos veces este año en el European Tour. ¿Estás listo para venir a Estados Unidos y ganar?</w:t>
      </w:r>
    </w:p>
    <w:p w14:paraId="6B8B41FD" w14:textId="77777777" w:rsidR="00867F34" w:rsidRDefault="00867F34">
      <w:pPr>
        <w:pStyle w:val="Question"/>
        <w:spacing w:line="287" w:lineRule="atLeast"/>
        <w:ind w:right="-473"/>
      </w:pPr>
    </w:p>
    <w:p w14:paraId="426F7811" w14:textId="6B433E36" w:rsidR="00F76D80" w:rsidRPr="00F76D80" w:rsidRDefault="00867F34">
      <w:pPr>
        <w:pStyle w:val="Colloquy"/>
        <w:spacing w:line="287" w:lineRule="atLeast"/>
        <w:ind w:right="-473"/>
        <w:rPr>
          <w:bCs/>
          <w:lang w:val="es-ES"/>
        </w:rPr>
      </w:pPr>
      <w:r w:rsidRPr="00F76D80">
        <w:rPr>
          <w:b/>
          <w:bCs/>
          <w:lang w:val="es-ES"/>
        </w:rPr>
        <w:t xml:space="preserve">SHUBHANKAR SHARMA:  </w:t>
      </w:r>
      <w:r w:rsidR="00F76D80">
        <w:rPr>
          <w:bCs/>
          <w:lang w:val="es-ES"/>
        </w:rPr>
        <w:t xml:space="preserve">Absolutamente, ese es el plan y con suerte puedo seguir jugando como lo </w:t>
      </w:r>
      <w:r w:rsidR="00177DF9">
        <w:rPr>
          <w:bCs/>
          <w:lang w:val="es-ES"/>
        </w:rPr>
        <w:t>hice</w:t>
      </w:r>
      <w:r w:rsidR="00F76D80">
        <w:rPr>
          <w:bCs/>
          <w:lang w:val="es-ES"/>
        </w:rPr>
        <w:t xml:space="preserve"> hoy y los últimos dos días. </w:t>
      </w:r>
      <w:r w:rsidR="001F3B04">
        <w:rPr>
          <w:bCs/>
          <w:lang w:val="es-ES"/>
        </w:rPr>
        <w:t xml:space="preserve">Cometí algunos errores, pero nunca sentí que no tenía el control de mi juego. Solo errores de yardaje que hice. </w:t>
      </w:r>
    </w:p>
    <w:p w14:paraId="47718E5F" w14:textId="77777777" w:rsidR="00867F34" w:rsidRDefault="00867F34">
      <w:pPr>
        <w:pStyle w:val="Colloquy"/>
        <w:spacing w:line="287" w:lineRule="atLeast"/>
        <w:ind w:right="-473"/>
      </w:pPr>
    </w:p>
    <w:p w14:paraId="686ECC10" w14:textId="08DA60BC" w:rsidR="001F3B04" w:rsidRPr="001F3B04" w:rsidRDefault="00DE55D0">
      <w:pPr>
        <w:pStyle w:val="Question"/>
        <w:spacing w:line="287" w:lineRule="atLeast"/>
        <w:ind w:right="-473"/>
        <w:rPr>
          <w:b/>
          <w:bCs/>
          <w:lang w:val="es-ES"/>
        </w:rPr>
      </w:pPr>
      <w:r w:rsidRPr="001F3B04">
        <w:rPr>
          <w:b/>
          <w:bCs/>
          <w:lang w:val="es-ES"/>
        </w:rPr>
        <w:t>P.</w:t>
      </w:r>
      <w:r w:rsidR="00867F34" w:rsidRPr="001F3B04">
        <w:rPr>
          <w:b/>
          <w:bCs/>
          <w:lang w:val="es-ES"/>
        </w:rPr>
        <w:t xml:space="preserve">  </w:t>
      </w:r>
      <w:r w:rsidR="001F3B04" w:rsidRPr="001F3B04">
        <w:rPr>
          <w:b/>
          <w:bCs/>
          <w:lang w:val="es-ES"/>
        </w:rPr>
        <w:t>Este joven es c</w:t>
      </w:r>
      <w:r w:rsidR="001F3B04">
        <w:rPr>
          <w:b/>
          <w:bCs/>
          <w:lang w:val="es-ES"/>
        </w:rPr>
        <w:t>onfiado y está cómodo. ¿Qué te ha mantenido tan preparado?</w:t>
      </w:r>
    </w:p>
    <w:p w14:paraId="594229B8" w14:textId="77777777" w:rsidR="00867F34" w:rsidRDefault="00867F34">
      <w:pPr>
        <w:pStyle w:val="Question"/>
        <w:spacing w:line="287" w:lineRule="atLeast"/>
        <w:ind w:right="-473"/>
      </w:pPr>
    </w:p>
    <w:p w14:paraId="1CB21B0A" w14:textId="2ABA2076" w:rsidR="001F3B04" w:rsidRPr="001F3B04" w:rsidRDefault="00867F34">
      <w:pPr>
        <w:pStyle w:val="Colloquy"/>
        <w:spacing w:line="287" w:lineRule="atLeast"/>
        <w:ind w:right="-473"/>
        <w:rPr>
          <w:bCs/>
          <w:lang w:val="es-ES"/>
        </w:rPr>
      </w:pPr>
      <w:r w:rsidRPr="001F3B04">
        <w:rPr>
          <w:b/>
          <w:bCs/>
          <w:lang w:val="es-ES"/>
        </w:rPr>
        <w:t xml:space="preserve">SHUBHANKAR SHARMA:  </w:t>
      </w:r>
      <w:r w:rsidR="001F3B04" w:rsidRPr="001F3B04">
        <w:rPr>
          <w:bCs/>
          <w:lang w:val="es-ES"/>
        </w:rPr>
        <w:t>No lo s</w:t>
      </w:r>
      <w:r w:rsidR="001F3B04">
        <w:rPr>
          <w:bCs/>
          <w:lang w:val="es-ES"/>
        </w:rPr>
        <w:t xml:space="preserve">é. (Inaudible) y hoy no fue diferente. Estoy muy feliz con la forma en que jugué. Me di muchas oportunidades, estoy realmente feliz con la forma en que jugué. </w:t>
      </w:r>
    </w:p>
    <w:p w14:paraId="7FAD7A5E" w14:textId="77777777" w:rsidR="00867F34" w:rsidRDefault="00867F34">
      <w:pPr>
        <w:pStyle w:val="Colloquy"/>
        <w:spacing w:line="287" w:lineRule="atLeast"/>
        <w:ind w:right="-473"/>
      </w:pPr>
    </w:p>
    <w:p w14:paraId="6BFCE175" w14:textId="39044E0D" w:rsidR="00C044A0" w:rsidRPr="00C044A0" w:rsidRDefault="00DE55D0">
      <w:pPr>
        <w:pStyle w:val="Question"/>
        <w:spacing w:line="287" w:lineRule="atLeast"/>
        <w:ind w:right="-473"/>
        <w:rPr>
          <w:b/>
          <w:bCs/>
          <w:lang w:val="es-ES"/>
        </w:rPr>
      </w:pPr>
      <w:r w:rsidRPr="00C044A0">
        <w:rPr>
          <w:b/>
          <w:bCs/>
          <w:lang w:val="es-ES"/>
        </w:rPr>
        <w:t>P.</w:t>
      </w:r>
      <w:r w:rsidR="00867F34" w:rsidRPr="00C044A0">
        <w:rPr>
          <w:b/>
          <w:bCs/>
          <w:lang w:val="es-ES"/>
        </w:rPr>
        <w:t xml:space="preserve">  </w:t>
      </w:r>
      <w:r w:rsidR="00C044A0" w:rsidRPr="00C044A0">
        <w:rPr>
          <w:b/>
          <w:bCs/>
          <w:lang w:val="es-ES"/>
        </w:rPr>
        <w:t>Mencionaste g</w:t>
      </w:r>
      <w:r w:rsidR="00C044A0">
        <w:rPr>
          <w:b/>
          <w:bCs/>
          <w:lang w:val="es-ES"/>
        </w:rPr>
        <w:t xml:space="preserve">randes jugadores. Antes de la ronda de hoy, </w:t>
      </w:r>
      <w:r w:rsidR="00D36661">
        <w:rPr>
          <w:b/>
          <w:bCs/>
          <w:lang w:val="es-ES"/>
        </w:rPr>
        <w:t>fuiste a saludar a Phil Mickelson, pero mañana estarás en el mismo grupo que Phil Mickelson. Primero, ¿cómo fue ese encuentro antes de la ronda, y qué significa estar jugando junto a un miembro del Salón de la Fama del Golf Mundial?</w:t>
      </w:r>
    </w:p>
    <w:p w14:paraId="527BEADB" w14:textId="77777777" w:rsidR="00867F34" w:rsidRDefault="00867F34">
      <w:pPr>
        <w:pStyle w:val="Question"/>
        <w:spacing w:line="287" w:lineRule="atLeast"/>
        <w:ind w:right="-473"/>
      </w:pPr>
    </w:p>
    <w:p w14:paraId="79B03A18" w14:textId="2F4D7002" w:rsidR="00D36661" w:rsidRPr="00D36661" w:rsidRDefault="00867F34">
      <w:pPr>
        <w:pStyle w:val="Colloquy"/>
        <w:spacing w:line="287" w:lineRule="atLeast"/>
        <w:ind w:right="-473"/>
        <w:rPr>
          <w:bCs/>
          <w:lang w:val="es-ES"/>
        </w:rPr>
      </w:pPr>
      <w:r w:rsidRPr="00D36661">
        <w:rPr>
          <w:b/>
          <w:bCs/>
          <w:lang w:val="es-ES"/>
        </w:rPr>
        <w:t xml:space="preserve">SHUBHANKAR SHARMA:  </w:t>
      </w:r>
      <w:r w:rsidR="00D36661" w:rsidRPr="00D36661">
        <w:rPr>
          <w:bCs/>
          <w:lang w:val="es-ES"/>
        </w:rPr>
        <w:t>¿Sí? Eso e</w:t>
      </w:r>
      <w:r w:rsidR="00D36661">
        <w:rPr>
          <w:bCs/>
          <w:lang w:val="es-ES"/>
        </w:rPr>
        <w:t xml:space="preserve">s noticia para </w:t>
      </w:r>
      <w:r w:rsidR="00177DF9">
        <w:rPr>
          <w:bCs/>
          <w:lang w:val="es-ES"/>
        </w:rPr>
        <w:t>mí</w:t>
      </w:r>
      <w:r w:rsidR="00D36661">
        <w:rPr>
          <w:bCs/>
          <w:lang w:val="es-ES"/>
        </w:rPr>
        <w:t xml:space="preserve">, estoy muy feliz por eso. Obviamente es una gran leyenda, no solo en Estados Unidos, sino también en casa. </w:t>
      </w:r>
    </w:p>
    <w:p w14:paraId="19977768" w14:textId="77777777" w:rsidR="00867F34" w:rsidRDefault="00867F34">
      <w:pPr>
        <w:pStyle w:val="Colloquy"/>
        <w:spacing w:line="287" w:lineRule="atLeast"/>
        <w:ind w:right="-473"/>
      </w:pPr>
    </w:p>
    <w:p w14:paraId="5F70AA27" w14:textId="7F0A0072" w:rsidR="00D36661" w:rsidRPr="00D36661" w:rsidRDefault="00DE55D0">
      <w:pPr>
        <w:pStyle w:val="Question"/>
        <w:spacing w:line="287" w:lineRule="atLeast"/>
        <w:ind w:right="-473"/>
        <w:rPr>
          <w:b/>
          <w:bCs/>
          <w:lang w:val="es-ES"/>
        </w:rPr>
      </w:pPr>
      <w:r w:rsidRPr="00D36661">
        <w:rPr>
          <w:b/>
          <w:bCs/>
          <w:lang w:val="es-ES"/>
        </w:rPr>
        <w:t>P.</w:t>
      </w:r>
      <w:r w:rsidR="00867F34" w:rsidRPr="00D36661">
        <w:rPr>
          <w:b/>
          <w:bCs/>
          <w:lang w:val="es-ES"/>
        </w:rPr>
        <w:t xml:space="preserve">  </w:t>
      </w:r>
      <w:r w:rsidR="00D36661" w:rsidRPr="00D36661">
        <w:rPr>
          <w:b/>
          <w:bCs/>
          <w:lang w:val="es-ES"/>
        </w:rPr>
        <w:t xml:space="preserve">Puedes hablarnos sobre </w:t>
      </w:r>
      <w:r w:rsidR="00DE72C9">
        <w:rPr>
          <w:b/>
          <w:bCs/>
          <w:lang w:val="es-ES"/>
        </w:rPr>
        <w:t>conocerlo</w:t>
      </w:r>
      <w:r w:rsidR="00D36661">
        <w:rPr>
          <w:b/>
          <w:bCs/>
          <w:lang w:val="es-ES"/>
        </w:rPr>
        <w:t xml:space="preserve"> esta mañana, ¿cómo fue para ti?</w:t>
      </w:r>
    </w:p>
    <w:p w14:paraId="5DA6CADE" w14:textId="77777777" w:rsidR="00867F34" w:rsidRPr="00DE72C9" w:rsidRDefault="00867F34">
      <w:pPr>
        <w:pStyle w:val="Question"/>
        <w:spacing w:line="287" w:lineRule="atLeast"/>
        <w:ind w:right="-473"/>
        <w:rPr>
          <w:lang w:val="es-ES"/>
        </w:rPr>
      </w:pPr>
    </w:p>
    <w:p w14:paraId="4935D792" w14:textId="7422931C" w:rsidR="00D36661" w:rsidRPr="00D36661" w:rsidRDefault="00867F34">
      <w:pPr>
        <w:pStyle w:val="Colloquy"/>
        <w:spacing w:line="287" w:lineRule="atLeast"/>
        <w:ind w:right="-473"/>
        <w:rPr>
          <w:bCs/>
          <w:lang w:val="es-ES"/>
        </w:rPr>
      </w:pPr>
      <w:r w:rsidRPr="00D36661">
        <w:rPr>
          <w:b/>
          <w:bCs/>
          <w:lang w:val="es-ES"/>
        </w:rPr>
        <w:t xml:space="preserve">SHUBHANKAR SHARMA:  </w:t>
      </w:r>
      <w:r w:rsidR="00D36661" w:rsidRPr="00D36661">
        <w:rPr>
          <w:bCs/>
          <w:lang w:val="es-ES"/>
        </w:rPr>
        <w:t>Solo fui y</w:t>
      </w:r>
      <w:r w:rsidR="00D36661">
        <w:rPr>
          <w:bCs/>
          <w:lang w:val="es-ES"/>
        </w:rPr>
        <w:t xml:space="preserve"> le dije hola y me dijo hola de regreso. Me hizo el día. </w:t>
      </w:r>
    </w:p>
    <w:p w14:paraId="36D7F126" w14:textId="77777777" w:rsidR="00867F34" w:rsidRDefault="00867F34">
      <w:pPr>
        <w:pStyle w:val="Colloquy"/>
        <w:spacing w:line="287" w:lineRule="atLeast"/>
        <w:ind w:right="-473"/>
      </w:pPr>
    </w:p>
    <w:p w14:paraId="38A23B51" w14:textId="68563ACC" w:rsidR="00D36661" w:rsidRPr="00D36661" w:rsidRDefault="00DE55D0">
      <w:pPr>
        <w:pStyle w:val="Question"/>
        <w:spacing w:line="287" w:lineRule="atLeast"/>
        <w:ind w:right="-473"/>
        <w:rPr>
          <w:b/>
          <w:bCs/>
          <w:lang w:val="es-ES"/>
        </w:rPr>
      </w:pPr>
      <w:r w:rsidRPr="00D36661">
        <w:rPr>
          <w:b/>
          <w:bCs/>
          <w:lang w:val="es-ES"/>
        </w:rPr>
        <w:t>P.</w:t>
      </w:r>
      <w:r w:rsidR="00867F34" w:rsidRPr="00D36661">
        <w:rPr>
          <w:b/>
          <w:bCs/>
          <w:lang w:val="es-ES"/>
        </w:rPr>
        <w:t xml:space="preserve">  </w:t>
      </w:r>
      <w:r w:rsidR="00D36661" w:rsidRPr="00D36661">
        <w:rPr>
          <w:b/>
          <w:bCs/>
          <w:lang w:val="es-ES"/>
        </w:rPr>
        <w:t>Finalmente, llegando a m</w:t>
      </w:r>
      <w:r w:rsidR="00D36661">
        <w:rPr>
          <w:b/>
          <w:bCs/>
          <w:lang w:val="es-ES"/>
        </w:rPr>
        <w:t>añana</w:t>
      </w:r>
      <w:r w:rsidR="00E32A3F">
        <w:rPr>
          <w:b/>
          <w:bCs/>
          <w:lang w:val="es-ES"/>
        </w:rPr>
        <w:t>, has ganado dos veces en el European Tour, ganaste siendo el líder y también viniendo de atrás. ¿Qué exactamente sientes que necesitas tener en tu mente desde la perspectiva de la actitud para ganar?</w:t>
      </w:r>
    </w:p>
    <w:p w14:paraId="7BC111D6" w14:textId="77777777" w:rsidR="00867F34" w:rsidRDefault="00867F34">
      <w:pPr>
        <w:pStyle w:val="Question"/>
        <w:spacing w:line="287" w:lineRule="atLeast"/>
        <w:ind w:right="-473"/>
      </w:pPr>
    </w:p>
    <w:p w14:paraId="0BF60A5A" w14:textId="1B2CFCAF" w:rsidR="00566E6E" w:rsidRDefault="00867F34" w:rsidP="00E32A3F">
      <w:pPr>
        <w:pStyle w:val="Colloquy"/>
        <w:spacing w:line="287" w:lineRule="atLeast"/>
        <w:ind w:right="-473"/>
        <w:rPr>
          <w:lang w:val="es-ES"/>
        </w:rPr>
      </w:pPr>
      <w:r w:rsidRPr="00E32A3F">
        <w:rPr>
          <w:b/>
          <w:bCs/>
          <w:lang w:val="es-ES"/>
        </w:rPr>
        <w:t xml:space="preserve">SHUBHANKAR SHARMA:  </w:t>
      </w:r>
      <w:r w:rsidR="00E32A3F" w:rsidRPr="00E32A3F">
        <w:rPr>
          <w:lang w:val="es-ES"/>
        </w:rPr>
        <w:t>Creo que tengo que ser agresivo. Siento que tengo que salir y darme tantas oportunidades como sea posible.</w:t>
      </w:r>
    </w:p>
    <w:p w14:paraId="2CDE11F7" w14:textId="77777777" w:rsidR="00F90073" w:rsidRDefault="00F90073" w:rsidP="00F90073">
      <w:pPr>
        <w:rPr>
          <w:lang w:val="es-ES"/>
        </w:rPr>
      </w:pPr>
    </w:p>
    <w:p w14:paraId="7C8F0DDD" w14:textId="7A3E3657" w:rsidR="00DE72C9" w:rsidRPr="00DE72C9" w:rsidRDefault="00F90073" w:rsidP="00F90073">
      <w:pPr>
        <w:pStyle w:val="Question"/>
        <w:spacing w:line="287" w:lineRule="atLeast"/>
        <w:ind w:right="-473"/>
        <w:rPr>
          <w:b/>
          <w:bCs/>
          <w:lang w:val="es-ES"/>
        </w:rPr>
      </w:pPr>
      <w:r>
        <w:rPr>
          <w:b/>
          <w:bCs/>
        </w:rPr>
        <w:lastRenderedPageBreak/>
        <w:t xml:space="preserve">P.  </w:t>
      </w:r>
      <w:r w:rsidR="00DE72C9" w:rsidRPr="00DE72C9">
        <w:rPr>
          <w:b/>
          <w:bCs/>
          <w:lang w:val="es-ES"/>
        </w:rPr>
        <w:t xml:space="preserve">¿Algún lugar en América </w:t>
      </w:r>
      <w:r w:rsidR="00DE72C9">
        <w:rPr>
          <w:b/>
          <w:bCs/>
          <w:lang w:val="es-ES"/>
        </w:rPr>
        <w:t>Latina que te gustaría visitar?</w:t>
      </w:r>
    </w:p>
    <w:p w14:paraId="489FA4BB" w14:textId="77777777" w:rsidR="00F90073" w:rsidRDefault="00F90073" w:rsidP="00F90073">
      <w:pPr>
        <w:pStyle w:val="Question"/>
        <w:spacing w:line="287" w:lineRule="atLeast"/>
        <w:ind w:right="-473"/>
      </w:pPr>
    </w:p>
    <w:p w14:paraId="2A68F991" w14:textId="31DCC133" w:rsidR="00DE72C9" w:rsidRPr="00DE72C9" w:rsidRDefault="00F90073" w:rsidP="00F90073">
      <w:pPr>
        <w:pStyle w:val="Colloquy"/>
        <w:spacing w:line="287" w:lineRule="atLeast"/>
        <w:ind w:right="-473"/>
        <w:rPr>
          <w:bCs/>
          <w:lang w:val="es-ES"/>
        </w:rPr>
      </w:pPr>
      <w:r w:rsidRPr="00DE72C9">
        <w:rPr>
          <w:b/>
          <w:bCs/>
          <w:lang w:val="es-ES"/>
        </w:rPr>
        <w:t xml:space="preserve">SHUBHANKAR SHARMA:  </w:t>
      </w:r>
      <w:r w:rsidR="00DE72C9" w:rsidRPr="00DE72C9">
        <w:rPr>
          <w:bCs/>
          <w:lang w:val="es-ES"/>
        </w:rPr>
        <w:t>Estoy muy f</w:t>
      </w:r>
      <w:r w:rsidR="00DE72C9">
        <w:rPr>
          <w:bCs/>
          <w:lang w:val="es-ES"/>
        </w:rPr>
        <w:t xml:space="preserve">eliz de estar en México. Este es un gran lugar y obviamente es un poco de distracción con tantas chicas guapas caminando, Sí, es un lugar fantástico. </w:t>
      </w:r>
    </w:p>
    <w:p w14:paraId="5E63F7E9" w14:textId="77777777" w:rsidR="00F90073" w:rsidRDefault="00F90073" w:rsidP="00F90073">
      <w:pPr>
        <w:rPr>
          <w:lang w:val="es-ES"/>
        </w:rPr>
      </w:pPr>
    </w:p>
    <w:p w14:paraId="3A5A9792" w14:textId="33DF53CB" w:rsidR="00153D15" w:rsidRPr="00153D15" w:rsidRDefault="00DE72C9" w:rsidP="00DE72C9">
      <w:pPr>
        <w:pStyle w:val="Question"/>
        <w:spacing w:line="287" w:lineRule="atLeast"/>
        <w:ind w:right="-473"/>
        <w:rPr>
          <w:b/>
          <w:bCs/>
          <w:lang w:val="es-ES"/>
        </w:rPr>
      </w:pPr>
      <w:r w:rsidRPr="00153D15">
        <w:rPr>
          <w:b/>
          <w:bCs/>
          <w:lang w:val="es-ES"/>
        </w:rPr>
        <w:t xml:space="preserve">P.  </w:t>
      </w:r>
      <w:r w:rsidR="00153D15" w:rsidRPr="00153D15">
        <w:rPr>
          <w:b/>
          <w:bCs/>
          <w:lang w:val="es-ES"/>
        </w:rPr>
        <w:t>Y la otra pr</w:t>
      </w:r>
      <w:r w:rsidR="00153D15">
        <w:rPr>
          <w:b/>
          <w:bCs/>
          <w:lang w:val="es-ES"/>
        </w:rPr>
        <w:t>egunta es, ¿veías el tablero mientras jugabas para ver cómo van los demás?</w:t>
      </w:r>
    </w:p>
    <w:p w14:paraId="1AD21D2C" w14:textId="77777777" w:rsidR="00DE72C9" w:rsidRDefault="00DE72C9" w:rsidP="00DE72C9">
      <w:pPr>
        <w:pStyle w:val="Question"/>
        <w:spacing w:line="287" w:lineRule="atLeast"/>
        <w:ind w:right="-473"/>
      </w:pPr>
    </w:p>
    <w:p w14:paraId="654B7564" w14:textId="2FADCA7B" w:rsidR="00153D15" w:rsidRPr="00153D15" w:rsidRDefault="00DE72C9" w:rsidP="00DE72C9">
      <w:pPr>
        <w:pStyle w:val="Colloquy"/>
        <w:spacing w:line="287" w:lineRule="atLeast"/>
        <w:ind w:right="-473"/>
        <w:rPr>
          <w:bCs/>
          <w:lang w:val="es-ES"/>
        </w:rPr>
      </w:pPr>
      <w:r w:rsidRPr="00153D15">
        <w:rPr>
          <w:b/>
          <w:bCs/>
          <w:lang w:val="es-ES"/>
        </w:rPr>
        <w:t xml:space="preserve">SHUBHANKAR SHARMA:  </w:t>
      </w:r>
      <w:r w:rsidR="00153D15" w:rsidRPr="00153D15">
        <w:rPr>
          <w:bCs/>
          <w:lang w:val="es-ES"/>
        </w:rPr>
        <w:t>Sí, cuando v</w:t>
      </w:r>
      <w:r w:rsidR="00153D15">
        <w:rPr>
          <w:bCs/>
          <w:lang w:val="es-ES"/>
        </w:rPr>
        <w:t xml:space="preserve">eo el tablero si doy un vistazo. Creo que no hay nada de malo en eso, debes saber dónde estás parado. Sí, realmente no estoy buscando el tablero pero si lo veo, tengo que voltear. </w:t>
      </w:r>
    </w:p>
    <w:p w14:paraId="34B4984A" w14:textId="77777777" w:rsidR="00DE72C9" w:rsidRDefault="00DE72C9" w:rsidP="00F90073"/>
    <w:p w14:paraId="75929409" w14:textId="0F6B7C9E" w:rsidR="00F70672" w:rsidRDefault="00F70672" w:rsidP="00F70672">
      <w:pPr>
        <w:pStyle w:val="Colloquy"/>
        <w:spacing w:line="287" w:lineRule="atLeast"/>
        <w:ind w:right="-473"/>
        <w:rPr>
          <w:b/>
          <w:bCs/>
          <w:lang w:val="es-ES"/>
        </w:rPr>
      </w:pPr>
      <w:r w:rsidRPr="00F70672">
        <w:rPr>
          <w:b/>
          <w:bCs/>
          <w:lang w:val="es-ES"/>
        </w:rPr>
        <w:t xml:space="preserve">P. ¿Qué anticipas para mañana? </w:t>
      </w:r>
      <w:r>
        <w:rPr>
          <w:b/>
          <w:bCs/>
          <w:lang w:val="es-ES"/>
        </w:rPr>
        <w:t>Jugarás</w:t>
      </w:r>
      <w:r w:rsidRPr="00F70672">
        <w:rPr>
          <w:b/>
          <w:bCs/>
          <w:lang w:val="es-ES"/>
        </w:rPr>
        <w:t xml:space="preserve"> con Phil Mickelson y Tyrrell Hatton en el grupo final, ¿qué esperas?</w:t>
      </w:r>
    </w:p>
    <w:p w14:paraId="52A4E800" w14:textId="1A0A812D" w:rsidR="00F70672" w:rsidRPr="00985827" w:rsidRDefault="00985827" w:rsidP="00F70672">
      <w:pPr>
        <w:pStyle w:val="Colloquy"/>
        <w:spacing w:line="287" w:lineRule="atLeast"/>
        <w:ind w:right="-473"/>
        <w:rPr>
          <w:b/>
          <w:bCs/>
          <w:lang w:val="es-ES"/>
        </w:rPr>
      </w:pPr>
      <w:r>
        <w:rPr>
          <w:b/>
          <w:bCs/>
          <w:lang w:val="es-ES"/>
        </w:rPr>
        <w:t xml:space="preserve"> </w:t>
      </w:r>
    </w:p>
    <w:p w14:paraId="1C0C949C" w14:textId="3DA09D2C" w:rsidR="00985827" w:rsidRPr="00985827" w:rsidRDefault="00F70672" w:rsidP="00F70672">
      <w:pPr>
        <w:pStyle w:val="Colloquy"/>
        <w:spacing w:line="287" w:lineRule="atLeast"/>
        <w:ind w:right="-473"/>
        <w:rPr>
          <w:bCs/>
          <w:lang w:val="es-ES"/>
        </w:rPr>
      </w:pPr>
      <w:r w:rsidRPr="00985827">
        <w:rPr>
          <w:b/>
          <w:bCs/>
          <w:lang w:val="es-ES"/>
        </w:rPr>
        <w:t xml:space="preserve">SHUBHANKAR SHARMA:  </w:t>
      </w:r>
      <w:r w:rsidR="00985827" w:rsidRPr="00985827">
        <w:rPr>
          <w:bCs/>
          <w:lang w:val="es-ES"/>
        </w:rPr>
        <w:t xml:space="preserve">Sí, </w:t>
      </w:r>
      <w:r w:rsidR="00177DF9" w:rsidRPr="00985827">
        <w:rPr>
          <w:bCs/>
          <w:lang w:val="es-ES"/>
        </w:rPr>
        <w:t>será</w:t>
      </w:r>
      <w:r w:rsidR="00985827" w:rsidRPr="00985827">
        <w:rPr>
          <w:bCs/>
          <w:lang w:val="es-ES"/>
        </w:rPr>
        <w:t xml:space="preserve"> m</w:t>
      </w:r>
      <w:r w:rsidR="00985827">
        <w:rPr>
          <w:bCs/>
          <w:lang w:val="es-ES"/>
        </w:rPr>
        <w:t xml:space="preserve">uy divertido. Obviamente, Phil es una leyenda del golf y lo he visto en televisión durante tantos años como puedo recordar. Sabes, lo conocí por primera vez hoy y es genial estar en el grupo con él mañana. Será muy divertido. </w:t>
      </w:r>
    </w:p>
    <w:p w14:paraId="7A824932" w14:textId="77777777" w:rsidR="00F70672" w:rsidRPr="00DE72C9" w:rsidRDefault="00F70672" w:rsidP="00F90073"/>
    <w:sectPr w:rsidR="00F70672" w:rsidRPr="00DE72C9" w:rsidSect="0022439F">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A5D77" w14:textId="77777777" w:rsidR="00E72913" w:rsidRDefault="00E72913" w:rsidP="0022439F">
      <w:r>
        <w:separator/>
      </w:r>
    </w:p>
  </w:endnote>
  <w:endnote w:type="continuationSeparator" w:id="0">
    <w:p w14:paraId="5562A1F5" w14:textId="77777777" w:rsidR="00E72913" w:rsidRDefault="00E72913"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903559"/>
      <w:docPartObj>
        <w:docPartGallery w:val="Page Numbers (Bottom of Page)"/>
        <w:docPartUnique/>
      </w:docPartObj>
    </w:sdtPr>
    <w:sdtEndPr>
      <w:rPr>
        <w:rFonts w:ascii="Times New Roman" w:hAnsi="Times New Roman" w:cs="Times New Roman"/>
        <w:noProof/>
      </w:rPr>
    </w:sdtEndPr>
    <w:sdtContent>
      <w:p w14:paraId="026EB9EA" w14:textId="77777777" w:rsidR="00F70672" w:rsidRPr="0022439F" w:rsidRDefault="00F70672">
        <w:pPr>
          <w:pStyle w:val="Footer"/>
          <w:jc w:val="right"/>
          <w:rPr>
            <w:rFonts w:ascii="Times New Roman" w:hAnsi="Times New Roman" w:cs="Times New Roman"/>
          </w:rPr>
        </w:pPr>
        <w:r w:rsidRPr="0022439F">
          <w:rPr>
            <w:rFonts w:ascii="Times New Roman" w:hAnsi="Times New Roman" w:cs="Times New Roman"/>
          </w:rPr>
          <w:fldChar w:fldCharType="begin"/>
        </w:r>
        <w:r w:rsidRPr="0022439F">
          <w:rPr>
            <w:rFonts w:ascii="Times New Roman" w:hAnsi="Times New Roman" w:cs="Times New Roman"/>
          </w:rPr>
          <w:instrText xml:space="preserve"> PAGE   \* MERGEFORMAT </w:instrText>
        </w:r>
        <w:r w:rsidRPr="0022439F">
          <w:rPr>
            <w:rFonts w:ascii="Times New Roman" w:hAnsi="Times New Roman" w:cs="Times New Roman"/>
          </w:rPr>
          <w:fldChar w:fldCharType="separate"/>
        </w:r>
        <w:r w:rsidR="004652BC">
          <w:rPr>
            <w:rFonts w:ascii="Times New Roman" w:hAnsi="Times New Roman" w:cs="Times New Roman"/>
            <w:noProof/>
          </w:rPr>
          <w:t>2</w:t>
        </w:r>
        <w:r w:rsidRPr="0022439F">
          <w:rPr>
            <w:rFonts w:ascii="Times New Roman" w:hAnsi="Times New Roman" w:cs="Times New Roman"/>
            <w:noProof/>
          </w:rPr>
          <w:fldChar w:fldCharType="end"/>
        </w:r>
      </w:p>
    </w:sdtContent>
  </w:sdt>
  <w:p w14:paraId="6CDF0ACA" w14:textId="6F3CB57E" w:rsidR="00F70672" w:rsidRPr="0022439F" w:rsidRDefault="00F70672">
    <w:pPr>
      <w:pStyle w:val="Footer"/>
      <w:rPr>
        <w:rFonts w:ascii="Times New Roman" w:hAnsi="Times New Roman" w:cs="Times New Roman"/>
        <w:sz w:val="24"/>
        <w:szCs w:val="24"/>
      </w:rPr>
    </w:pPr>
    <w:r>
      <w:rPr>
        <w:rFonts w:ascii="Times New Roman" w:hAnsi="Times New Roman" w:cs="Times New Roman"/>
        <w:sz w:val="24"/>
        <w:szCs w:val="24"/>
      </w:rPr>
      <w:t xml:space="preserve">                                                                    </w:t>
    </w:r>
    <w:hyperlink r:id="rId1" w:history="1">
      <w:r w:rsidRPr="00CB246D">
        <w:rPr>
          <w:rStyle w:val="Hyperlink"/>
          <w:rFonts w:ascii="Times New Roman" w:hAnsi="Times New Roman" w:cs="Times New Roman"/>
          <w:sz w:val="24"/>
          <w:szCs w:val="24"/>
        </w:rPr>
        <w:t>Tee-Scripts.com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B641" w14:textId="77777777" w:rsidR="00E72913" w:rsidRDefault="00E72913" w:rsidP="0022439F">
      <w:r>
        <w:separator/>
      </w:r>
    </w:p>
  </w:footnote>
  <w:footnote w:type="continuationSeparator" w:id="0">
    <w:p w14:paraId="3F689EB7" w14:textId="77777777" w:rsidR="00E72913" w:rsidRDefault="00E72913" w:rsidP="0022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hideSpellingErrors/>
  <w:hideGrammaticalError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s-ES" w:vendorID="64" w:dllVersion="6" w:nlCheck="1" w:checkStyle="1"/>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2"/>
    <w:rsid w:val="00005A71"/>
    <w:rsid w:val="00012202"/>
    <w:rsid w:val="0002355E"/>
    <w:rsid w:val="00026355"/>
    <w:rsid w:val="00033C61"/>
    <w:rsid w:val="00050ADA"/>
    <w:rsid w:val="0005709F"/>
    <w:rsid w:val="00065AFA"/>
    <w:rsid w:val="00090BD9"/>
    <w:rsid w:val="000925D5"/>
    <w:rsid w:val="000C4712"/>
    <w:rsid w:val="000C6245"/>
    <w:rsid w:val="000E18E0"/>
    <w:rsid w:val="000E42E1"/>
    <w:rsid w:val="000F37A6"/>
    <w:rsid w:val="0010100B"/>
    <w:rsid w:val="00104608"/>
    <w:rsid w:val="001164E1"/>
    <w:rsid w:val="00121299"/>
    <w:rsid w:val="00125C66"/>
    <w:rsid w:val="001323A4"/>
    <w:rsid w:val="00133511"/>
    <w:rsid w:val="001417EA"/>
    <w:rsid w:val="0014336F"/>
    <w:rsid w:val="00153D15"/>
    <w:rsid w:val="00156479"/>
    <w:rsid w:val="00163D03"/>
    <w:rsid w:val="00173901"/>
    <w:rsid w:val="00177DF9"/>
    <w:rsid w:val="00180BE8"/>
    <w:rsid w:val="00183AA6"/>
    <w:rsid w:val="00187604"/>
    <w:rsid w:val="001A276E"/>
    <w:rsid w:val="001A2C0B"/>
    <w:rsid w:val="001A661A"/>
    <w:rsid w:val="001A74BA"/>
    <w:rsid w:val="001E32F4"/>
    <w:rsid w:val="001E3B98"/>
    <w:rsid w:val="001F3B04"/>
    <w:rsid w:val="001F61C7"/>
    <w:rsid w:val="001F7F6B"/>
    <w:rsid w:val="002074AD"/>
    <w:rsid w:val="002160D8"/>
    <w:rsid w:val="00216AFB"/>
    <w:rsid w:val="00222CAB"/>
    <w:rsid w:val="0022439F"/>
    <w:rsid w:val="0023750B"/>
    <w:rsid w:val="00245482"/>
    <w:rsid w:val="00246546"/>
    <w:rsid w:val="0026774C"/>
    <w:rsid w:val="002678FD"/>
    <w:rsid w:val="00272C8A"/>
    <w:rsid w:val="002913A6"/>
    <w:rsid w:val="00292B97"/>
    <w:rsid w:val="00293DC5"/>
    <w:rsid w:val="002A0F33"/>
    <w:rsid w:val="002B2396"/>
    <w:rsid w:val="002C27F1"/>
    <w:rsid w:val="002C4C01"/>
    <w:rsid w:val="002C7E23"/>
    <w:rsid w:val="002D136F"/>
    <w:rsid w:val="002D264B"/>
    <w:rsid w:val="002D5412"/>
    <w:rsid w:val="002D6AD4"/>
    <w:rsid w:val="002E1303"/>
    <w:rsid w:val="002F37A1"/>
    <w:rsid w:val="002F5F0B"/>
    <w:rsid w:val="00307EBA"/>
    <w:rsid w:val="00316315"/>
    <w:rsid w:val="003179F9"/>
    <w:rsid w:val="00322EE4"/>
    <w:rsid w:val="00324662"/>
    <w:rsid w:val="00324740"/>
    <w:rsid w:val="00331591"/>
    <w:rsid w:val="0033285F"/>
    <w:rsid w:val="00333884"/>
    <w:rsid w:val="0036200A"/>
    <w:rsid w:val="003632DC"/>
    <w:rsid w:val="0036593D"/>
    <w:rsid w:val="00380AD7"/>
    <w:rsid w:val="003A1866"/>
    <w:rsid w:val="003B788E"/>
    <w:rsid w:val="003E1E3F"/>
    <w:rsid w:val="003E21FB"/>
    <w:rsid w:val="003E324D"/>
    <w:rsid w:val="003E3D1F"/>
    <w:rsid w:val="003E7A61"/>
    <w:rsid w:val="003F0494"/>
    <w:rsid w:val="003F6761"/>
    <w:rsid w:val="003F7B5E"/>
    <w:rsid w:val="00426C5E"/>
    <w:rsid w:val="00436559"/>
    <w:rsid w:val="004407EC"/>
    <w:rsid w:val="00462B7D"/>
    <w:rsid w:val="004642C3"/>
    <w:rsid w:val="004652BC"/>
    <w:rsid w:val="00466B9D"/>
    <w:rsid w:val="00494677"/>
    <w:rsid w:val="004950D2"/>
    <w:rsid w:val="004B5348"/>
    <w:rsid w:val="004C3427"/>
    <w:rsid w:val="004E0BA1"/>
    <w:rsid w:val="004F071B"/>
    <w:rsid w:val="004F3629"/>
    <w:rsid w:val="004F4EC9"/>
    <w:rsid w:val="005164BA"/>
    <w:rsid w:val="005275AD"/>
    <w:rsid w:val="005323ED"/>
    <w:rsid w:val="00533484"/>
    <w:rsid w:val="0053738A"/>
    <w:rsid w:val="00541986"/>
    <w:rsid w:val="00566E6E"/>
    <w:rsid w:val="00574BFD"/>
    <w:rsid w:val="00577170"/>
    <w:rsid w:val="00584BAD"/>
    <w:rsid w:val="00585655"/>
    <w:rsid w:val="00593063"/>
    <w:rsid w:val="00597BBC"/>
    <w:rsid w:val="005A399A"/>
    <w:rsid w:val="005B44EB"/>
    <w:rsid w:val="005C38FA"/>
    <w:rsid w:val="005D05B6"/>
    <w:rsid w:val="005D0ABD"/>
    <w:rsid w:val="005D1318"/>
    <w:rsid w:val="005D65FC"/>
    <w:rsid w:val="005E3E42"/>
    <w:rsid w:val="005E7A7B"/>
    <w:rsid w:val="005F4071"/>
    <w:rsid w:val="005F7CA7"/>
    <w:rsid w:val="006107D0"/>
    <w:rsid w:val="00614BB1"/>
    <w:rsid w:val="00617493"/>
    <w:rsid w:val="00623A22"/>
    <w:rsid w:val="00634D51"/>
    <w:rsid w:val="00640655"/>
    <w:rsid w:val="006440AA"/>
    <w:rsid w:val="00645A4C"/>
    <w:rsid w:val="00646559"/>
    <w:rsid w:val="00646AF3"/>
    <w:rsid w:val="00656AEA"/>
    <w:rsid w:val="00675F2D"/>
    <w:rsid w:val="00676635"/>
    <w:rsid w:val="006766DC"/>
    <w:rsid w:val="006920CC"/>
    <w:rsid w:val="006C7C48"/>
    <w:rsid w:val="00715B05"/>
    <w:rsid w:val="00722AC7"/>
    <w:rsid w:val="00725215"/>
    <w:rsid w:val="00747AB7"/>
    <w:rsid w:val="007544DE"/>
    <w:rsid w:val="007566F4"/>
    <w:rsid w:val="0076131F"/>
    <w:rsid w:val="00763C3C"/>
    <w:rsid w:val="007724E0"/>
    <w:rsid w:val="00776847"/>
    <w:rsid w:val="00782F4C"/>
    <w:rsid w:val="007A0407"/>
    <w:rsid w:val="007A0DAA"/>
    <w:rsid w:val="007A7C69"/>
    <w:rsid w:val="007B7883"/>
    <w:rsid w:val="007D1894"/>
    <w:rsid w:val="007D1CC6"/>
    <w:rsid w:val="007D5708"/>
    <w:rsid w:val="007D5827"/>
    <w:rsid w:val="007F383B"/>
    <w:rsid w:val="008010B5"/>
    <w:rsid w:val="00815047"/>
    <w:rsid w:val="00817A39"/>
    <w:rsid w:val="00843800"/>
    <w:rsid w:val="00865CC3"/>
    <w:rsid w:val="00867F34"/>
    <w:rsid w:val="00896805"/>
    <w:rsid w:val="008A014D"/>
    <w:rsid w:val="008A233A"/>
    <w:rsid w:val="008B05EE"/>
    <w:rsid w:val="008D1E0A"/>
    <w:rsid w:val="008D717C"/>
    <w:rsid w:val="008E0BBD"/>
    <w:rsid w:val="008E16F3"/>
    <w:rsid w:val="008E2E8F"/>
    <w:rsid w:val="008E308B"/>
    <w:rsid w:val="0090105F"/>
    <w:rsid w:val="00916619"/>
    <w:rsid w:val="009176DC"/>
    <w:rsid w:val="009428D0"/>
    <w:rsid w:val="00955BD3"/>
    <w:rsid w:val="00957226"/>
    <w:rsid w:val="009624E2"/>
    <w:rsid w:val="009627D2"/>
    <w:rsid w:val="00985827"/>
    <w:rsid w:val="009C65DF"/>
    <w:rsid w:val="009D240E"/>
    <w:rsid w:val="009E4FED"/>
    <w:rsid w:val="009E6467"/>
    <w:rsid w:val="009F1BA3"/>
    <w:rsid w:val="009F4514"/>
    <w:rsid w:val="00A0337C"/>
    <w:rsid w:val="00A13ECF"/>
    <w:rsid w:val="00A15A97"/>
    <w:rsid w:val="00A15D79"/>
    <w:rsid w:val="00A216D8"/>
    <w:rsid w:val="00A2545E"/>
    <w:rsid w:val="00A34F55"/>
    <w:rsid w:val="00A3530B"/>
    <w:rsid w:val="00A3531D"/>
    <w:rsid w:val="00A50964"/>
    <w:rsid w:val="00A54BC1"/>
    <w:rsid w:val="00A616C7"/>
    <w:rsid w:val="00A73964"/>
    <w:rsid w:val="00A7441A"/>
    <w:rsid w:val="00A8182C"/>
    <w:rsid w:val="00A87AE2"/>
    <w:rsid w:val="00A94307"/>
    <w:rsid w:val="00AA3A7C"/>
    <w:rsid w:val="00AA4C20"/>
    <w:rsid w:val="00AD202E"/>
    <w:rsid w:val="00AD4A40"/>
    <w:rsid w:val="00AE2DE8"/>
    <w:rsid w:val="00AE62B4"/>
    <w:rsid w:val="00B1031D"/>
    <w:rsid w:val="00B1090E"/>
    <w:rsid w:val="00B14885"/>
    <w:rsid w:val="00B15689"/>
    <w:rsid w:val="00B21247"/>
    <w:rsid w:val="00B303B5"/>
    <w:rsid w:val="00B3051E"/>
    <w:rsid w:val="00B33741"/>
    <w:rsid w:val="00B4134B"/>
    <w:rsid w:val="00B46E1A"/>
    <w:rsid w:val="00B5196C"/>
    <w:rsid w:val="00B55F04"/>
    <w:rsid w:val="00B75DA4"/>
    <w:rsid w:val="00B80A43"/>
    <w:rsid w:val="00B9095F"/>
    <w:rsid w:val="00B92155"/>
    <w:rsid w:val="00B940D9"/>
    <w:rsid w:val="00BB52A8"/>
    <w:rsid w:val="00BD7085"/>
    <w:rsid w:val="00BD72BD"/>
    <w:rsid w:val="00BE1788"/>
    <w:rsid w:val="00BE431F"/>
    <w:rsid w:val="00BF0A2E"/>
    <w:rsid w:val="00C02642"/>
    <w:rsid w:val="00C044A0"/>
    <w:rsid w:val="00C0617F"/>
    <w:rsid w:val="00C141D2"/>
    <w:rsid w:val="00C21D8A"/>
    <w:rsid w:val="00C47BEB"/>
    <w:rsid w:val="00C50083"/>
    <w:rsid w:val="00C50DA2"/>
    <w:rsid w:val="00C52B8E"/>
    <w:rsid w:val="00C53985"/>
    <w:rsid w:val="00C544D7"/>
    <w:rsid w:val="00C64C5A"/>
    <w:rsid w:val="00C8396A"/>
    <w:rsid w:val="00C8714E"/>
    <w:rsid w:val="00C9191F"/>
    <w:rsid w:val="00CA5D8E"/>
    <w:rsid w:val="00CA758E"/>
    <w:rsid w:val="00CA7E44"/>
    <w:rsid w:val="00CB0BA1"/>
    <w:rsid w:val="00CB23F7"/>
    <w:rsid w:val="00CB246D"/>
    <w:rsid w:val="00CB285D"/>
    <w:rsid w:val="00CB3778"/>
    <w:rsid w:val="00CD52DF"/>
    <w:rsid w:val="00CE6867"/>
    <w:rsid w:val="00CF5EBA"/>
    <w:rsid w:val="00D01CB7"/>
    <w:rsid w:val="00D07E98"/>
    <w:rsid w:val="00D140A3"/>
    <w:rsid w:val="00D36661"/>
    <w:rsid w:val="00D369E6"/>
    <w:rsid w:val="00D37514"/>
    <w:rsid w:val="00D40422"/>
    <w:rsid w:val="00D522DD"/>
    <w:rsid w:val="00D54E46"/>
    <w:rsid w:val="00D56F77"/>
    <w:rsid w:val="00D61F27"/>
    <w:rsid w:val="00D73A88"/>
    <w:rsid w:val="00D7696C"/>
    <w:rsid w:val="00D77D9D"/>
    <w:rsid w:val="00D91036"/>
    <w:rsid w:val="00DA4A1A"/>
    <w:rsid w:val="00DC1DF9"/>
    <w:rsid w:val="00DC43FA"/>
    <w:rsid w:val="00DD0E11"/>
    <w:rsid w:val="00DE55D0"/>
    <w:rsid w:val="00DE63C6"/>
    <w:rsid w:val="00DE6702"/>
    <w:rsid w:val="00DE72C9"/>
    <w:rsid w:val="00DF4C13"/>
    <w:rsid w:val="00E27CEE"/>
    <w:rsid w:val="00E32A3F"/>
    <w:rsid w:val="00E36C94"/>
    <w:rsid w:val="00E4031C"/>
    <w:rsid w:val="00E66BF8"/>
    <w:rsid w:val="00E67829"/>
    <w:rsid w:val="00E72913"/>
    <w:rsid w:val="00E74107"/>
    <w:rsid w:val="00E87D24"/>
    <w:rsid w:val="00E92135"/>
    <w:rsid w:val="00E96373"/>
    <w:rsid w:val="00E96D1D"/>
    <w:rsid w:val="00EA63F1"/>
    <w:rsid w:val="00EB713D"/>
    <w:rsid w:val="00EC765E"/>
    <w:rsid w:val="00EF2CDE"/>
    <w:rsid w:val="00F02EAF"/>
    <w:rsid w:val="00F13612"/>
    <w:rsid w:val="00F15573"/>
    <w:rsid w:val="00F156C1"/>
    <w:rsid w:val="00F279F4"/>
    <w:rsid w:val="00F308DF"/>
    <w:rsid w:val="00F40300"/>
    <w:rsid w:val="00F44582"/>
    <w:rsid w:val="00F604B3"/>
    <w:rsid w:val="00F61683"/>
    <w:rsid w:val="00F619FF"/>
    <w:rsid w:val="00F65A3D"/>
    <w:rsid w:val="00F70672"/>
    <w:rsid w:val="00F71EB4"/>
    <w:rsid w:val="00F7481D"/>
    <w:rsid w:val="00F76D80"/>
    <w:rsid w:val="00F8070F"/>
    <w:rsid w:val="00F90073"/>
    <w:rsid w:val="00F90CB0"/>
    <w:rsid w:val="00FA3343"/>
    <w:rsid w:val="00FB605F"/>
    <w:rsid w:val="00FC0F0E"/>
    <w:rsid w:val="00FC5A38"/>
    <w:rsid w:val="00FD567E"/>
    <w:rsid w:val="00FE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233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tee-scrip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0</TotalTime>
  <Pages>2</Pages>
  <Words>440</Words>
  <Characters>2510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Winn</dc:creator>
  <cp:lastModifiedBy>Julie Winn</cp:lastModifiedBy>
  <cp:revision>2</cp:revision>
  <dcterms:created xsi:type="dcterms:W3CDTF">2018-03-04T01:30:00Z</dcterms:created>
  <dcterms:modified xsi:type="dcterms:W3CDTF">2018-03-04T01:30:00Z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