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94A2" w14:textId="032A4097" w:rsidR="00C56A62" w:rsidRDefault="008F57FE" w:rsidP="00183AA6">
      <w:pPr>
        <w:rPr>
          <w:rFonts w:ascii="Arial" w:hAnsi="Arial" w:cs="Arial"/>
          <w:b/>
          <w:noProof/>
          <w:sz w:val="24"/>
          <w:szCs w:val="24"/>
        </w:rPr>
      </w:pPr>
      <w:r>
        <w:rPr>
          <w:rFonts w:ascii="Arial" w:hAnsi="Arial" w:cs="Arial"/>
          <w:b/>
          <w:noProof/>
          <w:sz w:val="24"/>
          <w:szCs w:val="24"/>
        </w:rPr>
        <w:drawing>
          <wp:anchor distT="0" distB="0" distL="114300" distR="114300" simplePos="0" relativeHeight="251658240" behindDoc="1" locked="0" layoutInCell="1" allowOverlap="1" wp14:anchorId="6EF9D0AB" wp14:editId="2AE66C65">
            <wp:simplePos x="0" y="0"/>
            <wp:positionH relativeFrom="column">
              <wp:posOffset>4998696</wp:posOffset>
            </wp:positionH>
            <wp:positionV relativeFrom="paragraph">
              <wp:posOffset>-273465</wp:posOffset>
            </wp:positionV>
            <wp:extent cx="850392" cy="1024128"/>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_WGC-Mexico_Championship-01.jpg"/>
                    <pic:cNvPicPr/>
                  </pic:nvPicPr>
                  <pic:blipFill>
                    <a:blip r:embed="rId7">
                      <a:extLst>
                        <a:ext uri="{28A0092B-C50C-407E-A947-70E740481C1C}">
                          <a14:useLocalDpi xmlns:a14="http://schemas.microsoft.com/office/drawing/2010/main" val="0"/>
                        </a:ext>
                      </a:extLst>
                    </a:blip>
                    <a:stretch>
                      <a:fillRect/>
                    </a:stretch>
                  </pic:blipFill>
                  <pic:spPr>
                    <a:xfrm>
                      <a:off x="0" y="0"/>
                      <a:ext cx="850392" cy="1024128"/>
                    </a:xfrm>
                    <a:prstGeom prst="rect">
                      <a:avLst/>
                    </a:prstGeom>
                  </pic:spPr>
                </pic:pic>
              </a:graphicData>
            </a:graphic>
            <wp14:sizeRelH relativeFrom="margin">
              <wp14:pctWidth>0</wp14:pctWidth>
            </wp14:sizeRelH>
            <wp14:sizeRelV relativeFrom="margin">
              <wp14:pctHeight>0</wp14:pctHeight>
            </wp14:sizeRelV>
          </wp:anchor>
        </w:drawing>
      </w:r>
      <w:r w:rsidR="006819EC">
        <w:rPr>
          <w:rFonts w:ascii="Arial" w:hAnsi="Arial" w:cs="Arial"/>
          <w:b/>
          <w:noProof/>
          <w:sz w:val="24"/>
          <w:szCs w:val="24"/>
        </w:rPr>
        <w:t>FINAL ROUND</w:t>
      </w:r>
      <w:r w:rsidR="00D26959">
        <w:rPr>
          <w:rFonts w:ascii="Arial" w:hAnsi="Arial" w:cs="Arial"/>
          <w:b/>
          <w:noProof/>
          <w:sz w:val="24"/>
          <w:szCs w:val="24"/>
        </w:rPr>
        <w:t xml:space="preserve"> </w:t>
      </w:r>
      <w:r w:rsidR="00591FF1">
        <w:rPr>
          <w:rFonts w:ascii="Arial" w:hAnsi="Arial" w:cs="Arial"/>
          <w:b/>
          <w:noProof/>
          <w:sz w:val="24"/>
          <w:szCs w:val="24"/>
        </w:rPr>
        <w:t>INTERVIEW</w:t>
      </w:r>
    </w:p>
    <w:p w14:paraId="08C7C2D2" w14:textId="234DFFAA" w:rsidR="004407EC" w:rsidRDefault="002D3210"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 xml:space="preserve">February </w:t>
      </w:r>
      <w:r w:rsidR="00EF0898">
        <w:rPr>
          <w:rFonts w:ascii="Arial" w:hAnsi="Arial" w:cs="Arial"/>
          <w:b/>
          <w:sz w:val="24"/>
          <w:szCs w:val="24"/>
        </w:rPr>
        <w:t>2</w:t>
      </w:r>
      <w:r w:rsidR="006819EC">
        <w:rPr>
          <w:rFonts w:ascii="Arial" w:hAnsi="Arial" w:cs="Arial"/>
          <w:b/>
          <w:sz w:val="24"/>
          <w:szCs w:val="24"/>
        </w:rPr>
        <w:t>4</w:t>
      </w:r>
      <w:r w:rsidR="00E5797F">
        <w:rPr>
          <w:rFonts w:ascii="Arial" w:hAnsi="Arial" w:cs="Arial"/>
          <w:b/>
          <w:sz w:val="24"/>
          <w:szCs w:val="24"/>
        </w:rPr>
        <w:t>,</w:t>
      </w:r>
      <w:r w:rsidR="00FD789C">
        <w:rPr>
          <w:rFonts w:ascii="Arial" w:hAnsi="Arial" w:cs="Arial"/>
          <w:b/>
          <w:sz w:val="24"/>
          <w:szCs w:val="24"/>
        </w:rPr>
        <w:t xml:space="preserve"> </w:t>
      </w:r>
      <w:r w:rsidR="00CA7250">
        <w:rPr>
          <w:rFonts w:ascii="Arial" w:hAnsi="Arial" w:cs="Arial"/>
          <w:b/>
          <w:sz w:val="24"/>
          <w:szCs w:val="24"/>
        </w:rPr>
        <w:t>2019</w:t>
      </w:r>
    </w:p>
    <w:p w14:paraId="79DDB1DC" w14:textId="15E9BC3B"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37CA68F1" w14:textId="2580D9E8" w:rsidR="00BE22FC" w:rsidRPr="00BE22FC" w:rsidRDefault="00B74A35"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DUSTIN JOHNSON</w:t>
      </w:r>
      <w:proofErr w:type="gramStart"/>
      <w:r w:rsidR="00D70EC5">
        <w:rPr>
          <w:rFonts w:ascii="Arial" w:hAnsi="Arial" w:cs="Arial"/>
          <w:b/>
          <w:color w:val="4472C4" w:themeColor="accent5"/>
          <w:sz w:val="24"/>
          <w:szCs w:val="24"/>
        </w:rPr>
        <w:t xml:space="preserve"> </w:t>
      </w:r>
      <w:r w:rsidR="007767AD">
        <w:rPr>
          <w:rFonts w:ascii="Arial" w:hAnsi="Arial" w:cs="Arial"/>
          <w:b/>
          <w:color w:val="4472C4" w:themeColor="accent5"/>
          <w:sz w:val="24"/>
          <w:szCs w:val="24"/>
        </w:rPr>
        <w:t xml:space="preserve">  (</w:t>
      </w:r>
      <w:proofErr w:type="gramEnd"/>
      <w:r w:rsidR="007767AD">
        <w:rPr>
          <w:rFonts w:ascii="Arial" w:hAnsi="Arial" w:cs="Arial"/>
          <w:b/>
          <w:color w:val="4472C4" w:themeColor="accent5"/>
          <w:sz w:val="24"/>
          <w:szCs w:val="24"/>
        </w:rPr>
        <w:t xml:space="preserve"> -</w:t>
      </w:r>
      <w:r w:rsidR="009C793E">
        <w:rPr>
          <w:rFonts w:ascii="Arial" w:hAnsi="Arial" w:cs="Arial"/>
          <w:b/>
          <w:color w:val="4472C4" w:themeColor="accent5"/>
          <w:sz w:val="24"/>
          <w:szCs w:val="24"/>
        </w:rPr>
        <w:t>21)</w:t>
      </w:r>
    </w:p>
    <w:p w14:paraId="7289B6D8" w14:textId="77777777"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5E8AEAF3" w14:textId="77777777" w:rsidR="009C793E" w:rsidRDefault="009C793E">
      <w:pPr>
        <w:pStyle w:val="Fixed"/>
        <w:spacing w:line="240" w:lineRule="auto"/>
        <w:ind w:right="0"/>
      </w:pPr>
    </w:p>
    <w:p w14:paraId="12645F25" w14:textId="77777777" w:rsidR="009C793E" w:rsidRDefault="009C793E">
      <w:pPr>
        <w:pStyle w:val="Colloquy"/>
        <w:spacing w:line="287" w:lineRule="atLeast"/>
        <w:ind w:right="-473"/>
      </w:pPr>
      <w:r>
        <w:rPr>
          <w:b/>
          <w:bCs/>
        </w:rPr>
        <w:t xml:space="preserve">MICHAEL BALIKER:  </w:t>
      </w:r>
      <w:r>
        <w:t xml:space="preserve">We'll get started.  Welcome the winner of the 2019 World Golf Championship Mexico Championship, Dustin Johnson, to the interview room.  </w:t>
      </w:r>
    </w:p>
    <w:p w14:paraId="2FA2D360" w14:textId="77777777" w:rsidR="009C793E" w:rsidRDefault="009C793E">
      <w:pPr>
        <w:pStyle w:val="Colloquy"/>
        <w:spacing w:line="287" w:lineRule="atLeast"/>
        <w:ind w:right="-473"/>
      </w:pPr>
    </w:p>
    <w:p w14:paraId="1493E7EA" w14:textId="77777777" w:rsidR="009C793E" w:rsidRDefault="009C793E">
      <w:pPr>
        <w:pStyle w:val="ContinCol"/>
        <w:spacing w:line="287" w:lineRule="atLeast"/>
        <w:ind w:right="-473"/>
      </w:pPr>
      <w:r>
        <w:t>Sixth World Golf Championships title, 20th PGA TOUR victory.  Dustin, it was a dominating performance out there.  Just comment on the day and the week in general.</w:t>
      </w:r>
    </w:p>
    <w:p w14:paraId="0934ADEA" w14:textId="77777777" w:rsidR="009C793E" w:rsidRDefault="009C793E">
      <w:pPr>
        <w:pStyle w:val="ContinCol"/>
        <w:spacing w:line="287" w:lineRule="atLeast"/>
        <w:ind w:right="-473"/>
      </w:pPr>
    </w:p>
    <w:p w14:paraId="45009C6F" w14:textId="77777777" w:rsidR="009C793E" w:rsidRDefault="009C793E">
      <w:pPr>
        <w:pStyle w:val="Colloquy"/>
        <w:spacing w:line="287" w:lineRule="atLeast"/>
        <w:ind w:right="-473"/>
      </w:pPr>
      <w:r>
        <w:rPr>
          <w:b/>
          <w:bCs/>
        </w:rPr>
        <w:t xml:space="preserve">DUSTIN JOHNSON:  </w:t>
      </w:r>
      <w:r>
        <w:t>Yeah, I mean, it obviously was a very good week, got off to a great start.  I felt like all week I've really had control of the golf ball.  I hit a lot of really good shots and rolled the putter pretty well.  You know, for me today was a big day.  It was </w:t>
      </w:r>
      <w:r>
        <w:noBreakHyphen/>
      </w:r>
      <w:r>
        <w:noBreakHyphen/>
        <w:t xml:space="preserve"> I knew Rory was going to be coming at me pretty good.  I knew I needed to play a really good round if I wanted to win.  We both </w:t>
      </w:r>
      <w:r>
        <w:noBreakHyphen/>
      </w:r>
      <w:r>
        <w:noBreakHyphen/>
        <w:t xml:space="preserve"> front nine, I made some really nice saves.  They kind of kept the momentum going.  And I knew I was swinging well.  I just got out of position a couple of times off the tee, but not when I really didn't feel like I hit bad shots.  </w:t>
      </w:r>
      <w:proofErr w:type="gramStart"/>
      <w:r>
        <w:t>So</w:t>
      </w:r>
      <w:proofErr w:type="gramEnd"/>
      <w:r>
        <w:t xml:space="preserve"> a few par saves I made were very key.  The one on 9 kind of definitely kept the momentum going, and then got off to a great start on the back nine.</w:t>
      </w:r>
    </w:p>
    <w:p w14:paraId="437E3188" w14:textId="77777777" w:rsidR="009C793E" w:rsidRDefault="009C793E">
      <w:pPr>
        <w:pStyle w:val="Colloquy"/>
        <w:spacing w:line="287" w:lineRule="atLeast"/>
        <w:ind w:right="-473"/>
      </w:pPr>
    </w:p>
    <w:p w14:paraId="5B3EF4C3" w14:textId="77777777" w:rsidR="009C793E" w:rsidRDefault="009C793E">
      <w:pPr>
        <w:pStyle w:val="Colloquy"/>
        <w:spacing w:line="287" w:lineRule="atLeast"/>
        <w:ind w:right="-473"/>
      </w:pPr>
      <w:r>
        <w:rPr>
          <w:b/>
          <w:bCs/>
        </w:rPr>
        <w:t xml:space="preserve">MICHAEL BALIKER:  </w:t>
      </w:r>
      <w:r>
        <w:t>We'll open it up for some questions.</w:t>
      </w:r>
    </w:p>
    <w:p w14:paraId="1940CC30" w14:textId="77777777" w:rsidR="009C793E" w:rsidRDefault="009C793E">
      <w:pPr>
        <w:pStyle w:val="Colloquy"/>
        <w:spacing w:line="287" w:lineRule="atLeast"/>
        <w:ind w:right="-473"/>
      </w:pPr>
    </w:p>
    <w:p w14:paraId="65E5FDC4" w14:textId="77777777" w:rsidR="009C793E" w:rsidRDefault="009C793E">
      <w:pPr>
        <w:pStyle w:val="Question"/>
        <w:spacing w:line="287" w:lineRule="atLeast"/>
        <w:ind w:right="-473"/>
      </w:pPr>
      <w:r>
        <w:rPr>
          <w:b/>
          <w:bCs/>
        </w:rPr>
        <w:t>Q.  I think you said yesterday that this is a tough course because it demands a lot from you.  Do you find yourself having to focus a little bit more on this golf course?  Does that help you?</w:t>
      </w:r>
    </w:p>
    <w:p w14:paraId="4345281D" w14:textId="77777777" w:rsidR="009C793E" w:rsidRDefault="009C793E">
      <w:pPr>
        <w:pStyle w:val="Question"/>
        <w:spacing w:line="287" w:lineRule="atLeast"/>
        <w:ind w:right="-473"/>
      </w:pPr>
    </w:p>
    <w:p w14:paraId="4F20A731" w14:textId="77777777" w:rsidR="009C793E" w:rsidRDefault="009C793E">
      <w:pPr>
        <w:pStyle w:val="Colloquy"/>
        <w:spacing w:line="287" w:lineRule="atLeast"/>
        <w:ind w:right="-473"/>
      </w:pPr>
      <w:r>
        <w:rPr>
          <w:b/>
          <w:bCs/>
        </w:rPr>
        <w:t xml:space="preserve">DUSTIN JOHNSON:  </w:t>
      </w:r>
      <w:r>
        <w:t xml:space="preserve">Yeah, this golf course, it's difficult and you definitely have to focus on every single shot, just because with the elevation and calculating the numbers.  And then the wind was blowing this week, too.  </w:t>
      </w:r>
      <w:proofErr w:type="gramStart"/>
      <w:r>
        <w:t>So</w:t>
      </w:r>
      <w:proofErr w:type="gramEnd"/>
      <w:r>
        <w:t xml:space="preserve"> there was a lot of calculations going on.  That definitely made me stay really focused on what I was doing and exactly how far I wanted to pay the shot.  I felt like I did a really good job of that this whole week.</w:t>
      </w:r>
    </w:p>
    <w:p w14:paraId="32BAE7A8" w14:textId="77777777" w:rsidR="009C793E" w:rsidRDefault="009C793E">
      <w:pPr>
        <w:pStyle w:val="Colloquy"/>
        <w:spacing w:line="287" w:lineRule="atLeast"/>
        <w:ind w:right="-473"/>
      </w:pPr>
    </w:p>
    <w:p w14:paraId="4755DE3D" w14:textId="77777777" w:rsidR="009C793E" w:rsidRDefault="009C793E">
      <w:pPr>
        <w:pStyle w:val="Question"/>
        <w:spacing w:line="287" w:lineRule="atLeast"/>
        <w:ind w:right="-473"/>
      </w:pPr>
      <w:r>
        <w:rPr>
          <w:b/>
          <w:bCs/>
        </w:rPr>
        <w:t>Q.  Can you walk us through the ruling on 5?</w:t>
      </w:r>
    </w:p>
    <w:p w14:paraId="443BAB91" w14:textId="77777777" w:rsidR="009C793E" w:rsidRDefault="009C793E">
      <w:pPr>
        <w:pStyle w:val="Question"/>
        <w:spacing w:line="287" w:lineRule="atLeast"/>
        <w:ind w:right="-473"/>
      </w:pPr>
    </w:p>
    <w:p w14:paraId="4031B89C" w14:textId="77777777" w:rsidR="009C793E" w:rsidRDefault="009C793E">
      <w:pPr>
        <w:pStyle w:val="Colloquy"/>
        <w:spacing w:line="287" w:lineRule="atLeast"/>
        <w:ind w:right="-473"/>
      </w:pPr>
      <w:r>
        <w:rPr>
          <w:b/>
          <w:bCs/>
        </w:rPr>
        <w:t xml:space="preserve">DUSTIN JOHNSON:  </w:t>
      </w:r>
      <w:r>
        <w:t>Well, my ball </w:t>
      </w:r>
      <w:r>
        <w:noBreakHyphen/>
      </w:r>
      <w:r>
        <w:noBreakHyphen/>
        <w:t xml:space="preserve"> I thought I hit a good tee shot.  It ended up </w:t>
      </w:r>
      <w:r>
        <w:noBreakHyphen/>
      </w:r>
      <w:r>
        <w:noBreakHyphen/>
        <w:t xml:space="preserve"> took a really big bounce and rolled up against a tree, but it was right next to the cart path.  No matter </w:t>
      </w:r>
      <w:r>
        <w:noBreakHyphen/>
      </w:r>
      <w:r>
        <w:noBreakHyphen/>
        <w:t xml:space="preserve"> I mean, the only way I could play was back to the left.  There wasn't another option.</w:t>
      </w:r>
    </w:p>
    <w:p w14:paraId="4E8417D5" w14:textId="77777777" w:rsidR="009C793E" w:rsidRDefault="009C793E">
      <w:pPr>
        <w:pStyle w:val="Colloquy"/>
        <w:spacing w:line="287" w:lineRule="atLeast"/>
        <w:ind w:right="-473"/>
      </w:pPr>
    </w:p>
    <w:p w14:paraId="3C931415" w14:textId="77777777" w:rsidR="009C793E" w:rsidRDefault="009C793E">
      <w:pPr>
        <w:pStyle w:val="ContinCol"/>
        <w:spacing w:line="287" w:lineRule="atLeast"/>
        <w:ind w:right="-473"/>
      </w:pPr>
      <w:r>
        <w:t>I told the rules official, "Look, even if I try to get really close to this ball, I'm still standing on the cart path."  He agreed with me and I got relief.</w:t>
      </w:r>
    </w:p>
    <w:p w14:paraId="71762AF7" w14:textId="77777777" w:rsidR="009C793E" w:rsidRDefault="009C793E">
      <w:pPr>
        <w:pStyle w:val="ContinCol"/>
        <w:spacing w:line="287" w:lineRule="atLeast"/>
        <w:ind w:right="-473"/>
      </w:pPr>
    </w:p>
    <w:p w14:paraId="5D5B2E8E" w14:textId="77777777" w:rsidR="009C793E" w:rsidRDefault="009C793E">
      <w:pPr>
        <w:pStyle w:val="ContinCol"/>
        <w:spacing w:line="287" w:lineRule="atLeast"/>
        <w:ind w:right="-473"/>
      </w:pPr>
      <w:r>
        <w:t>Yeah, I mean, that was a good break.  To get a drop there, which I was entitled to relief, to save par was definitely a big boost.</w:t>
      </w:r>
    </w:p>
    <w:p w14:paraId="0E15DBED" w14:textId="77777777" w:rsidR="009C793E" w:rsidRDefault="009C793E">
      <w:pPr>
        <w:pStyle w:val="ContinCol"/>
        <w:spacing w:line="287" w:lineRule="atLeast"/>
        <w:ind w:right="-473"/>
      </w:pPr>
    </w:p>
    <w:p w14:paraId="77A2BA82" w14:textId="77777777" w:rsidR="009C793E" w:rsidRDefault="009C793E">
      <w:pPr>
        <w:pStyle w:val="Question"/>
        <w:spacing w:line="287" w:lineRule="atLeast"/>
        <w:ind w:right="-473"/>
      </w:pPr>
      <w:r>
        <w:rPr>
          <w:b/>
          <w:bCs/>
        </w:rPr>
        <w:t>Q.  What did you use to punch out?</w:t>
      </w:r>
    </w:p>
    <w:p w14:paraId="38D9FBE5" w14:textId="77777777" w:rsidR="009C793E" w:rsidRDefault="009C793E">
      <w:pPr>
        <w:pStyle w:val="Question"/>
        <w:spacing w:line="287" w:lineRule="atLeast"/>
        <w:ind w:right="-473"/>
      </w:pPr>
    </w:p>
    <w:p w14:paraId="1DA164F9" w14:textId="77777777" w:rsidR="009C793E" w:rsidRDefault="009C793E">
      <w:pPr>
        <w:pStyle w:val="Colloquy"/>
        <w:spacing w:line="287" w:lineRule="atLeast"/>
        <w:ind w:right="-473"/>
      </w:pPr>
      <w:r>
        <w:rPr>
          <w:b/>
          <w:bCs/>
        </w:rPr>
        <w:t xml:space="preserve">DUSTIN JOHNSON:  </w:t>
      </w:r>
      <w:r>
        <w:t>I used a 6</w:t>
      </w:r>
      <w:r>
        <w:noBreakHyphen/>
        <w:t>iron.</w:t>
      </w:r>
    </w:p>
    <w:p w14:paraId="53AB63B2" w14:textId="77777777" w:rsidR="009C793E" w:rsidRDefault="009C793E">
      <w:pPr>
        <w:pStyle w:val="Colloquy"/>
        <w:spacing w:line="287" w:lineRule="atLeast"/>
        <w:ind w:right="-473"/>
      </w:pPr>
    </w:p>
    <w:p w14:paraId="711C8930" w14:textId="77777777" w:rsidR="009C793E" w:rsidRDefault="009C793E">
      <w:pPr>
        <w:pStyle w:val="Question"/>
        <w:spacing w:line="287" w:lineRule="atLeast"/>
        <w:ind w:right="-473"/>
      </w:pPr>
      <w:r>
        <w:rPr>
          <w:b/>
          <w:bCs/>
        </w:rPr>
        <w:t>Q.  And when you first got up to your ball, what was </w:t>
      </w:r>
      <w:r>
        <w:rPr>
          <w:b/>
          <w:bCs/>
        </w:rPr>
        <w:noBreakHyphen/>
      </w:r>
      <w:r>
        <w:rPr>
          <w:b/>
          <w:bCs/>
        </w:rPr>
        <w:noBreakHyphen/>
        <w:t xml:space="preserve"> and you saw your ball, did you first see the tree or the cart path?</w:t>
      </w:r>
    </w:p>
    <w:p w14:paraId="6EC7FB5C" w14:textId="77777777" w:rsidR="009C793E" w:rsidRDefault="009C793E">
      <w:pPr>
        <w:pStyle w:val="Question"/>
        <w:spacing w:line="287" w:lineRule="atLeast"/>
        <w:ind w:right="-473"/>
      </w:pPr>
    </w:p>
    <w:p w14:paraId="0902DB42" w14:textId="77777777" w:rsidR="009C793E" w:rsidRDefault="009C793E">
      <w:pPr>
        <w:pStyle w:val="Colloquy"/>
        <w:spacing w:line="287" w:lineRule="atLeast"/>
        <w:ind w:right="-473"/>
      </w:pPr>
      <w:r>
        <w:rPr>
          <w:b/>
          <w:bCs/>
        </w:rPr>
        <w:t xml:space="preserve">DUSTIN JOHNSON:  </w:t>
      </w:r>
      <w:r>
        <w:t>A tree.</w:t>
      </w:r>
    </w:p>
    <w:p w14:paraId="4DA21691" w14:textId="77777777" w:rsidR="009C793E" w:rsidRDefault="009C793E">
      <w:pPr>
        <w:pStyle w:val="Colloquy"/>
        <w:spacing w:line="287" w:lineRule="atLeast"/>
        <w:ind w:right="-473"/>
      </w:pPr>
    </w:p>
    <w:p w14:paraId="5E489D3A" w14:textId="77777777" w:rsidR="009C793E" w:rsidRDefault="009C793E">
      <w:pPr>
        <w:pStyle w:val="Question"/>
        <w:spacing w:line="287" w:lineRule="atLeast"/>
        <w:ind w:right="-473"/>
      </w:pPr>
      <w:r>
        <w:rPr>
          <w:b/>
          <w:bCs/>
        </w:rPr>
        <w:t>Q.  How soon before you noticed the cart path?</w:t>
      </w:r>
    </w:p>
    <w:p w14:paraId="22C4B122" w14:textId="77777777" w:rsidR="009C793E" w:rsidRDefault="009C793E">
      <w:pPr>
        <w:pStyle w:val="Question"/>
        <w:spacing w:line="287" w:lineRule="atLeast"/>
        <w:ind w:right="-473"/>
      </w:pPr>
    </w:p>
    <w:p w14:paraId="6ECC30E0" w14:textId="77777777" w:rsidR="009C793E" w:rsidRDefault="009C793E">
      <w:pPr>
        <w:pStyle w:val="Colloquy"/>
        <w:spacing w:line="287" w:lineRule="atLeast"/>
        <w:ind w:right="-473"/>
      </w:pPr>
      <w:r>
        <w:rPr>
          <w:b/>
          <w:bCs/>
        </w:rPr>
        <w:t xml:space="preserve">DUSTIN JOHNSON:  </w:t>
      </w:r>
      <w:r>
        <w:t>Well, when I tried to hit like </w:t>
      </w:r>
      <w:r>
        <w:noBreakHyphen/>
      </w:r>
      <w:r>
        <w:noBreakHyphen/>
        <w:t xml:space="preserve"> when I got in there with a club to see where I was going to hit it and then </w:t>
      </w:r>
      <w:proofErr w:type="gramStart"/>
      <w:r>
        <w:t>obviously</w:t>
      </w:r>
      <w:proofErr w:type="gramEnd"/>
      <w:r>
        <w:t xml:space="preserve"> I was standing on the cart path.</w:t>
      </w:r>
    </w:p>
    <w:p w14:paraId="2A7C052D" w14:textId="77777777" w:rsidR="009C793E" w:rsidRDefault="009C793E">
      <w:pPr>
        <w:pStyle w:val="Colloquy"/>
        <w:spacing w:line="287" w:lineRule="atLeast"/>
        <w:ind w:right="-473"/>
      </w:pPr>
    </w:p>
    <w:p w14:paraId="72DF564D" w14:textId="77777777" w:rsidR="009C793E" w:rsidRDefault="009C793E">
      <w:pPr>
        <w:pStyle w:val="Question"/>
        <w:spacing w:line="287" w:lineRule="atLeast"/>
        <w:ind w:right="-473"/>
      </w:pPr>
      <w:r>
        <w:rPr>
          <w:b/>
          <w:bCs/>
        </w:rPr>
        <w:t>Q.  Secondly, just the start, I know it seems like a long time ago, but the par on 2 with him in close and then playing the third and two</w:t>
      </w:r>
      <w:r>
        <w:rPr>
          <w:b/>
          <w:bCs/>
        </w:rPr>
        <w:noBreakHyphen/>
        <w:t xml:space="preserve">putting from there is no easy task.  How important was that in the scheme of the day? </w:t>
      </w:r>
    </w:p>
    <w:p w14:paraId="7CFEC8B2" w14:textId="77777777" w:rsidR="009C793E" w:rsidRDefault="009C793E">
      <w:pPr>
        <w:pStyle w:val="Question"/>
        <w:spacing w:line="287" w:lineRule="atLeast"/>
        <w:ind w:right="-473"/>
      </w:pPr>
    </w:p>
    <w:p w14:paraId="55665743" w14:textId="77777777" w:rsidR="009C793E" w:rsidRDefault="009C793E">
      <w:pPr>
        <w:pStyle w:val="Colloquy"/>
        <w:spacing w:line="287" w:lineRule="atLeast"/>
        <w:ind w:right="-473"/>
      </w:pPr>
      <w:r>
        <w:rPr>
          <w:b/>
          <w:bCs/>
        </w:rPr>
        <w:t xml:space="preserve">DUSTIN JOHNSON:  </w:t>
      </w:r>
      <w:r>
        <w:t xml:space="preserve">Yeah, it was very important.  I made a big putt on 2.  I thought I hit a better drive than that.  I guess they said it hit </w:t>
      </w:r>
      <w:proofErr w:type="gramStart"/>
      <w:r>
        <w:t>someone</w:t>
      </w:r>
      <w:proofErr w:type="gramEnd"/>
      <w:r>
        <w:t xml:space="preserve"> so it stopped.  Then it was in not a very good lie.  Then it plugged in the bunker.  I was just trying to hit it 20 feet past the hole.  I wasn't even trying to hit it close.  Plugged in the bunker.  I thought I hit a pretty good shot from a plugged lie to 15 feet and then made a really nice par save there, especially since Rory was already in the hole with birdie.  </w:t>
      </w:r>
      <w:proofErr w:type="gramStart"/>
      <w:r>
        <w:t>So</w:t>
      </w:r>
      <w:proofErr w:type="gramEnd"/>
      <w:r>
        <w:t xml:space="preserve"> to only lose one shot there was big.</w:t>
      </w:r>
    </w:p>
    <w:p w14:paraId="522E9642" w14:textId="77777777" w:rsidR="009C793E" w:rsidRDefault="009C793E">
      <w:pPr>
        <w:pStyle w:val="Colloquy"/>
        <w:spacing w:line="287" w:lineRule="atLeast"/>
        <w:ind w:right="-473"/>
      </w:pPr>
    </w:p>
    <w:p w14:paraId="6047318C" w14:textId="77777777" w:rsidR="009C793E" w:rsidRDefault="009C793E">
      <w:pPr>
        <w:pStyle w:val="ContinCol"/>
        <w:spacing w:line="287" w:lineRule="atLeast"/>
        <w:ind w:right="-473"/>
      </w:pPr>
      <w:r>
        <w:t>Then 3, I hit a pretty good shot there, just perfect distance, and just hung a little left.  It never cut on me </w:t>
      </w:r>
      <w:r>
        <w:noBreakHyphen/>
      </w:r>
      <w:r>
        <w:noBreakHyphen/>
        <w:t xml:space="preserve"> for me.  And then even in the bunker I was hitting a </w:t>
      </w:r>
      <w:r>
        <w:noBreakHyphen/>
      </w:r>
      <w:r>
        <w:noBreakHyphen/>
        <w:t xml:space="preserve"> I thought I was in a good spot, it just </w:t>
      </w:r>
      <w:r>
        <w:noBreakHyphen/>
      </w:r>
      <w:r>
        <w:noBreakHyphen/>
        <w:t xml:space="preserve"> there was no sand in that bunker.  I made a good 4.</w:t>
      </w:r>
    </w:p>
    <w:p w14:paraId="2644C451" w14:textId="77777777" w:rsidR="009C793E" w:rsidRDefault="009C793E">
      <w:pPr>
        <w:pStyle w:val="ContinCol"/>
        <w:spacing w:line="287" w:lineRule="atLeast"/>
        <w:ind w:right="-473"/>
      </w:pPr>
    </w:p>
    <w:p w14:paraId="372C25F4" w14:textId="77777777" w:rsidR="009C793E" w:rsidRDefault="009C793E">
      <w:pPr>
        <w:pStyle w:val="Question"/>
        <w:spacing w:line="287" w:lineRule="atLeast"/>
        <w:ind w:right="-473"/>
      </w:pPr>
      <w:r>
        <w:rPr>
          <w:b/>
          <w:bCs/>
        </w:rPr>
        <w:t xml:space="preserve">Q.  Were you nervous at all at that point?  Three holes and your lead's down to 2. </w:t>
      </w:r>
    </w:p>
    <w:p w14:paraId="33B8C2E7" w14:textId="77777777" w:rsidR="009C793E" w:rsidRDefault="009C793E">
      <w:pPr>
        <w:pStyle w:val="Question"/>
        <w:spacing w:line="287" w:lineRule="atLeast"/>
        <w:ind w:right="-473"/>
      </w:pPr>
    </w:p>
    <w:p w14:paraId="5219F9C6" w14:textId="77777777" w:rsidR="009C793E" w:rsidRDefault="009C793E">
      <w:pPr>
        <w:pStyle w:val="Colloquy"/>
        <w:spacing w:line="287" w:lineRule="atLeast"/>
        <w:ind w:right="-473"/>
      </w:pPr>
      <w:r>
        <w:rPr>
          <w:b/>
          <w:bCs/>
        </w:rPr>
        <w:t xml:space="preserve">DUSTIN JOHNSON:  </w:t>
      </w:r>
      <w:r>
        <w:t>A little bit.  I definitely could feel it.  It was something that </w:t>
      </w:r>
      <w:r>
        <w:noBreakHyphen/>
      </w:r>
      <w:r>
        <w:noBreakHyphen/>
        <w:t xml:space="preserve"> obviously, Rory's playing well.  I know I've got to play well.  So absolutely.  </w:t>
      </w:r>
    </w:p>
    <w:p w14:paraId="4990034F" w14:textId="77777777" w:rsidR="009C793E" w:rsidRDefault="009C793E">
      <w:pPr>
        <w:pStyle w:val="Colloquy"/>
        <w:spacing w:line="287" w:lineRule="atLeast"/>
        <w:ind w:right="-473"/>
      </w:pPr>
    </w:p>
    <w:p w14:paraId="34DBDA7F" w14:textId="77777777" w:rsidR="009C793E" w:rsidRDefault="009C793E">
      <w:pPr>
        <w:pStyle w:val="ContinCol"/>
        <w:spacing w:line="287" w:lineRule="atLeast"/>
        <w:ind w:right="-473"/>
      </w:pPr>
      <w:r>
        <w:t xml:space="preserve">I was nervous before I teed off today because it means something to me.  I want to </w:t>
      </w:r>
      <w:proofErr w:type="gramStart"/>
      <w:r>
        <w:t>win</w:t>
      </w:r>
      <w:proofErr w:type="gramEnd"/>
      <w:r>
        <w:t xml:space="preserve"> and I want to come out here and perform well.  Yeah, I definitely felt the nerves all day, but I was able to control them and put a lot of good swings on the golf ball.</w:t>
      </w:r>
    </w:p>
    <w:p w14:paraId="715A0A15" w14:textId="77777777" w:rsidR="009C793E" w:rsidRDefault="009C793E">
      <w:pPr>
        <w:pStyle w:val="ContinCol"/>
        <w:spacing w:line="287" w:lineRule="atLeast"/>
        <w:ind w:right="-473"/>
      </w:pPr>
    </w:p>
    <w:p w14:paraId="2641C091" w14:textId="77777777" w:rsidR="009C793E" w:rsidRDefault="009C793E">
      <w:pPr>
        <w:pStyle w:val="Question"/>
        <w:spacing w:line="287" w:lineRule="atLeast"/>
        <w:ind w:right="-473"/>
      </w:pPr>
      <w:r>
        <w:rPr>
          <w:b/>
          <w:bCs/>
        </w:rPr>
        <w:t xml:space="preserve">Q.  At what point was your pulse the highest besides right now? </w:t>
      </w:r>
    </w:p>
    <w:p w14:paraId="438534BF" w14:textId="77777777" w:rsidR="009C793E" w:rsidRDefault="009C793E">
      <w:pPr>
        <w:pStyle w:val="Question"/>
        <w:spacing w:line="287" w:lineRule="atLeast"/>
        <w:ind w:right="-473"/>
      </w:pPr>
    </w:p>
    <w:p w14:paraId="68455475" w14:textId="77777777" w:rsidR="009C793E" w:rsidRDefault="009C793E">
      <w:pPr>
        <w:pStyle w:val="Colloquy"/>
        <w:spacing w:line="287" w:lineRule="atLeast"/>
        <w:ind w:right="-473"/>
      </w:pPr>
      <w:r>
        <w:rPr>
          <w:b/>
          <w:bCs/>
        </w:rPr>
        <w:t xml:space="preserve">DUSTIN JOHNSON:  </w:t>
      </w:r>
      <w:r>
        <w:t xml:space="preserve">Probably early in the round, and then it always gets up coming up the last couple holes.  Not too high, though. </w:t>
      </w:r>
    </w:p>
    <w:p w14:paraId="46C5FAE0" w14:textId="77777777" w:rsidR="009C793E" w:rsidRDefault="009C793E">
      <w:pPr>
        <w:pStyle w:val="Colloquy"/>
        <w:spacing w:line="287" w:lineRule="atLeast"/>
        <w:ind w:right="-473"/>
      </w:pPr>
    </w:p>
    <w:p w14:paraId="34362C35" w14:textId="77777777" w:rsidR="009C793E" w:rsidRDefault="009C793E">
      <w:pPr>
        <w:pStyle w:val="Colloquy"/>
        <w:spacing w:line="287" w:lineRule="atLeast"/>
        <w:ind w:right="-473"/>
      </w:pPr>
      <w:r>
        <w:rPr>
          <w:b/>
          <w:bCs/>
        </w:rPr>
        <w:t xml:space="preserve">MICHAEL BALIKER:  </w:t>
      </w:r>
      <w:r>
        <w:t>This puts you into the top</w:t>
      </w:r>
      <w:r>
        <w:noBreakHyphen/>
        <w:t xml:space="preserve">10 of the </w:t>
      </w:r>
      <w:proofErr w:type="spellStart"/>
      <w:r>
        <w:t>FedExCup</w:t>
      </w:r>
      <w:proofErr w:type="spellEnd"/>
      <w:r>
        <w:t xml:space="preserve"> standings.  How does </w:t>
      </w:r>
      <w:r>
        <w:lastRenderedPageBreak/>
        <w:t xml:space="preserve">this win early in the season just set you up for later on in August? </w:t>
      </w:r>
    </w:p>
    <w:p w14:paraId="1D4AB603" w14:textId="77777777" w:rsidR="009C793E" w:rsidRDefault="009C793E">
      <w:pPr>
        <w:pStyle w:val="Colloquy"/>
        <w:spacing w:line="287" w:lineRule="atLeast"/>
        <w:ind w:right="-473"/>
      </w:pPr>
    </w:p>
    <w:p w14:paraId="563552E0" w14:textId="5D1052FF" w:rsidR="009C793E" w:rsidRDefault="009C793E">
      <w:pPr>
        <w:pStyle w:val="Colloquy"/>
        <w:spacing w:line="287" w:lineRule="atLeast"/>
        <w:ind w:right="-473"/>
      </w:pPr>
      <w:r>
        <w:rPr>
          <w:b/>
          <w:bCs/>
        </w:rPr>
        <w:t xml:space="preserve">DUSTIN JOHNSON:  </w:t>
      </w:r>
      <w:r>
        <w:t xml:space="preserve">Yeah, you know, being in a good position in the </w:t>
      </w:r>
      <w:proofErr w:type="spellStart"/>
      <w:r>
        <w:t>FedExCup</w:t>
      </w:r>
      <w:proofErr w:type="spellEnd"/>
      <w:r>
        <w:t xml:space="preserve"> points race and then obviously the Wyndham </w:t>
      </w:r>
      <w:r w:rsidR="00D479ED">
        <w:t>R</w:t>
      </w:r>
      <w:r>
        <w:t>ewards, too</w:t>
      </w:r>
      <w:r w:rsidR="00D479ED">
        <w:t>,</w:t>
      </w:r>
      <w:r>
        <w:t xml:space="preserve"> is definitely something, when you can get in good position early, it definitely helps the rest of the year.</w:t>
      </w:r>
    </w:p>
    <w:p w14:paraId="56B947A5" w14:textId="77777777" w:rsidR="009C793E" w:rsidRDefault="009C793E">
      <w:pPr>
        <w:pStyle w:val="Colloquy"/>
        <w:spacing w:line="287" w:lineRule="atLeast"/>
        <w:ind w:right="-473"/>
      </w:pPr>
    </w:p>
    <w:p w14:paraId="1CFE70D7" w14:textId="77777777" w:rsidR="009C793E" w:rsidRDefault="009C793E">
      <w:pPr>
        <w:pStyle w:val="ContinCol"/>
        <w:spacing w:line="287" w:lineRule="atLeast"/>
        <w:ind w:right="-473"/>
      </w:pPr>
      <w:r>
        <w:t>For me, it's more giving myself a lot of confidence in the golf swing, in my putting.  I felt like everything was </w:t>
      </w:r>
      <w:r>
        <w:noBreakHyphen/>
      </w:r>
      <w:r>
        <w:noBreakHyphen/>
        <w:t xml:space="preserve"> everything went really well this week and just finally feel like I'm swinging it really good and putting four rounds together.  I felt even from Monday when I came out here and practiced, I swung it really good and very consistent from Monday, Tuesday, Wednesday, all the way through Sunday.</w:t>
      </w:r>
    </w:p>
    <w:p w14:paraId="683BB129" w14:textId="77777777" w:rsidR="009C793E" w:rsidRDefault="009C793E">
      <w:pPr>
        <w:pStyle w:val="ContinCol"/>
        <w:spacing w:line="287" w:lineRule="atLeast"/>
        <w:ind w:right="-473"/>
      </w:pPr>
    </w:p>
    <w:p w14:paraId="55084F8E" w14:textId="77777777" w:rsidR="009C793E" w:rsidRDefault="009C793E">
      <w:pPr>
        <w:pStyle w:val="ContinCol"/>
        <w:spacing w:line="287" w:lineRule="atLeast"/>
        <w:ind w:right="-473"/>
      </w:pPr>
      <w:r>
        <w:t>So that gives me a lot of confidence in that I'm doing the right things and I've got great feels in the golf swing right now, and hopefully I can continue to play some really solid golf.</w:t>
      </w:r>
    </w:p>
    <w:p w14:paraId="3AE0D660" w14:textId="77777777" w:rsidR="009C793E" w:rsidRDefault="009C793E">
      <w:pPr>
        <w:pStyle w:val="ContinCol"/>
        <w:spacing w:line="287" w:lineRule="atLeast"/>
        <w:ind w:right="-473"/>
      </w:pPr>
    </w:p>
    <w:p w14:paraId="5E8CE7E8" w14:textId="77777777" w:rsidR="009C793E" w:rsidRDefault="009C793E">
      <w:pPr>
        <w:pStyle w:val="Question"/>
        <w:spacing w:line="287" w:lineRule="atLeast"/>
        <w:ind w:right="-473"/>
      </w:pPr>
      <w:r>
        <w:rPr>
          <w:b/>
          <w:bCs/>
        </w:rPr>
        <w:t>Q.  Dustin, I'm sure you don't think in these terms, but 20 Tour wins and a major, that's pretty much the litmus test for the Hall of Fame.  Have you ever thought about that?</w:t>
      </w:r>
    </w:p>
    <w:p w14:paraId="5EA9909D" w14:textId="77777777" w:rsidR="009C793E" w:rsidRDefault="009C793E">
      <w:pPr>
        <w:pStyle w:val="Question"/>
        <w:spacing w:line="287" w:lineRule="atLeast"/>
        <w:ind w:right="-473"/>
      </w:pPr>
    </w:p>
    <w:p w14:paraId="2A1DAF01" w14:textId="564CDEF8" w:rsidR="009C793E" w:rsidRDefault="009C793E">
      <w:pPr>
        <w:pStyle w:val="Colloquy"/>
        <w:spacing w:line="287" w:lineRule="atLeast"/>
        <w:ind w:right="-473"/>
      </w:pPr>
      <w:r>
        <w:rPr>
          <w:b/>
          <w:bCs/>
        </w:rPr>
        <w:t xml:space="preserve">DUSTIN JOHNSON:  </w:t>
      </w:r>
      <w:r>
        <w:t xml:space="preserve">No, I haven't.  I've still got a long way to go hopefully, and hopefully I've got a bunch more wins to put on my resume before I start thinking about that.  </w:t>
      </w:r>
      <w:proofErr w:type="gramStart"/>
      <w:r>
        <w:t>Obviously</w:t>
      </w:r>
      <w:proofErr w:type="gramEnd"/>
      <w:r>
        <w:t xml:space="preserve"> it would be a great achievement and a great honor to be a part of that.  For me it's more, you know, trying to win as many </w:t>
      </w:r>
      <w:bookmarkStart w:id="0" w:name="_GoBack"/>
      <w:bookmarkEnd w:id="0"/>
      <w:r>
        <w:t>tournaments as I can.</w:t>
      </w:r>
    </w:p>
    <w:p w14:paraId="4FCF7648" w14:textId="77777777" w:rsidR="009C793E" w:rsidRDefault="009C793E">
      <w:pPr>
        <w:pStyle w:val="Colloquy"/>
        <w:spacing w:line="287" w:lineRule="atLeast"/>
        <w:ind w:right="-473"/>
      </w:pPr>
    </w:p>
    <w:p w14:paraId="64F9757B" w14:textId="77777777" w:rsidR="009C793E" w:rsidRDefault="009C793E">
      <w:pPr>
        <w:pStyle w:val="Question"/>
        <w:spacing w:line="287" w:lineRule="atLeast"/>
        <w:ind w:right="-473"/>
      </w:pPr>
      <w:r>
        <w:rPr>
          <w:b/>
          <w:bCs/>
        </w:rPr>
        <w:t>Q.  Does the number (inaudible) bother you?</w:t>
      </w:r>
    </w:p>
    <w:p w14:paraId="511CDAE8" w14:textId="77777777" w:rsidR="009C793E" w:rsidRDefault="009C793E">
      <w:pPr>
        <w:pStyle w:val="Question"/>
        <w:spacing w:line="287" w:lineRule="atLeast"/>
        <w:ind w:right="-473"/>
      </w:pPr>
    </w:p>
    <w:p w14:paraId="5B06CD59" w14:textId="77777777" w:rsidR="009C793E" w:rsidRDefault="009C793E">
      <w:pPr>
        <w:pStyle w:val="Colloquy"/>
        <w:spacing w:line="287" w:lineRule="atLeast"/>
        <w:ind w:right="-473"/>
      </w:pPr>
      <w:r>
        <w:rPr>
          <w:b/>
          <w:bCs/>
        </w:rPr>
        <w:t xml:space="preserve">DUSTIN JOHNSON:  </w:t>
      </w:r>
      <w:r>
        <w:t>Yeah, 20 is nice, I definitely wanted to get to that 20 number.  I would have liked to have done it a little bit quicker, but I'm pleased with where I'm at, and to get 20 wins obviously is a lifetime exemption on the Tour, so that's a very big accomplishment and I'm very proud of myself for doing it.</w:t>
      </w:r>
    </w:p>
    <w:p w14:paraId="2F00ABB8" w14:textId="77777777" w:rsidR="009C793E" w:rsidRDefault="009C793E">
      <w:pPr>
        <w:pStyle w:val="Colloquy"/>
        <w:spacing w:line="287" w:lineRule="atLeast"/>
        <w:ind w:right="-473"/>
      </w:pPr>
    </w:p>
    <w:p w14:paraId="47C88A42" w14:textId="77777777" w:rsidR="009C793E" w:rsidRDefault="009C793E">
      <w:pPr>
        <w:pStyle w:val="Question"/>
        <w:spacing w:line="287" w:lineRule="atLeast"/>
        <w:ind w:right="-473"/>
      </w:pPr>
      <w:r>
        <w:rPr>
          <w:b/>
          <w:bCs/>
        </w:rPr>
        <w:t>Q.  And you no longer have to do the strength of field thing, do you know that?</w:t>
      </w:r>
    </w:p>
    <w:p w14:paraId="736CECB3" w14:textId="77777777" w:rsidR="009C793E" w:rsidRDefault="009C793E">
      <w:pPr>
        <w:pStyle w:val="Question"/>
        <w:spacing w:line="287" w:lineRule="atLeast"/>
        <w:ind w:right="-473"/>
      </w:pPr>
    </w:p>
    <w:p w14:paraId="34C1905B" w14:textId="77777777" w:rsidR="009C793E" w:rsidRDefault="009C793E">
      <w:pPr>
        <w:pStyle w:val="Colloquy"/>
        <w:spacing w:line="287" w:lineRule="atLeast"/>
        <w:ind w:right="-473"/>
      </w:pPr>
      <w:r>
        <w:rPr>
          <w:b/>
          <w:bCs/>
        </w:rPr>
        <w:t xml:space="preserve">DUSTIN JOHNSON:  </w:t>
      </w:r>
      <w:r>
        <w:t>I know.  I definitely was thinking about that.</w:t>
      </w:r>
    </w:p>
    <w:p w14:paraId="00CBBA52" w14:textId="77777777" w:rsidR="009C793E" w:rsidRDefault="009C793E">
      <w:pPr>
        <w:pStyle w:val="Colloquy"/>
        <w:spacing w:line="287" w:lineRule="atLeast"/>
        <w:ind w:right="-473"/>
      </w:pPr>
    </w:p>
    <w:p w14:paraId="22B7854D" w14:textId="77777777" w:rsidR="009C793E" w:rsidRDefault="009C793E">
      <w:pPr>
        <w:pStyle w:val="Question"/>
        <w:spacing w:line="287" w:lineRule="atLeast"/>
        <w:ind w:right="-473"/>
      </w:pPr>
      <w:r>
        <w:rPr>
          <w:b/>
          <w:bCs/>
        </w:rPr>
        <w:t>Q.  Were you really?</w:t>
      </w:r>
    </w:p>
    <w:p w14:paraId="7581A693" w14:textId="77777777" w:rsidR="009C793E" w:rsidRDefault="009C793E">
      <w:pPr>
        <w:pStyle w:val="Question"/>
        <w:spacing w:line="287" w:lineRule="atLeast"/>
        <w:ind w:right="-473"/>
      </w:pPr>
    </w:p>
    <w:p w14:paraId="09E04550" w14:textId="77777777" w:rsidR="009C793E" w:rsidRDefault="009C793E">
      <w:pPr>
        <w:pStyle w:val="Colloquy"/>
        <w:spacing w:line="287" w:lineRule="atLeast"/>
        <w:ind w:right="-473"/>
      </w:pPr>
      <w:r>
        <w:rPr>
          <w:b/>
          <w:bCs/>
        </w:rPr>
        <w:t xml:space="preserve">DUSTIN JOHNSON:  </w:t>
      </w:r>
      <w:r>
        <w:t>Yes, that was my biggest </w:t>
      </w:r>
      <w:r>
        <w:noBreakHyphen/>
      </w:r>
      <w:r>
        <w:noBreakHyphen/>
        <w:t xml:space="preserve"> because I couldn't find somewhere where I was going to add a tournament this year.</w:t>
      </w:r>
    </w:p>
    <w:p w14:paraId="7BCFB925" w14:textId="77777777" w:rsidR="009C793E" w:rsidRDefault="009C793E">
      <w:pPr>
        <w:pStyle w:val="Colloquy"/>
        <w:spacing w:line="287" w:lineRule="atLeast"/>
        <w:ind w:right="-473"/>
      </w:pPr>
    </w:p>
    <w:p w14:paraId="6AFEAB49" w14:textId="77777777" w:rsidR="009C793E" w:rsidRDefault="009C793E">
      <w:pPr>
        <w:pStyle w:val="Question"/>
        <w:spacing w:line="287" w:lineRule="atLeast"/>
        <w:ind w:right="-473"/>
      </w:pPr>
      <w:r>
        <w:rPr>
          <w:b/>
          <w:bCs/>
        </w:rPr>
        <w:t>Q.  Don't have to worry about it.</w:t>
      </w:r>
    </w:p>
    <w:p w14:paraId="46FE109F" w14:textId="77777777" w:rsidR="009C793E" w:rsidRDefault="009C793E">
      <w:pPr>
        <w:pStyle w:val="Question"/>
        <w:spacing w:line="287" w:lineRule="atLeast"/>
        <w:ind w:right="-473"/>
      </w:pPr>
    </w:p>
    <w:p w14:paraId="1BD07C68" w14:textId="77777777" w:rsidR="009C793E" w:rsidRDefault="009C793E">
      <w:pPr>
        <w:pStyle w:val="Colloquy"/>
        <w:spacing w:line="287" w:lineRule="atLeast"/>
        <w:ind w:right="-473"/>
      </w:pPr>
      <w:r>
        <w:rPr>
          <w:b/>
          <w:bCs/>
        </w:rPr>
        <w:t xml:space="preserve">DUSTIN JOHNSON:  </w:t>
      </w:r>
      <w:r>
        <w:t>Yeah, I was putting a lot of pressure on myself.</w:t>
      </w:r>
    </w:p>
    <w:p w14:paraId="284150B0" w14:textId="77777777" w:rsidR="009C793E" w:rsidRDefault="009C793E">
      <w:pPr>
        <w:pStyle w:val="Colloquy"/>
        <w:spacing w:line="287" w:lineRule="atLeast"/>
        <w:ind w:right="-473"/>
      </w:pPr>
    </w:p>
    <w:p w14:paraId="6CC13E89" w14:textId="77777777" w:rsidR="009C793E" w:rsidRDefault="009C793E">
      <w:pPr>
        <w:pStyle w:val="Question"/>
        <w:spacing w:line="287" w:lineRule="atLeast"/>
        <w:ind w:right="-473"/>
      </w:pPr>
      <w:r>
        <w:rPr>
          <w:b/>
          <w:bCs/>
        </w:rPr>
        <w:t xml:space="preserve">Q.  The streak of winning every single year, how proud are you of that, just the </w:t>
      </w:r>
      <w:r>
        <w:rPr>
          <w:b/>
          <w:bCs/>
        </w:rPr>
        <w:lastRenderedPageBreak/>
        <w:t>consistency of doing that?</w:t>
      </w:r>
    </w:p>
    <w:p w14:paraId="4C88FC5D" w14:textId="77777777" w:rsidR="009C793E" w:rsidRDefault="009C793E">
      <w:pPr>
        <w:pStyle w:val="Question"/>
        <w:spacing w:line="287" w:lineRule="atLeast"/>
        <w:ind w:right="-473"/>
      </w:pPr>
    </w:p>
    <w:p w14:paraId="3E465985" w14:textId="77777777" w:rsidR="009C793E" w:rsidRDefault="009C793E">
      <w:pPr>
        <w:pStyle w:val="Colloquy"/>
        <w:spacing w:line="287" w:lineRule="atLeast"/>
        <w:ind w:right="-473"/>
      </w:pPr>
      <w:r>
        <w:rPr>
          <w:b/>
          <w:bCs/>
        </w:rPr>
        <w:t xml:space="preserve">DUSTIN JOHNSON:  </w:t>
      </w:r>
      <w:r>
        <w:t xml:space="preserve">Yeah, I'm definitely very proud of myself for that.  It's a big accomplishment.  It's tough enough to get one win out here, and to win every year I've been on Tour is, yeah, it's something that I work hard on and I want to do.  </w:t>
      </w:r>
      <w:proofErr w:type="gramStart"/>
      <w:r>
        <w:t>So</w:t>
      </w:r>
      <w:proofErr w:type="gramEnd"/>
      <w:r>
        <w:t xml:space="preserve"> I want to keep it going as long as I can, but it's been a lot of hard work and it's paying off right now.</w:t>
      </w:r>
    </w:p>
    <w:p w14:paraId="2BE52613" w14:textId="77777777" w:rsidR="009C793E" w:rsidRDefault="009C793E">
      <w:pPr>
        <w:pStyle w:val="Colloquy"/>
        <w:spacing w:line="287" w:lineRule="atLeast"/>
        <w:ind w:right="-473"/>
      </w:pPr>
    </w:p>
    <w:p w14:paraId="10F269D1" w14:textId="77777777" w:rsidR="009C793E" w:rsidRDefault="009C793E">
      <w:pPr>
        <w:pStyle w:val="Question"/>
        <w:spacing w:line="287" w:lineRule="atLeast"/>
        <w:ind w:right="-473"/>
      </w:pPr>
      <w:r>
        <w:rPr>
          <w:b/>
          <w:bCs/>
        </w:rPr>
        <w:t>Q.  Have you found yourself over the years talking confident even though you didn't feel all that confident in your game?</w:t>
      </w:r>
    </w:p>
    <w:p w14:paraId="3ED23245" w14:textId="77777777" w:rsidR="009C793E" w:rsidRDefault="009C793E">
      <w:pPr>
        <w:pStyle w:val="Question"/>
        <w:spacing w:line="287" w:lineRule="atLeast"/>
        <w:ind w:right="-473"/>
      </w:pPr>
    </w:p>
    <w:p w14:paraId="20DF5583" w14:textId="77777777" w:rsidR="009C793E" w:rsidRDefault="009C793E">
      <w:pPr>
        <w:pStyle w:val="Colloquy"/>
        <w:spacing w:line="287" w:lineRule="atLeast"/>
        <w:ind w:right="-473"/>
      </w:pPr>
      <w:r>
        <w:rPr>
          <w:b/>
          <w:bCs/>
        </w:rPr>
        <w:t xml:space="preserve">DUSTIN JOHNSON:  </w:t>
      </w:r>
      <w:r>
        <w:t>No.</w:t>
      </w:r>
    </w:p>
    <w:p w14:paraId="32E05144" w14:textId="77777777" w:rsidR="009C793E" w:rsidRDefault="009C793E">
      <w:pPr>
        <w:pStyle w:val="Colloquy"/>
        <w:spacing w:line="287" w:lineRule="atLeast"/>
        <w:ind w:right="-473"/>
      </w:pPr>
    </w:p>
    <w:p w14:paraId="629A6CE7" w14:textId="77777777" w:rsidR="009C793E" w:rsidRDefault="009C793E">
      <w:pPr>
        <w:pStyle w:val="Question"/>
        <w:spacing w:line="287" w:lineRule="atLeast"/>
        <w:ind w:right="-473"/>
      </w:pPr>
      <w:r>
        <w:rPr>
          <w:b/>
          <w:bCs/>
        </w:rPr>
        <w:t>Q.  Mainly us, when someone asks you about your game, feeling good about it?</w:t>
      </w:r>
    </w:p>
    <w:p w14:paraId="5950B388" w14:textId="77777777" w:rsidR="009C793E" w:rsidRDefault="009C793E">
      <w:pPr>
        <w:pStyle w:val="Question"/>
        <w:spacing w:line="287" w:lineRule="atLeast"/>
        <w:ind w:right="-473"/>
      </w:pPr>
    </w:p>
    <w:p w14:paraId="08044B8A" w14:textId="77777777" w:rsidR="009C793E" w:rsidRDefault="009C793E">
      <w:pPr>
        <w:pStyle w:val="Colloquy"/>
        <w:spacing w:line="287" w:lineRule="atLeast"/>
        <w:ind w:right="-473"/>
      </w:pPr>
      <w:r>
        <w:rPr>
          <w:b/>
          <w:bCs/>
        </w:rPr>
        <w:t xml:space="preserve">DUSTIN JOHNSON:  </w:t>
      </w:r>
      <w:r>
        <w:t>Maybe, maybe </w:t>
      </w:r>
      <w:r>
        <w:noBreakHyphen/>
      </w:r>
      <w:r>
        <w:noBreakHyphen/>
        <w:t xml:space="preserve"> no, I don't know.  I feel like I'm pretty honest.  If I'm not feeling that good, I'll let you now.</w:t>
      </w:r>
    </w:p>
    <w:p w14:paraId="27D2AC86" w14:textId="77777777" w:rsidR="009C793E" w:rsidRDefault="009C793E">
      <w:pPr>
        <w:pStyle w:val="Colloquy"/>
        <w:spacing w:line="287" w:lineRule="atLeast"/>
        <w:ind w:right="-473"/>
      </w:pPr>
    </w:p>
    <w:p w14:paraId="58315DC8" w14:textId="77777777" w:rsidR="009C793E" w:rsidRDefault="009C793E">
      <w:pPr>
        <w:pStyle w:val="Question"/>
        <w:spacing w:line="287" w:lineRule="atLeast"/>
        <w:ind w:right="-473"/>
      </w:pPr>
      <w:r>
        <w:rPr>
          <w:b/>
          <w:bCs/>
        </w:rPr>
        <w:t xml:space="preserve">Q.  You'll tell us it's rubbish.  </w:t>
      </w:r>
    </w:p>
    <w:p w14:paraId="78E797F8" w14:textId="77777777" w:rsidR="009C793E" w:rsidRDefault="009C793E">
      <w:pPr>
        <w:pStyle w:val="Question"/>
        <w:spacing w:line="287" w:lineRule="atLeast"/>
        <w:ind w:right="-473"/>
      </w:pPr>
    </w:p>
    <w:p w14:paraId="67BE0EE3" w14:textId="77777777" w:rsidR="009C793E" w:rsidRDefault="009C793E">
      <w:pPr>
        <w:pStyle w:val="Colloquy"/>
        <w:spacing w:line="287" w:lineRule="atLeast"/>
        <w:ind w:right="-473"/>
      </w:pPr>
      <w:r>
        <w:rPr>
          <w:b/>
          <w:bCs/>
        </w:rPr>
        <w:t xml:space="preserve">DUSTIN JOHNSON:  </w:t>
      </w:r>
      <w:r>
        <w:t>Exactly, and it wasn't very good today.</w:t>
      </w:r>
    </w:p>
    <w:p w14:paraId="014DF5CE" w14:textId="77777777" w:rsidR="009C793E" w:rsidRDefault="009C793E">
      <w:pPr>
        <w:pStyle w:val="Colloquy"/>
        <w:spacing w:line="287" w:lineRule="atLeast"/>
        <w:ind w:right="-473"/>
      </w:pPr>
    </w:p>
    <w:p w14:paraId="26DBA36C" w14:textId="77777777" w:rsidR="009C793E" w:rsidRDefault="009C793E">
      <w:pPr>
        <w:pStyle w:val="Question"/>
        <w:spacing w:line="287" w:lineRule="atLeast"/>
        <w:ind w:right="-473"/>
      </w:pPr>
      <w:r>
        <w:rPr>
          <w:b/>
          <w:bCs/>
        </w:rPr>
        <w:t>Q.  But you made the point earlier in the week that you feel like your swing is getting back to where it was in '17?</w:t>
      </w:r>
    </w:p>
    <w:p w14:paraId="531939EE" w14:textId="77777777" w:rsidR="009C793E" w:rsidRDefault="009C793E">
      <w:pPr>
        <w:pStyle w:val="Question"/>
        <w:spacing w:line="287" w:lineRule="atLeast"/>
        <w:ind w:right="-473"/>
      </w:pPr>
    </w:p>
    <w:p w14:paraId="09D040AF" w14:textId="77777777" w:rsidR="009C793E" w:rsidRDefault="009C793E">
      <w:pPr>
        <w:pStyle w:val="Colloquy"/>
        <w:spacing w:line="287" w:lineRule="atLeast"/>
        <w:ind w:right="-473"/>
      </w:pPr>
      <w:r>
        <w:rPr>
          <w:b/>
          <w:bCs/>
        </w:rPr>
        <w:t xml:space="preserve">DUSTIN JOHNSON:  </w:t>
      </w:r>
      <w:r>
        <w:t>Yeah, it's the closest I've felt to that since I got hurt two years ago.  I finally feel like everything is getting very close to where I was then and I felt like I've got the same feels, I'm seeing the same shot shapes and I'm really controlling the golf ball.  I'm starting to drive it like I was back then, and for me that's a big key and it's a big confidence booster for my game.  If I know I'm hitting it well and driving it good, you know, it's going to give me a lot of confidence.</w:t>
      </w:r>
    </w:p>
    <w:p w14:paraId="154E33DF" w14:textId="77777777" w:rsidR="009C793E" w:rsidRDefault="009C793E">
      <w:pPr>
        <w:pStyle w:val="Colloquy"/>
        <w:spacing w:line="287" w:lineRule="atLeast"/>
        <w:ind w:right="-473"/>
      </w:pPr>
    </w:p>
    <w:p w14:paraId="7428B19F" w14:textId="77777777" w:rsidR="009C793E" w:rsidRDefault="009C793E">
      <w:pPr>
        <w:pStyle w:val="Question"/>
        <w:spacing w:line="287" w:lineRule="atLeast"/>
        <w:ind w:right="-473"/>
      </w:pPr>
      <w:r>
        <w:rPr>
          <w:b/>
          <w:bCs/>
        </w:rPr>
        <w:t>Q.  And that's a pretty big stretch, you just finished of four in a row, right?</w:t>
      </w:r>
    </w:p>
    <w:p w14:paraId="58332921" w14:textId="77777777" w:rsidR="009C793E" w:rsidRDefault="009C793E">
      <w:pPr>
        <w:pStyle w:val="Question"/>
        <w:spacing w:line="287" w:lineRule="atLeast"/>
        <w:ind w:right="-473"/>
      </w:pPr>
    </w:p>
    <w:p w14:paraId="3DBDC74E" w14:textId="77777777" w:rsidR="009C793E" w:rsidRDefault="009C793E">
      <w:pPr>
        <w:pStyle w:val="Colloquy"/>
        <w:spacing w:line="287" w:lineRule="atLeast"/>
        <w:ind w:right="-473"/>
      </w:pPr>
      <w:r>
        <w:rPr>
          <w:b/>
          <w:bCs/>
        </w:rPr>
        <w:t xml:space="preserve">DUSTIN JOHNSON:  </w:t>
      </w:r>
      <w:r>
        <w:t>Yeah.</w:t>
      </w:r>
    </w:p>
    <w:p w14:paraId="3493DFE4" w14:textId="77777777" w:rsidR="009C793E" w:rsidRDefault="009C793E">
      <w:pPr>
        <w:pStyle w:val="Colloquy"/>
        <w:spacing w:line="287" w:lineRule="atLeast"/>
        <w:ind w:right="-473"/>
      </w:pPr>
    </w:p>
    <w:p w14:paraId="2800FE87" w14:textId="77777777" w:rsidR="009C793E" w:rsidRDefault="009C793E">
      <w:pPr>
        <w:pStyle w:val="Question"/>
        <w:spacing w:line="287" w:lineRule="atLeast"/>
        <w:ind w:right="-473"/>
      </w:pPr>
      <w:r>
        <w:rPr>
          <w:b/>
          <w:bCs/>
        </w:rPr>
        <w:t>Q.  I know you're looking forward to a break, but if you look forward to </w:t>
      </w:r>
      <w:r>
        <w:rPr>
          <w:b/>
          <w:bCs/>
        </w:rPr>
        <w:noBreakHyphen/>
      </w:r>
      <w:r>
        <w:rPr>
          <w:b/>
          <w:bCs/>
        </w:rPr>
        <w:noBreakHyphen/>
      </w:r>
    </w:p>
    <w:p w14:paraId="49314C92" w14:textId="77777777" w:rsidR="009C793E" w:rsidRDefault="009C793E">
      <w:pPr>
        <w:pStyle w:val="Question"/>
        <w:spacing w:line="287" w:lineRule="atLeast"/>
        <w:ind w:right="-473"/>
      </w:pPr>
    </w:p>
    <w:p w14:paraId="03535A7B" w14:textId="77777777" w:rsidR="009C793E" w:rsidRDefault="009C793E">
      <w:pPr>
        <w:pStyle w:val="Colloquy"/>
        <w:spacing w:line="287" w:lineRule="atLeast"/>
        <w:ind w:right="-473"/>
      </w:pPr>
      <w:r>
        <w:rPr>
          <w:b/>
          <w:bCs/>
        </w:rPr>
        <w:t xml:space="preserve">DUSTIN JOHNSON:  </w:t>
      </w:r>
      <w:r>
        <w:t>I don't get much of a break.  I'm flying to Toronto tonight, I've got to work tomorrow.</w:t>
      </w:r>
    </w:p>
    <w:p w14:paraId="2FC2C134" w14:textId="77777777" w:rsidR="009C793E" w:rsidRDefault="009C793E">
      <w:pPr>
        <w:pStyle w:val="Colloquy"/>
        <w:spacing w:line="287" w:lineRule="atLeast"/>
        <w:ind w:right="-473"/>
      </w:pPr>
    </w:p>
    <w:p w14:paraId="5D7ABB49" w14:textId="77777777" w:rsidR="009C793E" w:rsidRDefault="009C793E">
      <w:pPr>
        <w:pStyle w:val="Question"/>
        <w:spacing w:line="287" w:lineRule="atLeast"/>
        <w:ind w:right="-473"/>
      </w:pPr>
      <w:r>
        <w:rPr>
          <w:b/>
          <w:bCs/>
        </w:rPr>
        <w:t>Q.  Doing what?</w:t>
      </w:r>
    </w:p>
    <w:p w14:paraId="486FD6BB" w14:textId="77777777" w:rsidR="009C793E" w:rsidRDefault="009C793E">
      <w:pPr>
        <w:pStyle w:val="Question"/>
        <w:spacing w:line="287" w:lineRule="atLeast"/>
        <w:ind w:right="-473"/>
      </w:pPr>
    </w:p>
    <w:p w14:paraId="058D9D67" w14:textId="77777777" w:rsidR="009C793E" w:rsidRDefault="009C793E">
      <w:pPr>
        <w:pStyle w:val="Colloquy"/>
        <w:spacing w:line="287" w:lineRule="atLeast"/>
        <w:ind w:right="-473"/>
      </w:pPr>
      <w:r>
        <w:rPr>
          <w:b/>
          <w:bCs/>
        </w:rPr>
        <w:t xml:space="preserve">DUSTIN JOHNSON:  </w:t>
      </w:r>
      <w:r>
        <w:t xml:space="preserve">RBC. </w:t>
      </w:r>
    </w:p>
    <w:p w14:paraId="24DC2740" w14:textId="77777777" w:rsidR="009C793E" w:rsidRDefault="009C793E">
      <w:pPr>
        <w:pStyle w:val="Colloquy"/>
        <w:spacing w:line="287" w:lineRule="atLeast"/>
        <w:ind w:right="-473"/>
      </w:pPr>
    </w:p>
    <w:p w14:paraId="2CDA89E2" w14:textId="77777777" w:rsidR="009C793E" w:rsidRDefault="009C793E">
      <w:pPr>
        <w:pStyle w:val="Question"/>
        <w:spacing w:line="287" w:lineRule="atLeast"/>
        <w:ind w:right="-473"/>
      </w:pPr>
      <w:r>
        <w:rPr>
          <w:b/>
          <w:bCs/>
        </w:rPr>
        <w:t>Q.  It will be worth it.</w:t>
      </w:r>
    </w:p>
    <w:p w14:paraId="56E86F74" w14:textId="77777777" w:rsidR="009C793E" w:rsidRDefault="009C793E">
      <w:pPr>
        <w:pStyle w:val="Question"/>
        <w:spacing w:line="287" w:lineRule="atLeast"/>
        <w:ind w:right="-473"/>
      </w:pPr>
    </w:p>
    <w:p w14:paraId="2E089281" w14:textId="77777777" w:rsidR="009C793E" w:rsidRDefault="009C793E">
      <w:pPr>
        <w:pStyle w:val="Colloquy"/>
        <w:spacing w:line="287" w:lineRule="atLeast"/>
        <w:ind w:right="-473"/>
      </w:pPr>
      <w:r>
        <w:rPr>
          <w:b/>
          <w:bCs/>
        </w:rPr>
        <w:t xml:space="preserve">DUSTIN JOHNSON:  </w:t>
      </w:r>
      <w:r>
        <w:t>It is.</w:t>
      </w:r>
    </w:p>
    <w:p w14:paraId="19E91EC8" w14:textId="77777777" w:rsidR="009C793E" w:rsidRDefault="009C793E">
      <w:pPr>
        <w:pStyle w:val="Colloquy"/>
        <w:spacing w:line="287" w:lineRule="atLeast"/>
        <w:ind w:right="-473"/>
      </w:pPr>
    </w:p>
    <w:p w14:paraId="1F4E8FD0" w14:textId="77777777" w:rsidR="009C793E" w:rsidRDefault="009C793E">
      <w:pPr>
        <w:pStyle w:val="Question"/>
        <w:spacing w:line="287" w:lineRule="atLeast"/>
        <w:ind w:right="-473"/>
      </w:pPr>
      <w:r>
        <w:rPr>
          <w:b/>
          <w:bCs/>
        </w:rPr>
        <w:t>Q.  What will you do once you get done in Toronto in terms of the next two weeks to not only get rest, but also stay sharp?</w:t>
      </w:r>
    </w:p>
    <w:p w14:paraId="23EFD809" w14:textId="77777777" w:rsidR="009C793E" w:rsidRDefault="009C793E">
      <w:pPr>
        <w:pStyle w:val="Question"/>
        <w:spacing w:line="287" w:lineRule="atLeast"/>
        <w:ind w:right="-473"/>
      </w:pPr>
    </w:p>
    <w:p w14:paraId="433F90F5" w14:textId="77777777" w:rsidR="009C793E" w:rsidRDefault="009C793E">
      <w:pPr>
        <w:pStyle w:val="Colloquy"/>
        <w:spacing w:line="287" w:lineRule="atLeast"/>
        <w:ind w:right="-473"/>
      </w:pPr>
      <w:r>
        <w:rPr>
          <w:b/>
          <w:bCs/>
        </w:rPr>
        <w:t xml:space="preserve">DUSTIN JOHNSON:  </w:t>
      </w:r>
      <w:r>
        <w:t xml:space="preserve">I'll definitely rest some, but not really.  </w:t>
      </w:r>
      <w:proofErr w:type="gramStart"/>
      <w:r>
        <w:t>There's</w:t>
      </w:r>
      <w:proofErr w:type="gramEnd"/>
      <w:r>
        <w:t xml:space="preserve"> too many important tournaments coming up.  I want to keep my game as sharp as I can.  </w:t>
      </w:r>
      <w:proofErr w:type="gramStart"/>
      <w:r>
        <w:t>There's</w:t>
      </w:r>
      <w:proofErr w:type="gramEnd"/>
      <w:r>
        <w:t xml:space="preserve"> definitely some things I can work on when I go home.  And I'll take Monday off, just </w:t>
      </w:r>
      <w:r>
        <w:noBreakHyphen/>
      </w:r>
      <w:r>
        <w:noBreakHyphen/>
        <w:t xml:space="preserve"> I am working but not really, so it will be kind of an off day.  Maybe Tuesday, but then I'll be right back to work because this year, this time of year's just too important.  I don't really have the time to take any time off.</w:t>
      </w:r>
    </w:p>
    <w:p w14:paraId="78A8EFFA" w14:textId="77777777" w:rsidR="009C793E" w:rsidRDefault="009C793E">
      <w:pPr>
        <w:pStyle w:val="Colloquy"/>
        <w:spacing w:line="287" w:lineRule="atLeast"/>
        <w:ind w:right="-473"/>
      </w:pPr>
    </w:p>
    <w:p w14:paraId="040B3605" w14:textId="77777777" w:rsidR="009C793E" w:rsidRDefault="009C793E">
      <w:pPr>
        <w:pStyle w:val="Question"/>
        <w:spacing w:line="287" w:lineRule="atLeast"/>
        <w:ind w:right="-473"/>
      </w:pPr>
      <w:r>
        <w:rPr>
          <w:b/>
          <w:bCs/>
        </w:rPr>
        <w:t xml:space="preserve">Q.  You've not seen THE PLAYERS </w:t>
      </w:r>
      <w:proofErr w:type="spellStart"/>
      <w:r>
        <w:rPr>
          <w:b/>
          <w:bCs/>
        </w:rPr>
        <w:t>overseeded</w:t>
      </w:r>
      <w:proofErr w:type="spellEnd"/>
      <w:r>
        <w:rPr>
          <w:b/>
          <w:bCs/>
        </w:rPr>
        <w:t xml:space="preserve"> have you?</w:t>
      </w:r>
    </w:p>
    <w:p w14:paraId="3D241C62" w14:textId="77777777" w:rsidR="009C793E" w:rsidRDefault="009C793E">
      <w:pPr>
        <w:pStyle w:val="Question"/>
        <w:spacing w:line="287" w:lineRule="atLeast"/>
        <w:ind w:right="-473"/>
      </w:pPr>
    </w:p>
    <w:p w14:paraId="2D61A8C7" w14:textId="77777777" w:rsidR="009C793E" w:rsidRDefault="009C793E">
      <w:pPr>
        <w:pStyle w:val="Colloquy"/>
        <w:spacing w:line="287" w:lineRule="atLeast"/>
        <w:ind w:right="-473"/>
      </w:pPr>
      <w:r>
        <w:rPr>
          <w:b/>
          <w:bCs/>
        </w:rPr>
        <w:t xml:space="preserve">DUSTIN JOHNSON:  </w:t>
      </w:r>
      <w:r>
        <w:t>No.  I can't wait, though.</w:t>
      </w:r>
    </w:p>
    <w:p w14:paraId="1694B795" w14:textId="77777777" w:rsidR="009C793E" w:rsidRDefault="009C793E">
      <w:pPr>
        <w:pStyle w:val="Colloquy"/>
        <w:spacing w:line="287" w:lineRule="atLeast"/>
        <w:ind w:right="-473"/>
      </w:pPr>
    </w:p>
    <w:p w14:paraId="62538813" w14:textId="77777777" w:rsidR="009C793E" w:rsidRDefault="009C793E">
      <w:pPr>
        <w:pStyle w:val="Question"/>
        <w:spacing w:line="287" w:lineRule="atLeast"/>
        <w:ind w:right="-473"/>
      </w:pPr>
      <w:r>
        <w:rPr>
          <w:b/>
          <w:bCs/>
        </w:rPr>
        <w:t>Q.  Why?</w:t>
      </w:r>
    </w:p>
    <w:p w14:paraId="39981C8A" w14:textId="77777777" w:rsidR="009C793E" w:rsidRDefault="009C793E">
      <w:pPr>
        <w:pStyle w:val="Question"/>
        <w:spacing w:line="287" w:lineRule="atLeast"/>
        <w:ind w:right="-473"/>
      </w:pPr>
    </w:p>
    <w:p w14:paraId="1B8BB998" w14:textId="77777777" w:rsidR="009C793E" w:rsidRDefault="009C793E">
      <w:pPr>
        <w:pStyle w:val="Colloquy"/>
        <w:spacing w:line="287" w:lineRule="atLeast"/>
        <w:ind w:right="-473"/>
      </w:pPr>
      <w:r>
        <w:rPr>
          <w:b/>
          <w:bCs/>
        </w:rPr>
        <w:t xml:space="preserve">DUSTIN JOHNSON:  </w:t>
      </w:r>
      <w:r>
        <w:t xml:space="preserve">I've struggled there in May, so hopefully, hopefully in early March with the </w:t>
      </w:r>
      <w:proofErr w:type="spellStart"/>
      <w:r>
        <w:t>overseeded</w:t>
      </w:r>
      <w:proofErr w:type="spellEnd"/>
      <w:r>
        <w:t xml:space="preserve">, you know, the golf course is going to play completely different.  I feel like the ball's not going to go near as far, probably going to be a little bit softer, hit a lot more drivers.  I just always remember growing up watching THE PLAYERS and it being green and </w:t>
      </w:r>
      <w:proofErr w:type="spellStart"/>
      <w:r>
        <w:t>overseeded</w:t>
      </w:r>
      <w:proofErr w:type="spellEnd"/>
      <w:r>
        <w:t xml:space="preserve"> and guys hitting shots and spinning back.  You can't do that in May, everything bounces forward.</w:t>
      </w:r>
    </w:p>
    <w:p w14:paraId="5A5BBF6E" w14:textId="77777777" w:rsidR="009C793E" w:rsidRDefault="009C793E">
      <w:pPr>
        <w:pStyle w:val="Colloquy"/>
        <w:spacing w:line="287" w:lineRule="atLeast"/>
        <w:ind w:right="-473"/>
      </w:pPr>
    </w:p>
    <w:p w14:paraId="0CCBB62E" w14:textId="77777777" w:rsidR="009C793E" w:rsidRDefault="009C793E">
      <w:pPr>
        <w:pStyle w:val="Question"/>
        <w:spacing w:line="287" w:lineRule="atLeast"/>
        <w:ind w:right="-473"/>
      </w:pPr>
      <w:r>
        <w:rPr>
          <w:b/>
          <w:bCs/>
        </w:rPr>
        <w:t>Q.  What do you have building your way up to Augusta schedule</w:t>
      </w:r>
      <w:r>
        <w:rPr>
          <w:b/>
          <w:bCs/>
        </w:rPr>
        <w:noBreakHyphen/>
        <w:t>wise?</w:t>
      </w:r>
    </w:p>
    <w:p w14:paraId="7E18C6AB" w14:textId="77777777" w:rsidR="009C793E" w:rsidRDefault="009C793E">
      <w:pPr>
        <w:pStyle w:val="Question"/>
        <w:spacing w:line="287" w:lineRule="atLeast"/>
        <w:ind w:right="-473"/>
      </w:pPr>
    </w:p>
    <w:p w14:paraId="178A84A9" w14:textId="77777777" w:rsidR="009C793E" w:rsidRDefault="009C793E">
      <w:pPr>
        <w:pStyle w:val="Colloquy"/>
        <w:spacing w:line="287" w:lineRule="atLeast"/>
        <w:ind w:right="-473"/>
      </w:pPr>
      <w:r>
        <w:rPr>
          <w:b/>
          <w:bCs/>
        </w:rPr>
        <w:t xml:space="preserve">DUSTIN JOHNSON:  </w:t>
      </w:r>
      <w:r>
        <w:t>PLAYERS, Match Play, Augusta.  That's it.</w:t>
      </w:r>
    </w:p>
    <w:p w14:paraId="381008A8" w14:textId="77777777" w:rsidR="009C793E" w:rsidRDefault="009C793E">
      <w:pPr>
        <w:pStyle w:val="Colloquy"/>
        <w:spacing w:line="287" w:lineRule="atLeast"/>
        <w:ind w:right="-473"/>
      </w:pPr>
    </w:p>
    <w:p w14:paraId="5A28F6E3" w14:textId="77777777" w:rsidR="009C793E" w:rsidRDefault="009C793E">
      <w:pPr>
        <w:pStyle w:val="Question"/>
        <w:spacing w:line="287" w:lineRule="atLeast"/>
        <w:ind w:right="-473"/>
      </w:pPr>
      <w:r>
        <w:rPr>
          <w:b/>
          <w:bCs/>
        </w:rPr>
        <w:t>Q.  Should I bother asking where you're staying in Augusta?  Different house?</w:t>
      </w:r>
    </w:p>
    <w:p w14:paraId="709444D8" w14:textId="77777777" w:rsidR="009C793E" w:rsidRDefault="009C793E">
      <w:pPr>
        <w:pStyle w:val="Question"/>
        <w:spacing w:line="287" w:lineRule="atLeast"/>
        <w:ind w:right="-473"/>
      </w:pPr>
    </w:p>
    <w:p w14:paraId="0321FF45" w14:textId="77777777" w:rsidR="009C793E" w:rsidRDefault="009C793E">
      <w:pPr>
        <w:pStyle w:val="Colloquy"/>
        <w:spacing w:line="287" w:lineRule="atLeast"/>
        <w:ind w:right="-473"/>
      </w:pPr>
      <w:r>
        <w:rPr>
          <w:b/>
          <w:bCs/>
        </w:rPr>
        <w:t xml:space="preserve">DUSTIN JOHNSON:  </w:t>
      </w:r>
      <w:r>
        <w:t xml:space="preserve">Different house. </w:t>
      </w:r>
    </w:p>
    <w:p w14:paraId="4A4AA3A7" w14:textId="77777777" w:rsidR="009C793E" w:rsidRDefault="009C793E">
      <w:pPr>
        <w:pStyle w:val="Colloquy"/>
        <w:spacing w:line="287" w:lineRule="atLeast"/>
        <w:ind w:right="-473"/>
      </w:pPr>
    </w:p>
    <w:p w14:paraId="2C75103E" w14:textId="77777777" w:rsidR="009C793E" w:rsidRDefault="009C793E">
      <w:pPr>
        <w:pStyle w:val="Colloquy"/>
        <w:spacing w:line="287" w:lineRule="atLeast"/>
        <w:ind w:right="-473"/>
      </w:pPr>
      <w:r>
        <w:rPr>
          <w:b/>
          <w:bCs/>
        </w:rPr>
        <w:t xml:space="preserve">MICHAEL BALIKER:  </w:t>
      </w:r>
      <w:r>
        <w:t>Dustin, congratulations.  Thank you.</w:t>
      </w:r>
    </w:p>
    <w:p w14:paraId="5FDE3725" w14:textId="77777777" w:rsidR="00CC4495" w:rsidRPr="00223F0C" w:rsidRDefault="00CC4495" w:rsidP="00CC4495">
      <w:pPr>
        <w:tabs>
          <w:tab w:val="left" w:pos="7704"/>
        </w:tabs>
        <w:rPr>
          <w:rFonts w:ascii="Arial" w:hAnsi="Arial" w:cs="Arial"/>
          <w:sz w:val="24"/>
          <w:szCs w:val="24"/>
        </w:rPr>
      </w:pPr>
    </w:p>
    <w:sectPr w:rsidR="00CC4495" w:rsidRPr="00223F0C" w:rsidSect="0022439F">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A3C3" w14:textId="77777777" w:rsidR="00D71D16" w:rsidRDefault="00D71D16" w:rsidP="0022439F">
      <w:r>
        <w:separator/>
      </w:r>
    </w:p>
  </w:endnote>
  <w:endnote w:type="continuationSeparator" w:id="0">
    <w:p w14:paraId="1EE23714" w14:textId="77777777" w:rsidR="00D71D16" w:rsidRDefault="00D71D16"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5BD1F1EE" w:rsidR="0022439F" w:rsidRPr="0022439F" w:rsidRDefault="0022439F">
        <w:pPr>
          <w:pStyle w:val="Footer"/>
          <w:jc w:val="right"/>
          <w:rPr>
            <w:rFonts w:ascii="Times New Roman" w:hAnsi="Times New Roman" w:cs="Times New Roman"/>
          </w:rPr>
        </w:pPr>
        <w:r w:rsidRPr="0022439F">
          <w:rPr>
            <w:rFonts w:ascii="Times New Roman" w:hAnsi="Times New Roman" w:cs="Times New Roman"/>
          </w:rPr>
          <w:fldChar w:fldCharType="begin"/>
        </w:r>
        <w:r w:rsidRPr="0022439F">
          <w:rPr>
            <w:rFonts w:ascii="Times New Roman" w:hAnsi="Times New Roman" w:cs="Times New Roman"/>
          </w:rPr>
          <w:instrText xml:space="preserve"> PAGE   \* MERGEFORMAT </w:instrText>
        </w:r>
        <w:r w:rsidRPr="0022439F">
          <w:rPr>
            <w:rFonts w:ascii="Times New Roman" w:hAnsi="Times New Roman" w:cs="Times New Roman"/>
          </w:rPr>
          <w:fldChar w:fldCharType="separate"/>
        </w:r>
        <w:r w:rsidR="009E1A0D">
          <w:rPr>
            <w:rFonts w:ascii="Times New Roman" w:hAnsi="Times New Roman" w:cs="Times New Roman"/>
            <w:noProof/>
          </w:rPr>
          <w:t>2</w:t>
        </w:r>
        <w:r w:rsidRPr="0022439F">
          <w:rPr>
            <w:rFonts w:ascii="Times New Roman" w:hAnsi="Times New Roman" w:cs="Times New Roman"/>
            <w:noProof/>
          </w:rPr>
          <w:fldChar w:fldCharType="end"/>
        </w:r>
      </w:p>
    </w:sdtContent>
  </w:sdt>
  <w:p w14:paraId="7F4B3038" w14:textId="77777777" w:rsidR="0022439F" w:rsidRPr="0022439F" w:rsidRDefault="00CB246D">
    <w:pPr>
      <w:pStyle w:val="Footer"/>
      <w:rPr>
        <w:rFonts w:ascii="Times New Roman" w:hAnsi="Times New Roman" w:cs="Times New Roman"/>
        <w:sz w:val="24"/>
        <w:szCs w:val="24"/>
      </w:rPr>
    </w:pPr>
    <w:r>
      <w:rPr>
        <w:rFonts w:ascii="Times New Roman" w:hAnsi="Times New Roman" w:cs="Times New Roman"/>
        <w:sz w:val="24"/>
        <w:szCs w:val="24"/>
      </w:rPr>
      <w:t xml:space="preserve">                                                                    </w:t>
    </w:r>
    <w:hyperlink r:id="rId1" w:history="1">
      <w:r w:rsidR="0022439F" w:rsidRPr="00CB246D">
        <w:rPr>
          <w:rStyle w:val="Hyperlink"/>
          <w:rFonts w:ascii="Times New Roman" w:hAnsi="Times New Roman" w:cs="Times New Roman"/>
          <w:sz w:val="24"/>
          <w:szCs w:val="24"/>
        </w:rPr>
        <w:t>Tee</w:t>
      </w:r>
      <w:r w:rsidR="00BF0A2E" w:rsidRPr="00CB246D">
        <w:rPr>
          <w:rStyle w:val="Hyperlink"/>
          <w:rFonts w:ascii="Times New Roman" w:hAnsi="Times New Roman" w:cs="Times New Roman"/>
          <w:sz w:val="24"/>
          <w:szCs w:val="24"/>
        </w:rPr>
        <w:t>-</w:t>
      </w:r>
      <w:r w:rsidR="0022439F" w:rsidRPr="00CB246D">
        <w:rPr>
          <w:rStyle w:val="Hyperlink"/>
          <w:rFonts w:ascii="Times New Roman" w:hAnsi="Times New Roman" w:cs="Times New Roman"/>
          <w:sz w:val="24"/>
          <w:szCs w:val="24"/>
        </w:rPr>
        <w:t>Scripts.com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46CE" w14:textId="77777777" w:rsidR="00D71D16" w:rsidRDefault="00D71D16" w:rsidP="0022439F">
      <w:r>
        <w:separator/>
      </w:r>
    </w:p>
  </w:footnote>
  <w:footnote w:type="continuationSeparator" w:id="0">
    <w:p w14:paraId="439F5EC5" w14:textId="77777777" w:rsidR="00D71D16" w:rsidRDefault="00D71D16" w:rsidP="0022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12202"/>
    <w:rsid w:val="0002348F"/>
    <w:rsid w:val="0002355E"/>
    <w:rsid w:val="00026355"/>
    <w:rsid w:val="00034CA6"/>
    <w:rsid w:val="00050ADA"/>
    <w:rsid w:val="0005709F"/>
    <w:rsid w:val="00065AFA"/>
    <w:rsid w:val="0006678D"/>
    <w:rsid w:val="00074E7C"/>
    <w:rsid w:val="0009039E"/>
    <w:rsid w:val="00090BD9"/>
    <w:rsid w:val="000925D5"/>
    <w:rsid w:val="000A26E3"/>
    <w:rsid w:val="000C4712"/>
    <w:rsid w:val="000C6245"/>
    <w:rsid w:val="000E18E0"/>
    <w:rsid w:val="000E42E1"/>
    <w:rsid w:val="000E51EF"/>
    <w:rsid w:val="000F37A6"/>
    <w:rsid w:val="0010100B"/>
    <w:rsid w:val="00104608"/>
    <w:rsid w:val="001048ED"/>
    <w:rsid w:val="001164E1"/>
    <w:rsid w:val="00121299"/>
    <w:rsid w:val="001323A4"/>
    <w:rsid w:val="001417EA"/>
    <w:rsid w:val="00156479"/>
    <w:rsid w:val="00163D03"/>
    <w:rsid w:val="00173901"/>
    <w:rsid w:val="00176387"/>
    <w:rsid w:val="00183AA6"/>
    <w:rsid w:val="001A1AAC"/>
    <w:rsid w:val="001A276E"/>
    <w:rsid w:val="001A2C0B"/>
    <w:rsid w:val="001A45CD"/>
    <w:rsid w:val="001A661A"/>
    <w:rsid w:val="001A74BA"/>
    <w:rsid w:val="001C36C2"/>
    <w:rsid w:val="001E32F4"/>
    <w:rsid w:val="001E3B98"/>
    <w:rsid w:val="001F246F"/>
    <w:rsid w:val="001F61C7"/>
    <w:rsid w:val="001F6963"/>
    <w:rsid w:val="001F7F6B"/>
    <w:rsid w:val="00203E99"/>
    <w:rsid w:val="002074AD"/>
    <w:rsid w:val="00211566"/>
    <w:rsid w:val="002160D8"/>
    <w:rsid w:val="00223F0C"/>
    <w:rsid w:val="0022439F"/>
    <w:rsid w:val="0023750B"/>
    <w:rsid w:val="00245482"/>
    <w:rsid w:val="00246546"/>
    <w:rsid w:val="0026774C"/>
    <w:rsid w:val="00272C8A"/>
    <w:rsid w:val="002823CF"/>
    <w:rsid w:val="002913A6"/>
    <w:rsid w:val="00292B97"/>
    <w:rsid w:val="00293DC5"/>
    <w:rsid w:val="002A0217"/>
    <w:rsid w:val="002A0F33"/>
    <w:rsid w:val="002A2EDB"/>
    <w:rsid w:val="002B2396"/>
    <w:rsid w:val="002B3153"/>
    <w:rsid w:val="002C4C01"/>
    <w:rsid w:val="002D136F"/>
    <w:rsid w:val="002D264B"/>
    <w:rsid w:val="002D3210"/>
    <w:rsid w:val="002D5412"/>
    <w:rsid w:val="002E1303"/>
    <w:rsid w:val="002E1E85"/>
    <w:rsid w:val="002F246D"/>
    <w:rsid w:val="002F37A1"/>
    <w:rsid w:val="002F5F0B"/>
    <w:rsid w:val="00304486"/>
    <w:rsid w:val="00307EBA"/>
    <w:rsid w:val="003179F9"/>
    <w:rsid w:val="00324662"/>
    <w:rsid w:val="00324740"/>
    <w:rsid w:val="00331591"/>
    <w:rsid w:val="003536FB"/>
    <w:rsid w:val="003632DC"/>
    <w:rsid w:val="0036593D"/>
    <w:rsid w:val="00380AD7"/>
    <w:rsid w:val="00383ADD"/>
    <w:rsid w:val="003858C0"/>
    <w:rsid w:val="003B642C"/>
    <w:rsid w:val="003B6743"/>
    <w:rsid w:val="003B788E"/>
    <w:rsid w:val="003E1E3F"/>
    <w:rsid w:val="003E324D"/>
    <w:rsid w:val="003E3D1F"/>
    <w:rsid w:val="003E7A61"/>
    <w:rsid w:val="003F6761"/>
    <w:rsid w:val="003F7B5E"/>
    <w:rsid w:val="004106F5"/>
    <w:rsid w:val="00426C5E"/>
    <w:rsid w:val="004407EC"/>
    <w:rsid w:val="00445D05"/>
    <w:rsid w:val="00447941"/>
    <w:rsid w:val="00454A83"/>
    <w:rsid w:val="004551A0"/>
    <w:rsid w:val="004619BF"/>
    <w:rsid w:val="00462B7D"/>
    <w:rsid w:val="004642C3"/>
    <w:rsid w:val="00466B9D"/>
    <w:rsid w:val="00474EA4"/>
    <w:rsid w:val="004941F6"/>
    <w:rsid w:val="00494677"/>
    <w:rsid w:val="004950D2"/>
    <w:rsid w:val="004B430B"/>
    <w:rsid w:val="004B5348"/>
    <w:rsid w:val="004B668B"/>
    <w:rsid w:val="004E0BA1"/>
    <w:rsid w:val="004F3629"/>
    <w:rsid w:val="004F4EC9"/>
    <w:rsid w:val="005164BA"/>
    <w:rsid w:val="005275AD"/>
    <w:rsid w:val="005323ED"/>
    <w:rsid w:val="00535926"/>
    <w:rsid w:val="0053738A"/>
    <w:rsid w:val="00541986"/>
    <w:rsid w:val="005541DF"/>
    <w:rsid w:val="00554B1B"/>
    <w:rsid w:val="005634BB"/>
    <w:rsid w:val="00566E6E"/>
    <w:rsid w:val="00571DCB"/>
    <w:rsid w:val="00574BFD"/>
    <w:rsid w:val="00577170"/>
    <w:rsid w:val="00584BAD"/>
    <w:rsid w:val="00585655"/>
    <w:rsid w:val="00586A2B"/>
    <w:rsid w:val="00591FF1"/>
    <w:rsid w:val="00593063"/>
    <w:rsid w:val="00597BBC"/>
    <w:rsid w:val="005A07B6"/>
    <w:rsid w:val="005B44EB"/>
    <w:rsid w:val="005C0B0E"/>
    <w:rsid w:val="005C191C"/>
    <w:rsid w:val="005C3CB1"/>
    <w:rsid w:val="005D05B6"/>
    <w:rsid w:val="005D1318"/>
    <w:rsid w:val="005E3E42"/>
    <w:rsid w:val="005F2CA7"/>
    <w:rsid w:val="005F3E6A"/>
    <w:rsid w:val="005F7CA7"/>
    <w:rsid w:val="00603AC7"/>
    <w:rsid w:val="006107D0"/>
    <w:rsid w:val="00614BB1"/>
    <w:rsid w:val="00623A22"/>
    <w:rsid w:val="006440AA"/>
    <w:rsid w:val="006456EF"/>
    <w:rsid w:val="00645A4C"/>
    <w:rsid w:val="00646559"/>
    <w:rsid w:val="00646AF3"/>
    <w:rsid w:val="00656AEA"/>
    <w:rsid w:val="00675F2D"/>
    <w:rsid w:val="00676635"/>
    <w:rsid w:val="006819EC"/>
    <w:rsid w:val="0069030E"/>
    <w:rsid w:val="006920CC"/>
    <w:rsid w:val="006C7C48"/>
    <w:rsid w:val="006F7F7C"/>
    <w:rsid w:val="00704AFB"/>
    <w:rsid w:val="00715B05"/>
    <w:rsid w:val="00715C9B"/>
    <w:rsid w:val="00722AC7"/>
    <w:rsid w:val="00725215"/>
    <w:rsid w:val="0074257E"/>
    <w:rsid w:val="00747AB7"/>
    <w:rsid w:val="007544DE"/>
    <w:rsid w:val="007566F4"/>
    <w:rsid w:val="0076131F"/>
    <w:rsid w:val="00763C3C"/>
    <w:rsid w:val="007724E0"/>
    <w:rsid w:val="007767AD"/>
    <w:rsid w:val="00776847"/>
    <w:rsid w:val="00782F4C"/>
    <w:rsid w:val="007A0407"/>
    <w:rsid w:val="007A0DAA"/>
    <w:rsid w:val="007A10AD"/>
    <w:rsid w:val="007A7C69"/>
    <w:rsid w:val="007D5827"/>
    <w:rsid w:val="007D786E"/>
    <w:rsid w:val="007F383B"/>
    <w:rsid w:val="008010B5"/>
    <w:rsid w:val="00807DE4"/>
    <w:rsid w:val="00815047"/>
    <w:rsid w:val="00817A39"/>
    <w:rsid w:val="008235FC"/>
    <w:rsid w:val="00823D74"/>
    <w:rsid w:val="00833F69"/>
    <w:rsid w:val="008422B4"/>
    <w:rsid w:val="00843800"/>
    <w:rsid w:val="00865CC3"/>
    <w:rsid w:val="00886ED0"/>
    <w:rsid w:val="00896805"/>
    <w:rsid w:val="008A014D"/>
    <w:rsid w:val="008A233A"/>
    <w:rsid w:val="008B05EE"/>
    <w:rsid w:val="008B1089"/>
    <w:rsid w:val="008D717C"/>
    <w:rsid w:val="008E2E8F"/>
    <w:rsid w:val="008E3092"/>
    <w:rsid w:val="008F57FE"/>
    <w:rsid w:val="0090105F"/>
    <w:rsid w:val="00903141"/>
    <w:rsid w:val="00916619"/>
    <w:rsid w:val="009176DC"/>
    <w:rsid w:val="0091795E"/>
    <w:rsid w:val="00922845"/>
    <w:rsid w:val="009428D0"/>
    <w:rsid w:val="00955BD3"/>
    <w:rsid w:val="00957226"/>
    <w:rsid w:val="009624E2"/>
    <w:rsid w:val="00992F23"/>
    <w:rsid w:val="009A3323"/>
    <w:rsid w:val="009B4156"/>
    <w:rsid w:val="009B4D99"/>
    <w:rsid w:val="009C593D"/>
    <w:rsid w:val="009C793E"/>
    <w:rsid w:val="009D240E"/>
    <w:rsid w:val="009E1A0D"/>
    <w:rsid w:val="009E4FED"/>
    <w:rsid w:val="009E6467"/>
    <w:rsid w:val="009F1BA3"/>
    <w:rsid w:val="009F4514"/>
    <w:rsid w:val="00A0337C"/>
    <w:rsid w:val="00A15D79"/>
    <w:rsid w:val="00A171DE"/>
    <w:rsid w:val="00A2545E"/>
    <w:rsid w:val="00A2672B"/>
    <w:rsid w:val="00A34F55"/>
    <w:rsid w:val="00A3530B"/>
    <w:rsid w:val="00A3531D"/>
    <w:rsid w:val="00A36273"/>
    <w:rsid w:val="00A51F4D"/>
    <w:rsid w:val="00A54BC1"/>
    <w:rsid w:val="00A616C7"/>
    <w:rsid w:val="00A73964"/>
    <w:rsid w:val="00A81474"/>
    <w:rsid w:val="00A8182C"/>
    <w:rsid w:val="00A826A4"/>
    <w:rsid w:val="00A855A2"/>
    <w:rsid w:val="00A87AE2"/>
    <w:rsid w:val="00A91E78"/>
    <w:rsid w:val="00A94307"/>
    <w:rsid w:val="00AA42C8"/>
    <w:rsid w:val="00AB1C40"/>
    <w:rsid w:val="00AC2EA6"/>
    <w:rsid w:val="00AC3A17"/>
    <w:rsid w:val="00AD202E"/>
    <w:rsid w:val="00AD4A40"/>
    <w:rsid w:val="00AE2DE8"/>
    <w:rsid w:val="00AE62B4"/>
    <w:rsid w:val="00AF1614"/>
    <w:rsid w:val="00B051C5"/>
    <w:rsid w:val="00B1031D"/>
    <w:rsid w:val="00B1090E"/>
    <w:rsid w:val="00B14885"/>
    <w:rsid w:val="00B15689"/>
    <w:rsid w:val="00B21247"/>
    <w:rsid w:val="00B3051E"/>
    <w:rsid w:val="00B33741"/>
    <w:rsid w:val="00B4134B"/>
    <w:rsid w:val="00B46E1A"/>
    <w:rsid w:val="00B55F04"/>
    <w:rsid w:val="00B74A35"/>
    <w:rsid w:val="00B75DA4"/>
    <w:rsid w:val="00B9095F"/>
    <w:rsid w:val="00B9191D"/>
    <w:rsid w:val="00B940D9"/>
    <w:rsid w:val="00BB4F4A"/>
    <w:rsid w:val="00BB52A8"/>
    <w:rsid w:val="00BC1C29"/>
    <w:rsid w:val="00BD527E"/>
    <w:rsid w:val="00BD7FEC"/>
    <w:rsid w:val="00BE03BC"/>
    <w:rsid w:val="00BE1788"/>
    <w:rsid w:val="00BE22FC"/>
    <w:rsid w:val="00BE400A"/>
    <w:rsid w:val="00BE431F"/>
    <w:rsid w:val="00BF0A2E"/>
    <w:rsid w:val="00BF6963"/>
    <w:rsid w:val="00C0617F"/>
    <w:rsid w:val="00C141D2"/>
    <w:rsid w:val="00C15F94"/>
    <w:rsid w:val="00C21ABC"/>
    <w:rsid w:val="00C2496F"/>
    <w:rsid w:val="00C47BEB"/>
    <w:rsid w:val="00C50083"/>
    <w:rsid w:val="00C50DA2"/>
    <w:rsid w:val="00C52B8E"/>
    <w:rsid w:val="00C56A62"/>
    <w:rsid w:val="00C732B3"/>
    <w:rsid w:val="00C8714E"/>
    <w:rsid w:val="00C9191F"/>
    <w:rsid w:val="00CA5D8E"/>
    <w:rsid w:val="00CA7250"/>
    <w:rsid w:val="00CA7E44"/>
    <w:rsid w:val="00CB0BA1"/>
    <w:rsid w:val="00CB23F7"/>
    <w:rsid w:val="00CB246D"/>
    <w:rsid w:val="00CB285D"/>
    <w:rsid w:val="00CB3778"/>
    <w:rsid w:val="00CC4495"/>
    <w:rsid w:val="00CF0373"/>
    <w:rsid w:val="00CF5EBA"/>
    <w:rsid w:val="00CF7840"/>
    <w:rsid w:val="00D01CB7"/>
    <w:rsid w:val="00D07E98"/>
    <w:rsid w:val="00D12464"/>
    <w:rsid w:val="00D140A3"/>
    <w:rsid w:val="00D26959"/>
    <w:rsid w:val="00D3177D"/>
    <w:rsid w:val="00D330B2"/>
    <w:rsid w:val="00D369E6"/>
    <w:rsid w:val="00D37514"/>
    <w:rsid w:val="00D401B4"/>
    <w:rsid w:val="00D40422"/>
    <w:rsid w:val="00D479ED"/>
    <w:rsid w:val="00D533EB"/>
    <w:rsid w:val="00D54E46"/>
    <w:rsid w:val="00D56F77"/>
    <w:rsid w:val="00D61F27"/>
    <w:rsid w:val="00D70EC5"/>
    <w:rsid w:val="00D71D16"/>
    <w:rsid w:val="00D7696C"/>
    <w:rsid w:val="00D91036"/>
    <w:rsid w:val="00D93B0F"/>
    <w:rsid w:val="00DC1DF9"/>
    <w:rsid w:val="00DC43FA"/>
    <w:rsid w:val="00DC4BB9"/>
    <w:rsid w:val="00DD0E11"/>
    <w:rsid w:val="00DE63C6"/>
    <w:rsid w:val="00DE6702"/>
    <w:rsid w:val="00DF4C13"/>
    <w:rsid w:val="00E025BB"/>
    <w:rsid w:val="00E13D00"/>
    <w:rsid w:val="00E27CEE"/>
    <w:rsid w:val="00E36C94"/>
    <w:rsid w:val="00E4031C"/>
    <w:rsid w:val="00E50E5F"/>
    <w:rsid w:val="00E54DE4"/>
    <w:rsid w:val="00E5797F"/>
    <w:rsid w:val="00E66BF8"/>
    <w:rsid w:val="00E67829"/>
    <w:rsid w:val="00E7665B"/>
    <w:rsid w:val="00E8583C"/>
    <w:rsid w:val="00E87451"/>
    <w:rsid w:val="00E87D24"/>
    <w:rsid w:val="00E92135"/>
    <w:rsid w:val="00E9629A"/>
    <w:rsid w:val="00E96373"/>
    <w:rsid w:val="00EA4930"/>
    <w:rsid w:val="00EA63F1"/>
    <w:rsid w:val="00EB1CED"/>
    <w:rsid w:val="00EB713D"/>
    <w:rsid w:val="00EC765E"/>
    <w:rsid w:val="00ED2145"/>
    <w:rsid w:val="00EF0898"/>
    <w:rsid w:val="00EF2CDE"/>
    <w:rsid w:val="00F02EAF"/>
    <w:rsid w:val="00F13612"/>
    <w:rsid w:val="00F156C1"/>
    <w:rsid w:val="00F279F4"/>
    <w:rsid w:val="00F44582"/>
    <w:rsid w:val="00F61683"/>
    <w:rsid w:val="00F617D1"/>
    <w:rsid w:val="00F619FF"/>
    <w:rsid w:val="00F71EB4"/>
    <w:rsid w:val="00F7481D"/>
    <w:rsid w:val="00F8070F"/>
    <w:rsid w:val="00F90CB0"/>
    <w:rsid w:val="00F9364A"/>
    <w:rsid w:val="00FA3343"/>
    <w:rsid w:val="00FB247D"/>
    <w:rsid w:val="00FC0F0E"/>
    <w:rsid w:val="00FC5A38"/>
    <w:rsid w:val="00FD523B"/>
    <w:rsid w:val="00FD789C"/>
    <w:rsid w:val="00FE3F33"/>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e-scripts.com/transcripts/pga-champions-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44</TotalTime>
  <Pages>5</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5</cp:revision>
  <cp:lastPrinted>2019-01-15T00:42:00Z</cp:lastPrinted>
  <dcterms:created xsi:type="dcterms:W3CDTF">2019-02-24T18:05:00Z</dcterms:created>
  <dcterms:modified xsi:type="dcterms:W3CDTF">2019-02-25T00:59:00Z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