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094A2" w14:textId="2248D02D" w:rsidR="00C56A62" w:rsidRDefault="00D60EBD" w:rsidP="00183AA6">
      <w:pPr>
        <w:rPr>
          <w:rFonts w:ascii="Arial" w:hAnsi="Arial" w:cs="Arial"/>
          <w:b/>
          <w:noProof/>
          <w:sz w:val="24"/>
          <w:szCs w:val="24"/>
        </w:rPr>
      </w:pPr>
      <w:r>
        <w:rPr>
          <w:rFonts w:ascii="Arial" w:hAnsi="Arial" w:cs="Arial"/>
          <w:b/>
          <w:noProof/>
          <w:sz w:val="24"/>
          <w:szCs w:val="24"/>
        </w:rPr>
        <w:drawing>
          <wp:anchor distT="0" distB="0" distL="114300" distR="114300" simplePos="0" relativeHeight="251658240" behindDoc="1" locked="0" layoutInCell="1" allowOverlap="1" wp14:anchorId="4338DEA4" wp14:editId="6ACBA30D">
            <wp:simplePos x="0" y="0"/>
            <wp:positionH relativeFrom="column">
              <wp:posOffset>4857261</wp:posOffset>
            </wp:positionH>
            <wp:positionV relativeFrom="paragraph">
              <wp:posOffset>-70925</wp:posOffset>
            </wp:positionV>
            <wp:extent cx="1014984" cy="74980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_Cologuard Classic.jpg"/>
                    <pic:cNvPicPr/>
                  </pic:nvPicPr>
                  <pic:blipFill>
                    <a:blip r:embed="rId7">
                      <a:extLst>
                        <a:ext uri="{28A0092B-C50C-407E-A947-70E740481C1C}">
                          <a14:useLocalDpi xmlns:a14="http://schemas.microsoft.com/office/drawing/2010/main" val="0"/>
                        </a:ext>
                      </a:extLst>
                    </a:blip>
                    <a:stretch>
                      <a:fillRect/>
                    </a:stretch>
                  </pic:blipFill>
                  <pic:spPr>
                    <a:xfrm>
                      <a:off x="0" y="0"/>
                      <a:ext cx="1014984" cy="749808"/>
                    </a:xfrm>
                    <a:prstGeom prst="rect">
                      <a:avLst/>
                    </a:prstGeom>
                  </pic:spPr>
                </pic:pic>
              </a:graphicData>
            </a:graphic>
            <wp14:sizeRelH relativeFrom="margin">
              <wp14:pctWidth>0</wp14:pctWidth>
            </wp14:sizeRelH>
            <wp14:sizeRelV relativeFrom="margin">
              <wp14:pctHeight>0</wp14:pctHeight>
            </wp14:sizeRelV>
          </wp:anchor>
        </w:drawing>
      </w:r>
      <w:r w:rsidR="00C34E7E">
        <w:rPr>
          <w:rFonts w:ascii="Arial" w:hAnsi="Arial" w:cs="Arial"/>
          <w:b/>
          <w:noProof/>
          <w:sz w:val="24"/>
          <w:szCs w:val="24"/>
        </w:rPr>
        <w:t xml:space="preserve">ROUND </w:t>
      </w:r>
      <w:r w:rsidR="00E2050B">
        <w:rPr>
          <w:rFonts w:ascii="Arial" w:hAnsi="Arial" w:cs="Arial"/>
          <w:b/>
          <w:noProof/>
          <w:sz w:val="24"/>
          <w:szCs w:val="24"/>
        </w:rPr>
        <w:t>2</w:t>
      </w:r>
      <w:r w:rsidR="00D26959">
        <w:rPr>
          <w:rFonts w:ascii="Arial" w:hAnsi="Arial" w:cs="Arial"/>
          <w:b/>
          <w:noProof/>
          <w:sz w:val="24"/>
          <w:szCs w:val="24"/>
        </w:rPr>
        <w:t xml:space="preserve"> </w:t>
      </w:r>
      <w:r w:rsidR="00591FF1">
        <w:rPr>
          <w:rFonts w:ascii="Arial" w:hAnsi="Arial" w:cs="Arial"/>
          <w:b/>
          <w:noProof/>
          <w:sz w:val="24"/>
          <w:szCs w:val="24"/>
        </w:rPr>
        <w:t>INTERVIEW</w:t>
      </w:r>
    </w:p>
    <w:p w14:paraId="08C7C2D2" w14:textId="338F4CDD" w:rsidR="004407EC" w:rsidRDefault="00C34E7E"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 xml:space="preserve">March </w:t>
      </w:r>
      <w:r w:rsidR="00E2050B">
        <w:rPr>
          <w:rFonts w:ascii="Arial" w:hAnsi="Arial" w:cs="Arial"/>
          <w:b/>
          <w:sz w:val="24"/>
          <w:szCs w:val="24"/>
        </w:rPr>
        <w:t>2</w:t>
      </w:r>
      <w:r w:rsidR="00E5797F">
        <w:rPr>
          <w:rFonts w:ascii="Arial" w:hAnsi="Arial" w:cs="Arial"/>
          <w:b/>
          <w:sz w:val="24"/>
          <w:szCs w:val="24"/>
        </w:rPr>
        <w:t>,</w:t>
      </w:r>
      <w:r w:rsidR="00FD789C">
        <w:rPr>
          <w:rFonts w:ascii="Arial" w:hAnsi="Arial" w:cs="Arial"/>
          <w:b/>
          <w:sz w:val="24"/>
          <w:szCs w:val="24"/>
        </w:rPr>
        <w:t xml:space="preserve"> </w:t>
      </w:r>
      <w:r w:rsidR="00CA7250">
        <w:rPr>
          <w:rFonts w:ascii="Arial" w:hAnsi="Arial" w:cs="Arial"/>
          <w:b/>
          <w:sz w:val="24"/>
          <w:szCs w:val="24"/>
        </w:rPr>
        <w:t>2019</w:t>
      </w:r>
    </w:p>
    <w:p w14:paraId="79DDB1DC" w14:textId="15E9BC3B"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37CA68F1" w14:textId="28799AFD" w:rsidR="00BE22FC" w:rsidRPr="00BE22FC" w:rsidRDefault="00590DDB"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 xml:space="preserve">KIRK </w:t>
      </w:r>
      <w:proofErr w:type="gramStart"/>
      <w:r>
        <w:rPr>
          <w:rFonts w:ascii="Arial" w:hAnsi="Arial" w:cs="Arial"/>
          <w:b/>
          <w:color w:val="4472C4" w:themeColor="accent5"/>
          <w:sz w:val="24"/>
          <w:szCs w:val="24"/>
        </w:rPr>
        <w:t>TRIPLETT  (</w:t>
      </w:r>
      <w:proofErr w:type="gramEnd"/>
      <w:r>
        <w:rPr>
          <w:rFonts w:ascii="Arial" w:hAnsi="Arial" w:cs="Arial"/>
          <w:b/>
          <w:color w:val="4472C4" w:themeColor="accent5"/>
          <w:sz w:val="24"/>
          <w:szCs w:val="24"/>
        </w:rPr>
        <w:t xml:space="preserve"> -</w:t>
      </w:r>
      <w:r w:rsidR="00EC5284">
        <w:rPr>
          <w:rFonts w:ascii="Arial" w:hAnsi="Arial" w:cs="Arial"/>
          <w:b/>
          <w:color w:val="4472C4" w:themeColor="accent5"/>
          <w:sz w:val="24"/>
          <w:szCs w:val="24"/>
        </w:rPr>
        <w:t>9)</w:t>
      </w:r>
    </w:p>
    <w:p w14:paraId="7289B6D8" w14:textId="77777777"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5D887ED0" w14:textId="77777777" w:rsidR="00C56A62" w:rsidRDefault="00C56A62">
      <w:pPr>
        <w:widowControl w:val="0"/>
        <w:autoSpaceDE w:val="0"/>
        <w:autoSpaceDN w:val="0"/>
        <w:adjustRightInd w:val="0"/>
        <w:rPr>
          <w:rFonts w:ascii="Courier New" w:hAnsi="Courier New" w:cs="Courier New"/>
        </w:rPr>
      </w:pPr>
    </w:p>
    <w:p w14:paraId="365BC2C1" w14:textId="77777777" w:rsidR="00EC5284" w:rsidRDefault="00EC5284">
      <w:pPr>
        <w:pStyle w:val="Question"/>
        <w:spacing w:line="287" w:lineRule="atLeast"/>
        <w:ind w:right="-473"/>
      </w:pPr>
      <w:r>
        <w:rPr>
          <w:b/>
          <w:bCs/>
        </w:rPr>
        <w:t xml:space="preserve">Q.  </w:t>
      </w:r>
      <w:proofErr w:type="gramStart"/>
      <w:r>
        <w:rPr>
          <w:b/>
          <w:bCs/>
        </w:rPr>
        <w:t>So</w:t>
      </w:r>
      <w:proofErr w:type="gramEnd"/>
      <w:r>
        <w:rPr>
          <w:b/>
          <w:bCs/>
        </w:rPr>
        <w:t xml:space="preserve"> it felt like out there that the conditions changed when the wind kicked up.</w:t>
      </w:r>
    </w:p>
    <w:p w14:paraId="794B4798" w14:textId="77777777" w:rsidR="00EC5284" w:rsidRDefault="00EC5284">
      <w:pPr>
        <w:pStyle w:val="Question"/>
        <w:spacing w:line="287" w:lineRule="atLeast"/>
        <w:ind w:right="-473"/>
      </w:pPr>
    </w:p>
    <w:p w14:paraId="5806781F" w14:textId="0A7D60CB" w:rsidR="00EC5284" w:rsidRDefault="00EC5284">
      <w:pPr>
        <w:pStyle w:val="Colloquy"/>
        <w:spacing w:line="287" w:lineRule="atLeast"/>
        <w:ind w:right="-473"/>
      </w:pPr>
      <w:r>
        <w:rPr>
          <w:b/>
          <w:bCs/>
        </w:rPr>
        <w:t xml:space="preserve">KIRK TRIPLETT:  </w:t>
      </w:r>
      <w:r>
        <w:t xml:space="preserve">Is that </w:t>
      </w:r>
      <w:bookmarkStart w:id="0" w:name="_GoBack"/>
      <w:bookmarkEnd w:id="0"/>
      <w:r>
        <w:t>what it felt like to you?</w:t>
      </w:r>
    </w:p>
    <w:p w14:paraId="0B3B184E" w14:textId="77777777" w:rsidR="00EC5284" w:rsidRDefault="00EC5284">
      <w:pPr>
        <w:pStyle w:val="Colloquy"/>
        <w:spacing w:line="287" w:lineRule="atLeast"/>
        <w:ind w:right="-473"/>
      </w:pPr>
    </w:p>
    <w:p w14:paraId="7520100C" w14:textId="77777777" w:rsidR="00EC5284" w:rsidRDefault="00EC5284">
      <w:pPr>
        <w:pStyle w:val="Question"/>
        <w:spacing w:line="287" w:lineRule="atLeast"/>
        <w:ind w:right="-473"/>
      </w:pPr>
      <w:r>
        <w:rPr>
          <w:b/>
          <w:bCs/>
        </w:rPr>
        <w:t>Q.  Yeah.</w:t>
      </w:r>
    </w:p>
    <w:p w14:paraId="6A148089" w14:textId="77777777" w:rsidR="00EC5284" w:rsidRDefault="00EC5284">
      <w:pPr>
        <w:pStyle w:val="Question"/>
        <w:spacing w:line="287" w:lineRule="atLeast"/>
        <w:ind w:right="-473"/>
      </w:pPr>
    </w:p>
    <w:p w14:paraId="2F94026E" w14:textId="77777777" w:rsidR="00EC5284" w:rsidRDefault="00EC5284">
      <w:pPr>
        <w:pStyle w:val="Colloquy"/>
        <w:spacing w:line="287" w:lineRule="atLeast"/>
        <w:ind w:right="-473"/>
      </w:pPr>
      <w:r>
        <w:rPr>
          <w:b/>
          <w:bCs/>
        </w:rPr>
        <w:t xml:space="preserve">KIRK TRIPLETT:  </w:t>
      </w:r>
      <w:r>
        <w:t xml:space="preserve">That's what it felt like to me, yeah.  It started blowing 15 miles an hour or so, so kind of hard to pick out which way it was coming.  Since it was coming from the west and the south, </w:t>
      </w:r>
      <w:proofErr w:type="gramStart"/>
      <w:r>
        <w:t>it</w:t>
      </w:r>
      <w:proofErr w:type="gramEnd"/>
      <w:r>
        <w:t xml:space="preserve"> kind of gets blocked and swirls around on the back side of this hill.  </w:t>
      </w:r>
      <w:proofErr w:type="gramStart"/>
      <w:r>
        <w:t>So</w:t>
      </w:r>
      <w:proofErr w:type="gramEnd"/>
      <w:r>
        <w:t xml:space="preserve"> it's just something we haven't seen this week, but we've certainly seen it before.</w:t>
      </w:r>
    </w:p>
    <w:p w14:paraId="5C2DF6B3" w14:textId="77777777" w:rsidR="00EC5284" w:rsidRDefault="00EC5284">
      <w:pPr>
        <w:pStyle w:val="Colloquy"/>
        <w:spacing w:line="287" w:lineRule="atLeast"/>
        <w:ind w:right="-473"/>
      </w:pPr>
    </w:p>
    <w:p w14:paraId="6A5E0877" w14:textId="77777777" w:rsidR="00EC5284" w:rsidRDefault="00EC5284">
      <w:pPr>
        <w:pStyle w:val="Question"/>
        <w:spacing w:line="287" w:lineRule="atLeast"/>
        <w:ind w:right="-473"/>
      </w:pPr>
      <w:r>
        <w:rPr>
          <w:b/>
          <w:bCs/>
        </w:rPr>
        <w:t>Q.  How much more difficult did that make things?</w:t>
      </w:r>
    </w:p>
    <w:p w14:paraId="3477BC76" w14:textId="77777777" w:rsidR="00EC5284" w:rsidRDefault="00EC5284">
      <w:pPr>
        <w:pStyle w:val="Question"/>
        <w:spacing w:line="287" w:lineRule="atLeast"/>
        <w:ind w:right="-473"/>
      </w:pPr>
    </w:p>
    <w:p w14:paraId="7085BEAD" w14:textId="77777777" w:rsidR="00EC5284" w:rsidRDefault="00EC5284">
      <w:pPr>
        <w:pStyle w:val="Colloquy"/>
        <w:spacing w:line="287" w:lineRule="atLeast"/>
        <w:ind w:right="-473"/>
      </w:pPr>
      <w:r>
        <w:rPr>
          <w:b/>
          <w:bCs/>
        </w:rPr>
        <w:t xml:space="preserve">KIRK TRIPLETT:  </w:t>
      </w:r>
      <w:r>
        <w:t>Well, I think it just throws uncertainty in there for you.  Some of the pins are tucked and all of a sudden you see a guy hit a shot that looks pretty good and it sails over the green, and the next guy hits one that looks pretty good that ends up short.  You don't have that same, you know, when you're playing that golf where the ball goes all the same all the time, you just don't have that confidence.  You've got to adjust your targeting a little bit, play a little more conservative.</w:t>
      </w:r>
    </w:p>
    <w:p w14:paraId="55F0DB72" w14:textId="77777777" w:rsidR="00EC5284" w:rsidRDefault="00EC5284">
      <w:pPr>
        <w:pStyle w:val="Colloquy"/>
        <w:spacing w:line="287" w:lineRule="atLeast"/>
        <w:ind w:right="-473"/>
      </w:pPr>
    </w:p>
    <w:p w14:paraId="141F9423" w14:textId="77777777" w:rsidR="00EC5284" w:rsidRDefault="00EC5284">
      <w:pPr>
        <w:pStyle w:val="Question"/>
        <w:spacing w:line="287" w:lineRule="atLeast"/>
        <w:ind w:right="-473"/>
      </w:pPr>
      <w:r>
        <w:rPr>
          <w:b/>
          <w:bCs/>
        </w:rPr>
        <w:t xml:space="preserve">Q.  I was going to say, do you adjust your mentality a little more, are you thinking par more so than birdie?   </w:t>
      </w:r>
    </w:p>
    <w:p w14:paraId="1A82AF86" w14:textId="77777777" w:rsidR="00EC5284" w:rsidRDefault="00EC5284">
      <w:pPr>
        <w:pStyle w:val="Question"/>
        <w:spacing w:line="287" w:lineRule="atLeast"/>
        <w:ind w:right="-473"/>
      </w:pPr>
    </w:p>
    <w:p w14:paraId="229472FC" w14:textId="77777777" w:rsidR="00EC5284" w:rsidRDefault="00EC5284">
      <w:pPr>
        <w:pStyle w:val="Colloquy"/>
        <w:spacing w:line="287" w:lineRule="atLeast"/>
        <w:ind w:right="-473"/>
      </w:pPr>
      <w:r>
        <w:rPr>
          <w:b/>
          <w:bCs/>
        </w:rPr>
        <w:t xml:space="preserve">KIRK TRIPLETT:  </w:t>
      </w:r>
      <w:r>
        <w:t xml:space="preserve">We don't really think score, we think target.  </w:t>
      </w:r>
      <w:proofErr w:type="gramStart"/>
      <w:r>
        <w:t>So</w:t>
      </w:r>
      <w:proofErr w:type="gramEnd"/>
      <w:r>
        <w:t xml:space="preserve"> I think you've got more confidence in your targeting, and this could typically be a course where you're pretty aggressive most of the time.</w:t>
      </w:r>
    </w:p>
    <w:p w14:paraId="340BF614" w14:textId="77777777" w:rsidR="00EC5284" w:rsidRDefault="00EC5284">
      <w:pPr>
        <w:pStyle w:val="Colloquy"/>
        <w:spacing w:line="287" w:lineRule="atLeast"/>
        <w:ind w:right="-473"/>
      </w:pPr>
    </w:p>
    <w:p w14:paraId="49EC3083" w14:textId="77777777" w:rsidR="00EC5284" w:rsidRDefault="00EC5284">
      <w:pPr>
        <w:pStyle w:val="Question"/>
        <w:spacing w:line="287" w:lineRule="atLeast"/>
        <w:ind w:right="-473"/>
      </w:pPr>
      <w:r>
        <w:rPr>
          <w:b/>
          <w:bCs/>
        </w:rPr>
        <w:t xml:space="preserve">Q.  Your tee shot on 18 ended up kind of on the </w:t>
      </w:r>
      <w:proofErr w:type="gramStart"/>
      <w:r>
        <w:rPr>
          <w:b/>
          <w:bCs/>
        </w:rPr>
        <w:t>far left</w:t>
      </w:r>
      <w:proofErr w:type="gramEnd"/>
      <w:r>
        <w:rPr>
          <w:b/>
          <w:bCs/>
        </w:rPr>
        <w:t xml:space="preserve"> side of the fairway.  Is that where you were trying to hit it?</w:t>
      </w:r>
    </w:p>
    <w:p w14:paraId="050DE3DD" w14:textId="77777777" w:rsidR="00EC5284" w:rsidRDefault="00EC5284">
      <w:pPr>
        <w:pStyle w:val="Question"/>
        <w:spacing w:line="287" w:lineRule="atLeast"/>
        <w:ind w:right="-473"/>
      </w:pPr>
    </w:p>
    <w:p w14:paraId="00EB59B3" w14:textId="77777777" w:rsidR="00EC5284" w:rsidRDefault="00EC5284">
      <w:pPr>
        <w:pStyle w:val="Colloquy"/>
        <w:spacing w:line="287" w:lineRule="atLeast"/>
        <w:ind w:right="-473"/>
      </w:pPr>
      <w:r>
        <w:rPr>
          <w:b/>
          <w:bCs/>
        </w:rPr>
        <w:t xml:space="preserve">KIRK TRIPLETT:  </w:t>
      </w:r>
      <w:r>
        <w:t>No.  I try and go right down the spine with a little cut.  Just pulled it a little bit and I hit the top of the spine and went to the left.  A lot of years that ball goes into the water, but into the wind today, I felt, you know, I didn't know for sure that it hadn't made it, but I knew there was a chance.</w:t>
      </w:r>
    </w:p>
    <w:p w14:paraId="5FDCD548" w14:textId="77777777" w:rsidR="00EC5284" w:rsidRDefault="00EC5284">
      <w:pPr>
        <w:pStyle w:val="Colloquy"/>
        <w:spacing w:line="287" w:lineRule="atLeast"/>
        <w:ind w:right="-473"/>
      </w:pPr>
    </w:p>
    <w:p w14:paraId="35EF2045" w14:textId="77777777" w:rsidR="00EC5284" w:rsidRDefault="00EC5284">
      <w:pPr>
        <w:pStyle w:val="Question"/>
        <w:spacing w:line="287" w:lineRule="atLeast"/>
        <w:ind w:right="-473"/>
      </w:pPr>
      <w:r>
        <w:rPr>
          <w:b/>
          <w:bCs/>
        </w:rPr>
        <w:t xml:space="preserve">Q.  </w:t>
      </w:r>
      <w:proofErr w:type="gramStart"/>
      <w:r>
        <w:rPr>
          <w:b/>
          <w:bCs/>
        </w:rPr>
        <w:t>So</w:t>
      </w:r>
      <w:proofErr w:type="gramEnd"/>
      <w:r>
        <w:rPr>
          <w:b/>
          <w:bCs/>
        </w:rPr>
        <w:t xml:space="preserve"> when you found out that it was still up </w:t>
      </w:r>
      <w:r>
        <w:rPr>
          <w:b/>
          <w:bCs/>
        </w:rPr>
        <w:noBreakHyphen/>
      </w:r>
      <w:r>
        <w:rPr>
          <w:b/>
          <w:bCs/>
        </w:rPr>
        <w:noBreakHyphen/>
        <w:t xml:space="preserve">  </w:t>
      </w:r>
    </w:p>
    <w:p w14:paraId="31B5D8B3" w14:textId="77777777" w:rsidR="00EC5284" w:rsidRDefault="00EC5284">
      <w:pPr>
        <w:pStyle w:val="Question"/>
        <w:spacing w:line="287" w:lineRule="atLeast"/>
        <w:ind w:right="-473"/>
      </w:pPr>
    </w:p>
    <w:p w14:paraId="28471881" w14:textId="77777777" w:rsidR="00EC5284" w:rsidRDefault="00EC5284">
      <w:pPr>
        <w:pStyle w:val="Colloquy"/>
        <w:spacing w:line="287" w:lineRule="atLeast"/>
        <w:ind w:right="-473"/>
      </w:pPr>
      <w:r>
        <w:rPr>
          <w:b/>
          <w:bCs/>
        </w:rPr>
        <w:t xml:space="preserve">KIRK TRIPLETT:  </w:t>
      </w:r>
      <w:r>
        <w:t>I was quite happy, yeah, because I didn't get a signal from the marshal, so I didn't know.  I was prepared for either one.</w:t>
      </w:r>
    </w:p>
    <w:p w14:paraId="4A83DFA9" w14:textId="77777777" w:rsidR="00EC5284" w:rsidRDefault="00EC5284">
      <w:pPr>
        <w:pStyle w:val="Colloquy"/>
        <w:spacing w:line="287" w:lineRule="atLeast"/>
        <w:ind w:right="-473"/>
      </w:pPr>
    </w:p>
    <w:p w14:paraId="40282538" w14:textId="77777777" w:rsidR="00EC5284" w:rsidRDefault="00EC5284">
      <w:pPr>
        <w:pStyle w:val="Question"/>
        <w:spacing w:line="287" w:lineRule="atLeast"/>
        <w:ind w:right="-473"/>
      </w:pPr>
      <w:r>
        <w:rPr>
          <w:b/>
          <w:bCs/>
        </w:rPr>
        <w:t>Q.  That's actually a good position if you're </w:t>
      </w:r>
      <w:r>
        <w:rPr>
          <w:b/>
          <w:bCs/>
        </w:rPr>
        <w:noBreakHyphen/>
      </w:r>
      <w:r>
        <w:rPr>
          <w:b/>
          <w:bCs/>
        </w:rPr>
        <w:noBreakHyphen/>
      </w:r>
    </w:p>
    <w:p w14:paraId="5F28B27A" w14:textId="77777777" w:rsidR="00EC5284" w:rsidRDefault="00EC5284">
      <w:pPr>
        <w:pStyle w:val="Question"/>
        <w:spacing w:line="287" w:lineRule="atLeast"/>
        <w:ind w:right="-473"/>
      </w:pPr>
    </w:p>
    <w:p w14:paraId="3753EA0E" w14:textId="77777777" w:rsidR="00EC5284" w:rsidRDefault="00EC5284">
      <w:pPr>
        <w:pStyle w:val="Colloquy"/>
        <w:spacing w:line="287" w:lineRule="atLeast"/>
        <w:ind w:right="-473"/>
      </w:pPr>
      <w:r>
        <w:rPr>
          <w:b/>
          <w:bCs/>
        </w:rPr>
        <w:t xml:space="preserve">KIRK TRIPLETT:  </w:t>
      </w:r>
      <w:r>
        <w:t>Well, a good position is right in the middle of the fairway just to the right of the spine.  That's where we're all trying to get to.  Anything on green grass is a good position on 18.</w:t>
      </w:r>
    </w:p>
    <w:p w14:paraId="2946FEF8" w14:textId="77777777" w:rsidR="00EC5284" w:rsidRDefault="00EC5284">
      <w:pPr>
        <w:pStyle w:val="Colloquy"/>
        <w:spacing w:line="287" w:lineRule="atLeast"/>
        <w:ind w:right="-473"/>
      </w:pPr>
    </w:p>
    <w:p w14:paraId="23B02871" w14:textId="77777777" w:rsidR="00EC5284" w:rsidRDefault="00EC5284">
      <w:pPr>
        <w:pStyle w:val="Question"/>
        <w:spacing w:line="287" w:lineRule="atLeast"/>
        <w:ind w:right="-473"/>
      </w:pPr>
      <w:r>
        <w:rPr>
          <w:b/>
          <w:bCs/>
        </w:rPr>
        <w:t xml:space="preserve">Q.  Sure, sure, that makes sense.  Your front nine, you started off fairly well. </w:t>
      </w:r>
    </w:p>
    <w:p w14:paraId="380C414E" w14:textId="77777777" w:rsidR="00EC5284" w:rsidRDefault="00EC5284">
      <w:pPr>
        <w:pStyle w:val="Question"/>
        <w:spacing w:line="287" w:lineRule="atLeast"/>
        <w:ind w:right="-473"/>
      </w:pPr>
    </w:p>
    <w:p w14:paraId="49322766" w14:textId="77777777" w:rsidR="00EC5284" w:rsidRDefault="00EC5284">
      <w:pPr>
        <w:pStyle w:val="Colloquy"/>
        <w:spacing w:line="287" w:lineRule="atLeast"/>
        <w:ind w:right="-473"/>
      </w:pPr>
      <w:r>
        <w:rPr>
          <w:b/>
          <w:bCs/>
        </w:rPr>
        <w:t xml:space="preserve">KIRK TRIPLETT:  </w:t>
      </w:r>
      <w:r>
        <w:t>Yeah, I had a hot start, hit some nice shots, hit it close a couple of times.  Made one putt and a good par save.  Then I just, I had some chances on the back.  I made one putt and kind of butchered No. 11, but other than that, I just had a lot of good birdie putts and just didn't knock them down.</w:t>
      </w:r>
    </w:p>
    <w:p w14:paraId="241E5AA2" w14:textId="77777777" w:rsidR="00EC5284" w:rsidRDefault="00EC5284">
      <w:pPr>
        <w:pStyle w:val="Colloquy"/>
        <w:spacing w:line="287" w:lineRule="atLeast"/>
        <w:ind w:right="-473"/>
      </w:pPr>
    </w:p>
    <w:p w14:paraId="3B87C5E1" w14:textId="77777777" w:rsidR="00EC5284" w:rsidRDefault="00EC5284">
      <w:pPr>
        <w:pStyle w:val="Question"/>
        <w:spacing w:line="287" w:lineRule="atLeast"/>
        <w:ind w:right="-473"/>
      </w:pPr>
      <w:r>
        <w:rPr>
          <w:b/>
          <w:bCs/>
        </w:rPr>
        <w:t>Q.  Speaking of changing weather, you live in Scottsdale, you know what the weather's been like in Arizona for the last 10 days or so.  What do you make of all the changes we've had around here?</w:t>
      </w:r>
    </w:p>
    <w:p w14:paraId="62BF1816" w14:textId="77777777" w:rsidR="00EC5284" w:rsidRDefault="00EC5284">
      <w:pPr>
        <w:pStyle w:val="Question"/>
        <w:spacing w:line="287" w:lineRule="atLeast"/>
        <w:ind w:right="-473"/>
      </w:pPr>
    </w:p>
    <w:p w14:paraId="580BEB8B" w14:textId="5B1BBE11" w:rsidR="00EC5284" w:rsidRDefault="00EC5284">
      <w:pPr>
        <w:pStyle w:val="Colloquy"/>
        <w:spacing w:line="287" w:lineRule="atLeast"/>
        <w:ind w:right="-473"/>
      </w:pPr>
      <w:r>
        <w:rPr>
          <w:b/>
          <w:bCs/>
        </w:rPr>
        <w:t xml:space="preserve">KIRK TRIPLETT:  </w:t>
      </w:r>
      <w:r>
        <w:t>Well, I don't know.  El Ni</w:t>
      </w:r>
      <w:r w:rsidR="00956B62">
        <w:t>ñ</w:t>
      </w:r>
      <w:r>
        <w:t>o.  I've been around here a long time, so I've seen some winters like this before where it just doesn't let go, you know.  It just seems to be one of those years.  I don't know if it's El Ni</w:t>
      </w:r>
      <w:r w:rsidR="00956B62">
        <w:t>ñ</w:t>
      </w:r>
      <w:r>
        <w:t>o</w:t>
      </w:r>
      <w:r w:rsidR="00956B62">
        <w:t xml:space="preserve"> </w:t>
      </w:r>
      <w:r>
        <w:t>or not, but it's some kind of different weather pattern, for sure.  It's definitely cooler.  My wife and I spent some time in Mexico last week, expected it to be in the 80s, a lot of days it was still in the 60s, so it's not just here, it's all over the west.</w:t>
      </w:r>
    </w:p>
    <w:p w14:paraId="5C580E62" w14:textId="77777777" w:rsidR="00EC5284" w:rsidRDefault="00EC5284">
      <w:pPr>
        <w:pStyle w:val="Colloquy"/>
        <w:spacing w:line="287" w:lineRule="atLeast"/>
        <w:ind w:right="-473"/>
      </w:pPr>
    </w:p>
    <w:p w14:paraId="392CAC1B" w14:textId="77777777" w:rsidR="00EC5284" w:rsidRDefault="00EC5284">
      <w:pPr>
        <w:pStyle w:val="Question"/>
        <w:spacing w:line="287" w:lineRule="atLeast"/>
        <w:ind w:right="-473"/>
      </w:pPr>
      <w:r>
        <w:rPr>
          <w:b/>
          <w:bCs/>
        </w:rPr>
        <w:t>Q.  You won the last Tucson Open PGA TOUR event here in 2006, which was also your last PGA TOUR victory.  What do you remember about that?</w:t>
      </w:r>
    </w:p>
    <w:p w14:paraId="01D34DDF" w14:textId="77777777" w:rsidR="00EC5284" w:rsidRDefault="00EC5284">
      <w:pPr>
        <w:pStyle w:val="Question"/>
        <w:spacing w:line="287" w:lineRule="atLeast"/>
        <w:ind w:right="-473"/>
      </w:pPr>
    </w:p>
    <w:p w14:paraId="225F111F" w14:textId="77777777" w:rsidR="00EC5284" w:rsidRDefault="00EC5284">
      <w:pPr>
        <w:pStyle w:val="Colloquy"/>
        <w:spacing w:line="287" w:lineRule="atLeast"/>
        <w:ind w:right="-473"/>
      </w:pPr>
      <w:r>
        <w:rPr>
          <w:b/>
          <w:bCs/>
        </w:rPr>
        <w:t xml:space="preserve">KIRK TRIPLETT:  </w:t>
      </w:r>
      <w:r>
        <w:t>Well, I remember shooting really low the last two days.  I think I shot 64</w:t>
      </w:r>
      <w:r>
        <w:noBreakHyphen/>
        <w:t>63.  I think I barely made the cut, was going to be home and just decided </w:t>
      </w:r>
      <w:r>
        <w:noBreakHyphen/>
      </w:r>
      <w:r>
        <w:noBreakHyphen/>
        <w:t xml:space="preserve"> my wife convinced me to stay up here and do some practicing and be ready for the weekend and whatever.  I hit on something, it worked and just played really well so I posted a good score.  I think I birdied the first six holes on Sunday and made some birdies in the middle of the back nine, got the lead and nobody caught me.</w:t>
      </w:r>
    </w:p>
    <w:p w14:paraId="34209314" w14:textId="77777777" w:rsidR="00EC5284" w:rsidRDefault="00EC5284">
      <w:pPr>
        <w:pStyle w:val="Colloquy"/>
        <w:spacing w:line="287" w:lineRule="atLeast"/>
        <w:ind w:right="-473"/>
      </w:pPr>
    </w:p>
    <w:p w14:paraId="60B73550" w14:textId="77777777" w:rsidR="00EC5284" w:rsidRDefault="00EC5284">
      <w:pPr>
        <w:pStyle w:val="Question"/>
        <w:spacing w:line="287" w:lineRule="atLeast"/>
        <w:ind w:right="-473"/>
      </w:pPr>
      <w:r>
        <w:rPr>
          <w:b/>
          <w:bCs/>
        </w:rPr>
        <w:t xml:space="preserve">Q.  </w:t>
      </w:r>
      <w:proofErr w:type="gramStart"/>
      <w:r>
        <w:rPr>
          <w:b/>
          <w:bCs/>
        </w:rPr>
        <w:t>So</w:t>
      </w:r>
      <w:proofErr w:type="gramEnd"/>
      <w:r>
        <w:rPr>
          <w:b/>
          <w:bCs/>
        </w:rPr>
        <w:t xml:space="preserve"> you figured you were toast after whatever </w:t>
      </w:r>
      <w:r>
        <w:rPr>
          <w:b/>
          <w:bCs/>
        </w:rPr>
        <w:noBreakHyphen/>
      </w:r>
      <w:r>
        <w:rPr>
          <w:b/>
          <w:bCs/>
        </w:rPr>
        <w:noBreakHyphen/>
      </w:r>
    </w:p>
    <w:p w14:paraId="6F85301A" w14:textId="77777777" w:rsidR="00EC5284" w:rsidRDefault="00EC5284">
      <w:pPr>
        <w:pStyle w:val="Question"/>
        <w:spacing w:line="287" w:lineRule="atLeast"/>
        <w:ind w:right="-473"/>
      </w:pPr>
    </w:p>
    <w:p w14:paraId="639340D1" w14:textId="77777777" w:rsidR="00EC5284" w:rsidRDefault="00EC5284">
      <w:pPr>
        <w:pStyle w:val="Colloquy"/>
        <w:spacing w:line="287" w:lineRule="atLeast"/>
        <w:ind w:right="-473"/>
      </w:pPr>
      <w:r>
        <w:rPr>
          <w:b/>
          <w:bCs/>
        </w:rPr>
        <w:t xml:space="preserve">KIRK TRIPLETT:  </w:t>
      </w:r>
      <w:r>
        <w:t>Well, two rounds, I think, you know, the leader after two rounds was probably 12 or 13 under and I was probably 3.  I was just thinking, well, I'll go home and spend the night at home and race back down in the morning.  But put some practice time in instead.  I've done that other times, too, and it hasn't worked out the same.  There's not necessarily a causal connection.</w:t>
      </w:r>
    </w:p>
    <w:p w14:paraId="232A7702" w14:textId="77777777" w:rsidR="00EC5284" w:rsidRDefault="00EC5284">
      <w:pPr>
        <w:pStyle w:val="Colloquy"/>
        <w:spacing w:line="287" w:lineRule="atLeast"/>
        <w:ind w:right="-473"/>
      </w:pPr>
    </w:p>
    <w:p w14:paraId="2F243C7A" w14:textId="77777777" w:rsidR="00EC5284" w:rsidRDefault="00EC5284">
      <w:pPr>
        <w:pStyle w:val="Question"/>
        <w:spacing w:line="287" w:lineRule="atLeast"/>
        <w:ind w:right="-473"/>
      </w:pPr>
      <w:r>
        <w:rPr>
          <w:b/>
          <w:bCs/>
        </w:rPr>
        <w:t>Q.  What's your outlook heading into tomorrow?</w:t>
      </w:r>
    </w:p>
    <w:p w14:paraId="1C30E95E" w14:textId="77777777" w:rsidR="00EC5284" w:rsidRDefault="00EC5284">
      <w:pPr>
        <w:pStyle w:val="Question"/>
        <w:spacing w:line="287" w:lineRule="atLeast"/>
        <w:ind w:right="-473"/>
      </w:pPr>
    </w:p>
    <w:p w14:paraId="1B7574D9" w14:textId="77777777" w:rsidR="00EC5284" w:rsidRDefault="00EC5284">
      <w:pPr>
        <w:pStyle w:val="Colloquy"/>
        <w:spacing w:line="287" w:lineRule="atLeast"/>
        <w:ind w:right="-473"/>
      </w:pPr>
      <w:r>
        <w:rPr>
          <w:b/>
          <w:bCs/>
        </w:rPr>
        <w:lastRenderedPageBreak/>
        <w:t xml:space="preserve">KIRK TRIPLETT:  </w:t>
      </w:r>
      <w:r>
        <w:t xml:space="preserve">Well, first off, wait and see what the weather's like.  A number of the pin placements get tougher on Sunday, but usually on Sunday they give you something to shoot at.  </w:t>
      </w:r>
      <w:proofErr w:type="gramStart"/>
      <w:r>
        <w:t>So</w:t>
      </w:r>
      <w:proofErr w:type="gramEnd"/>
      <w:r>
        <w:t xml:space="preserve"> it's all about taking advantage of the holes that are there and playing smart on the holes where it's tough.</w:t>
      </w:r>
    </w:p>
    <w:p w14:paraId="5FDE3725" w14:textId="77777777" w:rsidR="00CC4495" w:rsidRPr="00223F0C" w:rsidRDefault="00CC4495" w:rsidP="00CC4495">
      <w:pPr>
        <w:tabs>
          <w:tab w:val="left" w:pos="7704"/>
        </w:tabs>
        <w:rPr>
          <w:rFonts w:ascii="Arial" w:hAnsi="Arial" w:cs="Arial"/>
          <w:sz w:val="24"/>
          <w:szCs w:val="24"/>
        </w:rPr>
      </w:pPr>
    </w:p>
    <w:sectPr w:rsidR="00CC4495" w:rsidRPr="00223F0C" w:rsidSect="0022439F">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03DA8" w14:textId="77777777" w:rsidR="00A96116" w:rsidRDefault="00A96116" w:rsidP="0022439F">
      <w:r>
        <w:separator/>
      </w:r>
    </w:p>
  </w:endnote>
  <w:endnote w:type="continuationSeparator" w:id="0">
    <w:p w14:paraId="210FF590" w14:textId="77777777" w:rsidR="00A96116" w:rsidRDefault="00A96116"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5BD1F1EE" w:rsidR="0022439F" w:rsidRPr="0022439F" w:rsidRDefault="0022439F">
        <w:pPr>
          <w:pStyle w:val="Footer"/>
          <w:jc w:val="right"/>
          <w:rPr>
            <w:rFonts w:ascii="Times New Roman" w:hAnsi="Times New Roman" w:cs="Times New Roman"/>
          </w:rPr>
        </w:pPr>
        <w:r w:rsidRPr="0022439F">
          <w:rPr>
            <w:rFonts w:ascii="Times New Roman" w:hAnsi="Times New Roman" w:cs="Times New Roman"/>
          </w:rPr>
          <w:fldChar w:fldCharType="begin"/>
        </w:r>
        <w:r w:rsidRPr="0022439F">
          <w:rPr>
            <w:rFonts w:ascii="Times New Roman" w:hAnsi="Times New Roman" w:cs="Times New Roman"/>
          </w:rPr>
          <w:instrText xml:space="preserve"> PAGE   \* MERGEFORMAT </w:instrText>
        </w:r>
        <w:r w:rsidRPr="0022439F">
          <w:rPr>
            <w:rFonts w:ascii="Times New Roman" w:hAnsi="Times New Roman" w:cs="Times New Roman"/>
          </w:rPr>
          <w:fldChar w:fldCharType="separate"/>
        </w:r>
        <w:r w:rsidR="009E1A0D">
          <w:rPr>
            <w:rFonts w:ascii="Times New Roman" w:hAnsi="Times New Roman" w:cs="Times New Roman"/>
            <w:noProof/>
          </w:rPr>
          <w:t>2</w:t>
        </w:r>
        <w:r w:rsidRPr="0022439F">
          <w:rPr>
            <w:rFonts w:ascii="Times New Roman" w:hAnsi="Times New Roman" w:cs="Times New Roman"/>
            <w:noProof/>
          </w:rPr>
          <w:fldChar w:fldCharType="end"/>
        </w:r>
      </w:p>
    </w:sdtContent>
  </w:sdt>
  <w:p w14:paraId="7F4B3038" w14:textId="77777777" w:rsidR="0022439F" w:rsidRPr="0022439F" w:rsidRDefault="00CB246D">
    <w:pPr>
      <w:pStyle w:val="Footer"/>
      <w:rPr>
        <w:rFonts w:ascii="Times New Roman" w:hAnsi="Times New Roman" w:cs="Times New Roman"/>
        <w:sz w:val="24"/>
        <w:szCs w:val="24"/>
      </w:rPr>
    </w:pPr>
    <w:r>
      <w:rPr>
        <w:rFonts w:ascii="Times New Roman" w:hAnsi="Times New Roman" w:cs="Times New Roman"/>
        <w:sz w:val="24"/>
        <w:szCs w:val="24"/>
      </w:rPr>
      <w:t xml:space="preserve">                                                                    </w:t>
    </w:r>
    <w:hyperlink r:id="rId1" w:history="1">
      <w:r w:rsidR="0022439F" w:rsidRPr="00CB246D">
        <w:rPr>
          <w:rStyle w:val="Hyperlink"/>
          <w:rFonts w:ascii="Times New Roman" w:hAnsi="Times New Roman" w:cs="Times New Roman"/>
          <w:sz w:val="24"/>
          <w:szCs w:val="24"/>
        </w:rPr>
        <w:t>Tee</w:t>
      </w:r>
      <w:r w:rsidR="00BF0A2E" w:rsidRPr="00CB246D">
        <w:rPr>
          <w:rStyle w:val="Hyperlink"/>
          <w:rFonts w:ascii="Times New Roman" w:hAnsi="Times New Roman" w:cs="Times New Roman"/>
          <w:sz w:val="24"/>
          <w:szCs w:val="24"/>
        </w:rPr>
        <w:t>-</w:t>
      </w:r>
      <w:r w:rsidR="0022439F" w:rsidRPr="00CB246D">
        <w:rPr>
          <w:rStyle w:val="Hyperlink"/>
          <w:rFonts w:ascii="Times New Roman" w:hAnsi="Times New Roman" w:cs="Times New Roman"/>
          <w:sz w:val="24"/>
          <w:szCs w:val="24"/>
        </w:rPr>
        <w:t>Scripts.com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6C21A" w14:textId="77777777" w:rsidR="00A96116" w:rsidRDefault="00A96116" w:rsidP="0022439F">
      <w:r>
        <w:separator/>
      </w:r>
    </w:p>
  </w:footnote>
  <w:footnote w:type="continuationSeparator" w:id="0">
    <w:p w14:paraId="5F0FA6F4" w14:textId="77777777" w:rsidR="00A96116" w:rsidRDefault="00A96116" w:rsidP="0022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hideGrammaticalErrors/>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12202"/>
    <w:rsid w:val="0002348F"/>
    <w:rsid w:val="0002355E"/>
    <w:rsid w:val="00026355"/>
    <w:rsid w:val="00034CA6"/>
    <w:rsid w:val="00050ADA"/>
    <w:rsid w:val="0005709F"/>
    <w:rsid w:val="00065AFA"/>
    <w:rsid w:val="0006678D"/>
    <w:rsid w:val="00074E7C"/>
    <w:rsid w:val="0009039E"/>
    <w:rsid w:val="00090BD9"/>
    <w:rsid w:val="000925D5"/>
    <w:rsid w:val="000A26E3"/>
    <w:rsid w:val="000C4712"/>
    <w:rsid w:val="000C6245"/>
    <w:rsid w:val="000E18E0"/>
    <w:rsid w:val="000E42E1"/>
    <w:rsid w:val="000E51EF"/>
    <w:rsid w:val="000F37A6"/>
    <w:rsid w:val="0010100B"/>
    <w:rsid w:val="00104608"/>
    <w:rsid w:val="001048ED"/>
    <w:rsid w:val="001164E1"/>
    <w:rsid w:val="00121299"/>
    <w:rsid w:val="001323A4"/>
    <w:rsid w:val="001417EA"/>
    <w:rsid w:val="00156479"/>
    <w:rsid w:val="00163D03"/>
    <w:rsid w:val="00173901"/>
    <w:rsid w:val="00176387"/>
    <w:rsid w:val="00183AA6"/>
    <w:rsid w:val="00186372"/>
    <w:rsid w:val="001A1AAC"/>
    <w:rsid w:val="001A276E"/>
    <w:rsid w:val="001A2C0B"/>
    <w:rsid w:val="001A45CD"/>
    <w:rsid w:val="001A661A"/>
    <w:rsid w:val="001A74BA"/>
    <w:rsid w:val="001C36C2"/>
    <w:rsid w:val="001E32F4"/>
    <w:rsid w:val="001E3B98"/>
    <w:rsid w:val="001F246F"/>
    <w:rsid w:val="001F61C7"/>
    <w:rsid w:val="001F6963"/>
    <w:rsid w:val="001F7F6B"/>
    <w:rsid w:val="00203E99"/>
    <w:rsid w:val="002074AD"/>
    <w:rsid w:val="00211566"/>
    <w:rsid w:val="002160D8"/>
    <w:rsid w:val="00223F0C"/>
    <w:rsid w:val="0022439F"/>
    <w:rsid w:val="0023750B"/>
    <w:rsid w:val="00245482"/>
    <w:rsid w:val="00246546"/>
    <w:rsid w:val="002600D9"/>
    <w:rsid w:val="0026774C"/>
    <w:rsid w:val="00272C8A"/>
    <w:rsid w:val="002823CF"/>
    <w:rsid w:val="002913A6"/>
    <w:rsid w:val="00292B97"/>
    <w:rsid w:val="00293DC5"/>
    <w:rsid w:val="002A0217"/>
    <w:rsid w:val="002A0F33"/>
    <w:rsid w:val="002A2EDB"/>
    <w:rsid w:val="002B2396"/>
    <w:rsid w:val="002B3153"/>
    <w:rsid w:val="002C4C01"/>
    <w:rsid w:val="002D136F"/>
    <w:rsid w:val="002D264B"/>
    <w:rsid w:val="002D3210"/>
    <w:rsid w:val="002D5412"/>
    <w:rsid w:val="002E1303"/>
    <w:rsid w:val="002E1E85"/>
    <w:rsid w:val="002F246D"/>
    <w:rsid w:val="002F37A1"/>
    <w:rsid w:val="002F5F0B"/>
    <w:rsid w:val="00304486"/>
    <w:rsid w:val="00307EBA"/>
    <w:rsid w:val="003179F9"/>
    <w:rsid w:val="00324662"/>
    <w:rsid w:val="00324740"/>
    <w:rsid w:val="00331591"/>
    <w:rsid w:val="003536FB"/>
    <w:rsid w:val="003632DC"/>
    <w:rsid w:val="0036593D"/>
    <w:rsid w:val="00380AD7"/>
    <w:rsid w:val="00383ADD"/>
    <w:rsid w:val="003858C0"/>
    <w:rsid w:val="003B642C"/>
    <w:rsid w:val="003B788E"/>
    <w:rsid w:val="003E1E3F"/>
    <w:rsid w:val="003E324D"/>
    <w:rsid w:val="003E3D1F"/>
    <w:rsid w:val="003E7A61"/>
    <w:rsid w:val="003F6761"/>
    <w:rsid w:val="003F7B5E"/>
    <w:rsid w:val="004106F5"/>
    <w:rsid w:val="00426C5E"/>
    <w:rsid w:val="004407EC"/>
    <w:rsid w:val="00447941"/>
    <w:rsid w:val="00454A83"/>
    <w:rsid w:val="004551A0"/>
    <w:rsid w:val="004619BF"/>
    <w:rsid w:val="00462B7D"/>
    <w:rsid w:val="004642C3"/>
    <w:rsid w:val="00466B9D"/>
    <w:rsid w:val="00474EA4"/>
    <w:rsid w:val="004941F6"/>
    <w:rsid w:val="00494677"/>
    <w:rsid w:val="004950D2"/>
    <w:rsid w:val="004B360A"/>
    <w:rsid w:val="004B430B"/>
    <w:rsid w:val="004B5348"/>
    <w:rsid w:val="004B668B"/>
    <w:rsid w:val="004E0BA1"/>
    <w:rsid w:val="004F3629"/>
    <w:rsid w:val="004F4EC9"/>
    <w:rsid w:val="0051417E"/>
    <w:rsid w:val="005164BA"/>
    <w:rsid w:val="005275AD"/>
    <w:rsid w:val="005323ED"/>
    <w:rsid w:val="00535926"/>
    <w:rsid w:val="0053738A"/>
    <w:rsid w:val="00541986"/>
    <w:rsid w:val="00542ED1"/>
    <w:rsid w:val="0055091D"/>
    <w:rsid w:val="005541DF"/>
    <w:rsid w:val="00554B1B"/>
    <w:rsid w:val="005634BB"/>
    <w:rsid w:val="00566E6E"/>
    <w:rsid w:val="00571DCB"/>
    <w:rsid w:val="00574BFD"/>
    <w:rsid w:val="00577170"/>
    <w:rsid w:val="00584BAD"/>
    <w:rsid w:val="00585655"/>
    <w:rsid w:val="00586A2B"/>
    <w:rsid w:val="00590DDB"/>
    <w:rsid w:val="00591FF1"/>
    <w:rsid w:val="00593063"/>
    <w:rsid w:val="00597BBC"/>
    <w:rsid w:val="005A07B6"/>
    <w:rsid w:val="005B44EB"/>
    <w:rsid w:val="005C0B0E"/>
    <w:rsid w:val="005C191C"/>
    <w:rsid w:val="005C3CB1"/>
    <w:rsid w:val="005D05B6"/>
    <w:rsid w:val="005D1318"/>
    <w:rsid w:val="005E3E42"/>
    <w:rsid w:val="005F2CA7"/>
    <w:rsid w:val="005F3E6A"/>
    <w:rsid w:val="005F7CA7"/>
    <w:rsid w:val="00601072"/>
    <w:rsid w:val="00603AC7"/>
    <w:rsid w:val="006107D0"/>
    <w:rsid w:val="00614BB1"/>
    <w:rsid w:val="00623A22"/>
    <w:rsid w:val="006440AA"/>
    <w:rsid w:val="006456EF"/>
    <w:rsid w:val="00645A4C"/>
    <w:rsid w:val="00646559"/>
    <w:rsid w:val="00646AF3"/>
    <w:rsid w:val="00656AEA"/>
    <w:rsid w:val="00675F2D"/>
    <w:rsid w:val="00676635"/>
    <w:rsid w:val="00677503"/>
    <w:rsid w:val="006819EC"/>
    <w:rsid w:val="0069030E"/>
    <w:rsid w:val="006920CC"/>
    <w:rsid w:val="006C7C48"/>
    <w:rsid w:val="006F7F7C"/>
    <w:rsid w:val="00704AFB"/>
    <w:rsid w:val="00715B05"/>
    <w:rsid w:val="00715C9B"/>
    <w:rsid w:val="00722AC7"/>
    <w:rsid w:val="00725215"/>
    <w:rsid w:val="0074257E"/>
    <w:rsid w:val="00747AB7"/>
    <w:rsid w:val="007544DE"/>
    <w:rsid w:val="007566F4"/>
    <w:rsid w:val="0076131F"/>
    <w:rsid w:val="00763C3C"/>
    <w:rsid w:val="007724E0"/>
    <w:rsid w:val="007767AD"/>
    <w:rsid w:val="00776847"/>
    <w:rsid w:val="00782F4C"/>
    <w:rsid w:val="007A0407"/>
    <w:rsid w:val="007A0DAA"/>
    <w:rsid w:val="007A10AD"/>
    <w:rsid w:val="007A7C69"/>
    <w:rsid w:val="007D5827"/>
    <w:rsid w:val="007D786E"/>
    <w:rsid w:val="007F383B"/>
    <w:rsid w:val="008010B5"/>
    <w:rsid w:val="00807DE4"/>
    <w:rsid w:val="00815047"/>
    <w:rsid w:val="00817A39"/>
    <w:rsid w:val="008235FC"/>
    <w:rsid w:val="00823D74"/>
    <w:rsid w:val="00833F69"/>
    <w:rsid w:val="008422B4"/>
    <w:rsid w:val="00843800"/>
    <w:rsid w:val="00865CC3"/>
    <w:rsid w:val="00886ED0"/>
    <w:rsid w:val="00896805"/>
    <w:rsid w:val="008A014D"/>
    <w:rsid w:val="008A233A"/>
    <w:rsid w:val="008B05EE"/>
    <w:rsid w:val="008B1089"/>
    <w:rsid w:val="008D717C"/>
    <w:rsid w:val="008E2E8F"/>
    <w:rsid w:val="008F57FE"/>
    <w:rsid w:val="0090105F"/>
    <w:rsid w:val="00916619"/>
    <w:rsid w:val="009176DC"/>
    <w:rsid w:val="0091795E"/>
    <w:rsid w:val="00922845"/>
    <w:rsid w:val="009428D0"/>
    <w:rsid w:val="00955BD3"/>
    <w:rsid w:val="00956B62"/>
    <w:rsid w:val="00957226"/>
    <w:rsid w:val="009624E2"/>
    <w:rsid w:val="00992F23"/>
    <w:rsid w:val="009A3323"/>
    <w:rsid w:val="009B34EF"/>
    <w:rsid w:val="009B4156"/>
    <w:rsid w:val="009B4D99"/>
    <w:rsid w:val="009C593D"/>
    <w:rsid w:val="009D240E"/>
    <w:rsid w:val="009E1A0D"/>
    <w:rsid w:val="009E4FED"/>
    <w:rsid w:val="009E6467"/>
    <w:rsid w:val="009F1BA3"/>
    <w:rsid w:val="009F4514"/>
    <w:rsid w:val="00A0337C"/>
    <w:rsid w:val="00A15D79"/>
    <w:rsid w:val="00A171DE"/>
    <w:rsid w:val="00A2545E"/>
    <w:rsid w:val="00A2672B"/>
    <w:rsid w:val="00A34F55"/>
    <w:rsid w:val="00A3530B"/>
    <w:rsid w:val="00A3531D"/>
    <w:rsid w:val="00A36273"/>
    <w:rsid w:val="00A51F4D"/>
    <w:rsid w:val="00A54BC1"/>
    <w:rsid w:val="00A616C7"/>
    <w:rsid w:val="00A73964"/>
    <w:rsid w:val="00A81474"/>
    <w:rsid w:val="00A8182C"/>
    <w:rsid w:val="00A826A4"/>
    <w:rsid w:val="00A855A2"/>
    <w:rsid w:val="00A87AE2"/>
    <w:rsid w:val="00A91E78"/>
    <w:rsid w:val="00A94307"/>
    <w:rsid w:val="00A96116"/>
    <w:rsid w:val="00AA42C8"/>
    <w:rsid w:val="00AB1C40"/>
    <w:rsid w:val="00AC2EA6"/>
    <w:rsid w:val="00AC3A17"/>
    <w:rsid w:val="00AD202E"/>
    <w:rsid w:val="00AD4A40"/>
    <w:rsid w:val="00AE2DE8"/>
    <w:rsid w:val="00AE62B4"/>
    <w:rsid w:val="00AF1614"/>
    <w:rsid w:val="00B051C5"/>
    <w:rsid w:val="00B1031D"/>
    <w:rsid w:val="00B1090E"/>
    <w:rsid w:val="00B14885"/>
    <w:rsid w:val="00B15689"/>
    <w:rsid w:val="00B21247"/>
    <w:rsid w:val="00B3051E"/>
    <w:rsid w:val="00B33741"/>
    <w:rsid w:val="00B4134B"/>
    <w:rsid w:val="00B46E1A"/>
    <w:rsid w:val="00B55F04"/>
    <w:rsid w:val="00B75DA4"/>
    <w:rsid w:val="00B9095F"/>
    <w:rsid w:val="00B9191D"/>
    <w:rsid w:val="00B940D9"/>
    <w:rsid w:val="00BB4F4A"/>
    <w:rsid w:val="00BB52A8"/>
    <w:rsid w:val="00BC1C29"/>
    <w:rsid w:val="00BD527E"/>
    <w:rsid w:val="00BD7FEC"/>
    <w:rsid w:val="00BE03BC"/>
    <w:rsid w:val="00BE1788"/>
    <w:rsid w:val="00BE22FC"/>
    <w:rsid w:val="00BE400A"/>
    <w:rsid w:val="00BE431F"/>
    <w:rsid w:val="00BF0A2E"/>
    <w:rsid w:val="00BF6963"/>
    <w:rsid w:val="00C0617F"/>
    <w:rsid w:val="00C141D2"/>
    <w:rsid w:val="00C15F94"/>
    <w:rsid w:val="00C21ABC"/>
    <w:rsid w:val="00C2496F"/>
    <w:rsid w:val="00C34E7E"/>
    <w:rsid w:val="00C47BEB"/>
    <w:rsid w:val="00C50083"/>
    <w:rsid w:val="00C50DA2"/>
    <w:rsid w:val="00C52B8E"/>
    <w:rsid w:val="00C56A62"/>
    <w:rsid w:val="00C732B3"/>
    <w:rsid w:val="00C76BAB"/>
    <w:rsid w:val="00C8714E"/>
    <w:rsid w:val="00C9191F"/>
    <w:rsid w:val="00CA5D8E"/>
    <w:rsid w:val="00CA7250"/>
    <w:rsid w:val="00CA7E44"/>
    <w:rsid w:val="00CB0BA1"/>
    <w:rsid w:val="00CB23F7"/>
    <w:rsid w:val="00CB246D"/>
    <w:rsid w:val="00CB285D"/>
    <w:rsid w:val="00CB3778"/>
    <w:rsid w:val="00CC4495"/>
    <w:rsid w:val="00CF0373"/>
    <w:rsid w:val="00CF5EBA"/>
    <w:rsid w:val="00CF7840"/>
    <w:rsid w:val="00D01CB7"/>
    <w:rsid w:val="00D07E98"/>
    <w:rsid w:val="00D12464"/>
    <w:rsid w:val="00D140A3"/>
    <w:rsid w:val="00D26959"/>
    <w:rsid w:val="00D3177D"/>
    <w:rsid w:val="00D330B2"/>
    <w:rsid w:val="00D369E6"/>
    <w:rsid w:val="00D37514"/>
    <w:rsid w:val="00D401B4"/>
    <w:rsid w:val="00D40422"/>
    <w:rsid w:val="00D533EB"/>
    <w:rsid w:val="00D54E46"/>
    <w:rsid w:val="00D56F77"/>
    <w:rsid w:val="00D60EBD"/>
    <w:rsid w:val="00D61F27"/>
    <w:rsid w:val="00D70EC5"/>
    <w:rsid w:val="00D72D87"/>
    <w:rsid w:val="00D7696C"/>
    <w:rsid w:val="00D91036"/>
    <w:rsid w:val="00D93B0F"/>
    <w:rsid w:val="00DC1DF9"/>
    <w:rsid w:val="00DC43FA"/>
    <w:rsid w:val="00DC4BB9"/>
    <w:rsid w:val="00DD0E11"/>
    <w:rsid w:val="00DE63C6"/>
    <w:rsid w:val="00DE6702"/>
    <w:rsid w:val="00DF4C13"/>
    <w:rsid w:val="00E025BB"/>
    <w:rsid w:val="00E13D00"/>
    <w:rsid w:val="00E2050B"/>
    <w:rsid w:val="00E27CEE"/>
    <w:rsid w:val="00E36C94"/>
    <w:rsid w:val="00E4031C"/>
    <w:rsid w:val="00E50E5F"/>
    <w:rsid w:val="00E54DE4"/>
    <w:rsid w:val="00E5797F"/>
    <w:rsid w:val="00E66BF8"/>
    <w:rsid w:val="00E67829"/>
    <w:rsid w:val="00E7665B"/>
    <w:rsid w:val="00E8583C"/>
    <w:rsid w:val="00E87451"/>
    <w:rsid w:val="00E87D24"/>
    <w:rsid w:val="00E92135"/>
    <w:rsid w:val="00E9629A"/>
    <w:rsid w:val="00E96373"/>
    <w:rsid w:val="00EA4930"/>
    <w:rsid w:val="00EA63F1"/>
    <w:rsid w:val="00EB1CED"/>
    <w:rsid w:val="00EB713D"/>
    <w:rsid w:val="00EC5284"/>
    <w:rsid w:val="00EC765E"/>
    <w:rsid w:val="00ED2145"/>
    <w:rsid w:val="00EF0898"/>
    <w:rsid w:val="00EF2CDE"/>
    <w:rsid w:val="00F02EAF"/>
    <w:rsid w:val="00F13612"/>
    <w:rsid w:val="00F156C1"/>
    <w:rsid w:val="00F279F4"/>
    <w:rsid w:val="00F44582"/>
    <w:rsid w:val="00F61683"/>
    <w:rsid w:val="00F617D1"/>
    <w:rsid w:val="00F619FF"/>
    <w:rsid w:val="00F71EB4"/>
    <w:rsid w:val="00F7481D"/>
    <w:rsid w:val="00F8070F"/>
    <w:rsid w:val="00F90CB0"/>
    <w:rsid w:val="00F9364A"/>
    <w:rsid w:val="00FA3343"/>
    <w:rsid w:val="00FB247D"/>
    <w:rsid w:val="00FC0F0E"/>
    <w:rsid w:val="00FC5A38"/>
    <w:rsid w:val="00FC7BC6"/>
    <w:rsid w:val="00FD523B"/>
    <w:rsid w:val="00FD789C"/>
    <w:rsid w:val="00FE3F33"/>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e-scripts.com/transcripts/pga-champions-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0</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3</cp:revision>
  <cp:lastPrinted>2019-03-02T23:32:00Z</cp:lastPrinted>
  <dcterms:created xsi:type="dcterms:W3CDTF">2019-03-02T23:32:00Z</dcterms:created>
  <dcterms:modified xsi:type="dcterms:W3CDTF">2019-03-02T23:32:00Z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