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2661" w14:textId="65478275" w:rsidR="00F7481D" w:rsidRDefault="002227DF" w:rsidP="00183AA6">
      <w:pPr>
        <w:rPr>
          <w:rFonts w:ascii="Arial" w:hAnsi="Arial" w:cs="Arial"/>
          <w:b/>
          <w:noProof/>
          <w:sz w:val="24"/>
          <w:szCs w:val="24"/>
        </w:rPr>
      </w:pPr>
      <w:r>
        <w:rPr>
          <w:rFonts w:ascii="Arial" w:hAnsi="Arial" w:cs="Arial"/>
          <w:b/>
          <w:noProof/>
          <w:sz w:val="24"/>
          <w:szCs w:val="24"/>
        </w:rPr>
        <w:t xml:space="preserve">ROUND </w:t>
      </w:r>
      <w:r w:rsidR="00B0253F">
        <w:rPr>
          <w:rFonts w:ascii="Arial" w:hAnsi="Arial" w:cs="Arial"/>
          <w:b/>
          <w:noProof/>
          <w:sz w:val="24"/>
          <w:szCs w:val="24"/>
        </w:rPr>
        <w:t>2</w:t>
      </w:r>
      <w:r w:rsidR="00B33167">
        <w:rPr>
          <w:rFonts w:ascii="Arial" w:hAnsi="Arial" w:cs="Arial"/>
          <w:b/>
          <w:noProof/>
          <w:sz w:val="24"/>
          <w:szCs w:val="24"/>
        </w:rPr>
        <w:t xml:space="preserve"> </w:t>
      </w:r>
      <w:r w:rsidR="001655D3">
        <w:rPr>
          <w:rFonts w:ascii="Arial" w:hAnsi="Arial" w:cs="Arial"/>
          <w:b/>
          <w:noProof/>
          <w:sz w:val="24"/>
          <w:szCs w:val="24"/>
        </w:rPr>
        <w:t>INTERVIEW</w:t>
      </w:r>
      <w:r w:rsidR="008B05EE">
        <w:rPr>
          <w:rFonts w:ascii="Arial" w:hAnsi="Arial" w:cs="Arial"/>
          <w:b/>
          <w:noProof/>
          <w:sz w:val="24"/>
          <w:szCs w:val="24"/>
        </w:rPr>
        <w:tab/>
      </w:r>
      <w:r w:rsidR="006B4E83">
        <w:rPr>
          <w:rFonts w:ascii="Arial" w:hAnsi="Arial" w:cs="Arial"/>
          <w:b/>
          <w:noProof/>
          <w:sz w:val="24"/>
          <w:szCs w:val="24"/>
        </w:rPr>
        <w:drawing>
          <wp:anchor distT="0" distB="0" distL="114300" distR="114300" simplePos="0" relativeHeight="251658240" behindDoc="1" locked="0" layoutInCell="1" allowOverlap="1" wp14:anchorId="3B2EF5C0" wp14:editId="537CB648">
            <wp:simplePos x="0" y="0"/>
            <wp:positionH relativeFrom="column">
              <wp:align>right</wp:align>
            </wp:positionH>
            <wp:positionV relativeFrom="paragraph">
              <wp:posOffset>0</wp:posOffset>
            </wp:positionV>
            <wp:extent cx="1527048" cy="585216"/>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527048" cy="585216"/>
                    </a:xfrm>
                    <a:prstGeom prst="rect">
                      <a:avLst/>
                    </a:prstGeom>
                  </pic:spPr>
                </pic:pic>
              </a:graphicData>
            </a:graphic>
            <wp14:sizeRelH relativeFrom="margin">
              <wp14:pctWidth>0</wp14:pctWidth>
            </wp14:sizeRelH>
            <wp14:sizeRelV relativeFrom="margin">
              <wp14:pctHeight>0</wp14:pctHeight>
            </wp14:sizeRelV>
          </wp:anchor>
        </w:drawing>
      </w:r>
    </w:p>
    <w:p w14:paraId="06182086" w14:textId="49B140E5" w:rsidR="007566F4" w:rsidRDefault="002C3CCD" w:rsidP="00D4042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 xml:space="preserve">September </w:t>
      </w:r>
      <w:r w:rsidR="002227DF">
        <w:rPr>
          <w:rFonts w:ascii="Arial" w:hAnsi="Arial" w:cs="Arial"/>
          <w:b/>
          <w:sz w:val="24"/>
          <w:szCs w:val="24"/>
        </w:rPr>
        <w:t>1</w:t>
      </w:r>
      <w:r w:rsidR="00B0253F">
        <w:rPr>
          <w:rFonts w:ascii="Arial" w:hAnsi="Arial" w:cs="Arial"/>
          <w:b/>
          <w:sz w:val="24"/>
          <w:szCs w:val="24"/>
        </w:rPr>
        <w:t>1</w:t>
      </w:r>
      <w:r w:rsidR="00686629">
        <w:rPr>
          <w:rFonts w:ascii="Arial" w:hAnsi="Arial" w:cs="Arial"/>
          <w:b/>
          <w:sz w:val="24"/>
          <w:szCs w:val="24"/>
        </w:rPr>
        <w:t>, 202</w:t>
      </w:r>
      <w:r w:rsidR="00C4594D">
        <w:rPr>
          <w:rFonts w:ascii="Arial" w:hAnsi="Arial" w:cs="Arial"/>
          <w:b/>
          <w:sz w:val="24"/>
          <w:szCs w:val="24"/>
        </w:rPr>
        <w:t>1</w:t>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r w:rsidR="0056054A">
        <w:rPr>
          <w:rFonts w:ascii="Arial" w:hAnsi="Arial" w:cs="Arial"/>
          <w:b/>
          <w:sz w:val="24"/>
          <w:szCs w:val="24"/>
        </w:rPr>
        <w:tab/>
      </w:r>
    </w:p>
    <w:p w14:paraId="66A45A84" w14:textId="77777777" w:rsidR="0093431E" w:rsidRDefault="0093431E" w:rsidP="00D40422">
      <w:pPr>
        <w:widowControl w:val="0"/>
        <w:pBdr>
          <w:bottom w:val="single" w:sz="4" w:space="1" w:color="auto"/>
        </w:pBdr>
        <w:autoSpaceDE w:val="0"/>
        <w:autoSpaceDN w:val="0"/>
        <w:adjustRightInd w:val="0"/>
        <w:rPr>
          <w:rFonts w:ascii="Arial" w:hAnsi="Arial" w:cs="Arial"/>
          <w:b/>
          <w:sz w:val="24"/>
          <w:szCs w:val="24"/>
        </w:rPr>
      </w:pPr>
    </w:p>
    <w:p w14:paraId="4A316FBD" w14:textId="5B78E643" w:rsidR="0093431E" w:rsidRPr="004458ED" w:rsidRDefault="00F868D5" w:rsidP="009A48DE">
      <w:pPr>
        <w:widowControl w:val="0"/>
        <w:pBdr>
          <w:bottom w:val="single" w:sz="4" w:space="1" w:color="auto"/>
        </w:pBdr>
        <w:autoSpaceDE w:val="0"/>
        <w:autoSpaceDN w:val="0"/>
        <w:adjustRightInd w:val="0"/>
        <w:rPr>
          <w:rFonts w:ascii="Arial" w:hAnsi="Arial" w:cs="Arial"/>
          <w:b/>
          <w:color w:val="2E74B5" w:themeColor="accent1" w:themeShade="BF"/>
          <w:sz w:val="24"/>
          <w:szCs w:val="24"/>
        </w:rPr>
      </w:pPr>
      <w:r w:rsidRPr="00F868D5">
        <w:rPr>
          <w:rFonts w:ascii="Arial" w:hAnsi="Arial" w:cs="Arial"/>
          <w:b/>
          <w:color w:val="2E74B5" w:themeColor="accent1" w:themeShade="BF"/>
          <w:sz w:val="24"/>
          <w:szCs w:val="24"/>
        </w:rPr>
        <w:t>ALEX CEJKA</w:t>
      </w:r>
    </w:p>
    <w:p w14:paraId="6598942D" w14:textId="77777777" w:rsidR="00477A2E" w:rsidRDefault="00477A2E" w:rsidP="00D40422">
      <w:pPr>
        <w:widowControl w:val="0"/>
        <w:pBdr>
          <w:bottom w:val="single" w:sz="4" w:space="1" w:color="auto"/>
        </w:pBdr>
        <w:autoSpaceDE w:val="0"/>
        <w:autoSpaceDN w:val="0"/>
        <w:adjustRightInd w:val="0"/>
        <w:rPr>
          <w:rFonts w:ascii="Courier New" w:hAnsi="Courier New" w:cs="Courier New"/>
          <w:sz w:val="24"/>
          <w:szCs w:val="24"/>
        </w:rPr>
      </w:pPr>
    </w:p>
    <w:p w14:paraId="06F65BB9" w14:textId="77777777" w:rsidR="0047265F" w:rsidRDefault="0047265F">
      <w:pPr>
        <w:widowControl w:val="0"/>
        <w:autoSpaceDE w:val="0"/>
        <w:autoSpaceDN w:val="0"/>
        <w:adjustRightInd w:val="0"/>
        <w:rPr>
          <w:rFonts w:ascii="Courier New" w:hAnsi="Courier New" w:cs="Courier New"/>
          <w:sz w:val="24"/>
          <w:szCs w:val="24"/>
        </w:rPr>
      </w:pPr>
    </w:p>
    <w:p w14:paraId="342969A0" w14:textId="77777777" w:rsidR="0047265F" w:rsidRDefault="0047265F">
      <w:pPr>
        <w:pStyle w:val="Question"/>
        <w:spacing w:line="287" w:lineRule="atLeast"/>
        <w:ind w:right="-41"/>
      </w:pPr>
      <w:r>
        <w:rPr>
          <w:b/>
          <w:bCs/>
        </w:rPr>
        <w:t xml:space="preserve">Q.  </w:t>
      </w:r>
      <w:proofErr w:type="gramStart"/>
      <w:r>
        <w:rPr>
          <w:b/>
          <w:bCs/>
        </w:rPr>
        <w:t>So</w:t>
      </w:r>
      <w:proofErr w:type="gramEnd"/>
      <w:r>
        <w:rPr>
          <w:b/>
          <w:bCs/>
        </w:rPr>
        <w:t xml:space="preserve"> 4 under today.  A little bit of a slow start, but it looks like around 9 you picked it up and five birdies on the way in.</w:t>
      </w:r>
    </w:p>
    <w:p w14:paraId="33C5F96A" w14:textId="77777777" w:rsidR="0047265F" w:rsidRDefault="0047265F">
      <w:pPr>
        <w:pStyle w:val="Question"/>
        <w:spacing w:line="287" w:lineRule="atLeast"/>
        <w:ind w:right="-41"/>
      </w:pPr>
    </w:p>
    <w:p w14:paraId="4CFE2CA0" w14:textId="77777777" w:rsidR="0047265F" w:rsidRDefault="0047265F">
      <w:pPr>
        <w:pStyle w:val="Colloquy"/>
        <w:spacing w:line="287" w:lineRule="atLeast"/>
        <w:ind w:right="-41"/>
      </w:pPr>
      <w:r>
        <w:rPr>
          <w:b/>
          <w:bCs/>
        </w:rPr>
        <w:t xml:space="preserve">ALEX CEJKA:  </w:t>
      </w:r>
      <w:r>
        <w:t>Yeah, it's </w:t>
      </w:r>
      <w:r>
        <w:noBreakHyphen/>
      </w:r>
      <w:r>
        <w:noBreakHyphen/>
        <w:t xml:space="preserve"> I played </w:t>
      </w:r>
      <w:proofErr w:type="gramStart"/>
      <w:r>
        <w:t>good</w:t>
      </w:r>
      <w:proofErr w:type="gramEnd"/>
      <w:r>
        <w:t>.  I had a lot of chances I could make a putt.  You know, I three</w:t>
      </w:r>
      <w:r>
        <w:noBreakHyphen/>
        <w:t>putted 8 as well for par.  I hit the ball well.  I didn't give me maybe great opportunities the front nine until the ninth hole, and then I had a couple close and made some good putts.  I three</w:t>
      </w:r>
      <w:r>
        <w:noBreakHyphen/>
        <w:t xml:space="preserve">putted the other par 5, hole 15.  That's a little bummer.  </w:t>
      </w:r>
      <w:proofErr w:type="gramStart"/>
      <w:r>
        <w:t>So</w:t>
      </w:r>
      <w:proofErr w:type="gramEnd"/>
      <w:r>
        <w:t xml:space="preserve"> I three</w:t>
      </w:r>
      <w:r>
        <w:noBreakHyphen/>
        <w:t>putted both par 5's today.  But overall, I'm playing well.  Just got to make a little bit more putts to be up there again.</w:t>
      </w:r>
    </w:p>
    <w:p w14:paraId="4E02DD27" w14:textId="77777777" w:rsidR="0047265F" w:rsidRDefault="0047265F">
      <w:pPr>
        <w:pStyle w:val="Colloquy"/>
        <w:spacing w:line="287" w:lineRule="atLeast"/>
        <w:ind w:right="-41"/>
      </w:pPr>
    </w:p>
    <w:p w14:paraId="5EEAF1A4" w14:textId="77777777" w:rsidR="0047265F" w:rsidRDefault="0047265F">
      <w:pPr>
        <w:pStyle w:val="Question"/>
        <w:spacing w:line="287" w:lineRule="atLeast"/>
        <w:ind w:right="-41"/>
      </w:pPr>
      <w:r>
        <w:rPr>
          <w:b/>
          <w:bCs/>
        </w:rPr>
        <w:t>Q.  How were the conditions today compared to yesterday?  The same?</w:t>
      </w:r>
    </w:p>
    <w:p w14:paraId="7644FD90" w14:textId="77777777" w:rsidR="0047265F" w:rsidRDefault="0047265F">
      <w:pPr>
        <w:pStyle w:val="Question"/>
        <w:spacing w:line="287" w:lineRule="atLeast"/>
        <w:ind w:right="-41"/>
      </w:pPr>
    </w:p>
    <w:p w14:paraId="4FC0671C" w14:textId="77777777" w:rsidR="0047265F" w:rsidRDefault="0047265F">
      <w:pPr>
        <w:pStyle w:val="Colloquy"/>
        <w:spacing w:line="287" w:lineRule="atLeast"/>
        <w:ind w:right="-41"/>
      </w:pPr>
      <w:r>
        <w:rPr>
          <w:b/>
          <w:bCs/>
        </w:rPr>
        <w:t xml:space="preserve">ALEX CEJKA:  </w:t>
      </w:r>
      <w:r>
        <w:t>You know what?  It's </w:t>
      </w:r>
      <w:r>
        <w:noBreakHyphen/>
      </w:r>
      <w:r>
        <w:noBreakHyphen/>
        <w:t xml:space="preserve"> temperature</w:t>
      </w:r>
      <w:r>
        <w:noBreakHyphen/>
        <w:t xml:space="preserve">wise, it's good.  Today it was slower, it was </w:t>
      </w:r>
      <w:proofErr w:type="gramStart"/>
      <w:r>
        <w:t>really slow</w:t>
      </w:r>
      <w:proofErr w:type="gramEnd"/>
      <w:r>
        <w:t>.  I don't know why we played so long.  We were waiting like on every hole.  It's weird.  Yesterday the pace of play was way, way faster.  I really </w:t>
      </w:r>
      <w:r>
        <w:noBreakHyphen/>
      </w:r>
      <w:r>
        <w:noBreakHyphen/>
        <w:t xml:space="preserve"> I don't know why.  There was really no trouble, and everybody </w:t>
      </w:r>
      <w:r>
        <w:noBreakHyphen/>
      </w:r>
      <w:r>
        <w:noBreakHyphen/>
        <w:t xml:space="preserve"> I look is somewhere in play.  The par 5's </w:t>
      </w:r>
      <w:proofErr w:type="gramStart"/>
      <w:r>
        <w:t>are</w:t>
      </w:r>
      <w:proofErr w:type="gramEnd"/>
      <w:r>
        <w:t xml:space="preserve"> reachable.  That one par 4, 11, is drivable.  But still, today the pace of play was so slow.  And I had to really focus.  When you wait there for such a long time always, it's </w:t>
      </w:r>
      <w:r>
        <w:noBreakHyphen/>
      </w:r>
      <w:r>
        <w:noBreakHyphen/>
        <w:t xml:space="preserve"> you can get distracted a little bit.  But I'm just fighting until Sunday afternoon.</w:t>
      </w:r>
    </w:p>
    <w:p w14:paraId="2340894C" w14:textId="77777777" w:rsidR="0047265F" w:rsidRDefault="0047265F">
      <w:pPr>
        <w:pStyle w:val="Colloquy"/>
        <w:spacing w:line="287" w:lineRule="atLeast"/>
        <w:ind w:right="-41"/>
      </w:pPr>
    </w:p>
    <w:p w14:paraId="7DDFE034" w14:textId="77777777" w:rsidR="0047265F" w:rsidRDefault="0047265F">
      <w:pPr>
        <w:pStyle w:val="Question"/>
        <w:spacing w:line="287" w:lineRule="atLeast"/>
        <w:ind w:right="-41"/>
      </w:pPr>
      <w:r>
        <w:rPr>
          <w:b/>
          <w:bCs/>
        </w:rPr>
        <w:t>Q.  The way you started the season, how did that kind of change your outlook on everything else, the season and just </w:t>
      </w:r>
      <w:r>
        <w:rPr>
          <w:b/>
          <w:bCs/>
        </w:rPr>
        <w:noBreakHyphen/>
      </w:r>
      <w:r>
        <w:rPr>
          <w:b/>
          <w:bCs/>
        </w:rPr>
        <w:noBreakHyphen/>
      </w:r>
    </w:p>
    <w:p w14:paraId="10A9228E" w14:textId="77777777" w:rsidR="0047265F" w:rsidRDefault="0047265F">
      <w:pPr>
        <w:pStyle w:val="Question"/>
        <w:spacing w:line="287" w:lineRule="atLeast"/>
        <w:ind w:right="-41"/>
      </w:pPr>
    </w:p>
    <w:p w14:paraId="439F5835" w14:textId="77777777" w:rsidR="0047265F" w:rsidRDefault="0047265F">
      <w:pPr>
        <w:pStyle w:val="Colloquy"/>
        <w:spacing w:line="287" w:lineRule="atLeast"/>
        <w:ind w:right="-41"/>
      </w:pPr>
      <w:r>
        <w:rPr>
          <w:b/>
          <w:bCs/>
        </w:rPr>
        <w:t xml:space="preserve">ALEX CEJKA:  </w:t>
      </w:r>
      <w:r>
        <w:t>Yeah, confidence level, too, but I can play </w:t>
      </w:r>
      <w:r>
        <w:noBreakHyphen/>
      </w:r>
      <w:r>
        <w:noBreakHyphen/>
        <w:t xml:space="preserve"> that was my goal, I want to play every week.  I want to play.  Not waiting if I get an invite or trying to do Monday qualifiers or </w:t>
      </w:r>
      <w:proofErr w:type="gramStart"/>
      <w:r>
        <w:t>have to</w:t>
      </w:r>
      <w:proofErr w:type="gramEnd"/>
      <w:r>
        <w:t xml:space="preserve"> make a top</w:t>
      </w:r>
      <w:r>
        <w:noBreakHyphen/>
        <w:t>10 to continue the following week.  And that's the only thing really has changed.  I am used to playing almost every week.  I have done it in the past, I don't know, 25 years.  I always played a lot.  And it's a great feeling when you just can sign up for a tournament and you know you're in it.  So that's </w:t>
      </w:r>
      <w:r>
        <w:noBreakHyphen/>
      </w:r>
      <w:r>
        <w:noBreakHyphen/>
        <w:t xml:space="preserve"> that was my goal.  And I achieved that.  Obviously the two big wins boost my confidence, too.  I have been playing </w:t>
      </w:r>
      <w:proofErr w:type="gramStart"/>
      <w:r>
        <w:t>really well</w:t>
      </w:r>
      <w:proofErr w:type="gramEnd"/>
      <w:r>
        <w:t xml:space="preserve"> in the last couple tournament.  It's just one putt a day makes a difference.  Just Seattle, I couldn't make a putt.  In the end I was like two behind only.  When you look back and you're a little bit frustrated.  But that's golf.  You can't putt </w:t>
      </w:r>
      <w:proofErr w:type="gramStart"/>
      <w:r>
        <w:t>well</w:t>
      </w:r>
      <w:proofErr w:type="gramEnd"/>
      <w:r>
        <w:t xml:space="preserve"> or you can't play well every week.  It's been great.  I really have a lot of tournaments </w:t>
      </w:r>
      <w:r>
        <w:noBreakHyphen/>
      </w:r>
      <w:r>
        <w:noBreakHyphen/>
        <w:t xml:space="preserve"> I want to play a lot of tournaments until the end of the season.  And I would like to win one more, just for my </w:t>
      </w:r>
      <w:r>
        <w:noBreakHyphen/>
      </w:r>
      <w:r>
        <w:noBreakHyphen/>
      </w:r>
    </w:p>
    <w:p w14:paraId="5307D30D" w14:textId="77777777" w:rsidR="0047265F" w:rsidRDefault="0047265F">
      <w:pPr>
        <w:pStyle w:val="Colloquy"/>
        <w:spacing w:line="287" w:lineRule="atLeast"/>
        <w:ind w:right="-41"/>
      </w:pPr>
    </w:p>
    <w:p w14:paraId="6E3885D7" w14:textId="77777777" w:rsidR="0047265F" w:rsidRDefault="0047265F">
      <w:pPr>
        <w:pStyle w:val="Question"/>
        <w:spacing w:line="287" w:lineRule="atLeast"/>
        <w:ind w:right="-41"/>
      </w:pPr>
      <w:r>
        <w:rPr>
          <w:b/>
          <w:bCs/>
        </w:rPr>
        <w:t>Q.  Just one more?</w:t>
      </w:r>
    </w:p>
    <w:p w14:paraId="09738D6F" w14:textId="77777777" w:rsidR="0047265F" w:rsidRDefault="0047265F">
      <w:pPr>
        <w:pStyle w:val="Question"/>
        <w:spacing w:line="287" w:lineRule="atLeast"/>
        <w:ind w:right="-41"/>
      </w:pPr>
    </w:p>
    <w:p w14:paraId="31058669" w14:textId="77777777" w:rsidR="0047265F" w:rsidRDefault="0047265F">
      <w:pPr>
        <w:pStyle w:val="Colloquy"/>
        <w:spacing w:line="287" w:lineRule="atLeast"/>
        <w:ind w:right="-41"/>
      </w:pPr>
      <w:r>
        <w:rPr>
          <w:b/>
          <w:bCs/>
        </w:rPr>
        <w:t xml:space="preserve">ALEX CEJKA:  </w:t>
      </w:r>
      <w:r>
        <w:t>Just for my health, just one more, yeah.</w:t>
      </w:r>
    </w:p>
    <w:p w14:paraId="3C022EA1" w14:textId="77777777" w:rsidR="0047265F" w:rsidRDefault="0047265F">
      <w:pPr>
        <w:pStyle w:val="Colloquy"/>
        <w:spacing w:line="287" w:lineRule="atLeast"/>
        <w:ind w:right="-41"/>
      </w:pPr>
    </w:p>
    <w:p w14:paraId="3AC3B114" w14:textId="77777777" w:rsidR="0047265F" w:rsidRDefault="0047265F">
      <w:pPr>
        <w:pStyle w:val="Question"/>
        <w:spacing w:line="287" w:lineRule="atLeast"/>
        <w:ind w:right="-41"/>
      </w:pPr>
      <w:r>
        <w:rPr>
          <w:b/>
          <w:bCs/>
        </w:rPr>
        <w:t>Q.  Who was giving you the big bag from the caddie from earlier?</w:t>
      </w:r>
    </w:p>
    <w:p w14:paraId="006D16E6" w14:textId="77777777" w:rsidR="0047265F" w:rsidRDefault="0047265F">
      <w:pPr>
        <w:pStyle w:val="Question"/>
        <w:spacing w:line="287" w:lineRule="atLeast"/>
        <w:ind w:right="-41"/>
      </w:pPr>
    </w:p>
    <w:p w14:paraId="741425BB" w14:textId="77777777" w:rsidR="0047265F" w:rsidRDefault="0047265F">
      <w:pPr>
        <w:pStyle w:val="Colloquy"/>
        <w:spacing w:line="287" w:lineRule="atLeast"/>
        <w:ind w:right="-41"/>
      </w:pPr>
      <w:r>
        <w:rPr>
          <w:b/>
          <w:bCs/>
        </w:rPr>
        <w:t xml:space="preserve">ALEX CEJKA:  </w:t>
      </w:r>
      <w:r>
        <w:t>Oh, Timmy </w:t>
      </w:r>
      <w:r>
        <w:noBreakHyphen/>
      </w:r>
      <w:r>
        <w:noBreakHyphen/>
        <w:t xml:space="preserve"> Jimmy.  Well, he is busy right now in Louisiana.  </w:t>
      </w:r>
      <w:proofErr w:type="gramStart"/>
      <w:r>
        <w:t>So</w:t>
      </w:r>
      <w:proofErr w:type="gramEnd"/>
      <w:r>
        <w:t xml:space="preserve"> I have been having a lot of </w:t>
      </w:r>
      <w:r>
        <w:noBreakHyphen/>
      </w:r>
      <w:r>
        <w:noBreakHyphen/>
        <w:t xml:space="preserve"> a lot of like friends on the bag and sometimes local caddies.  It's great.  I have </w:t>
      </w:r>
      <w:r>
        <w:noBreakHyphen/>
      </w:r>
      <w:r>
        <w:noBreakHyphen/>
        <w:t xml:space="preserve"> well, I have two or three guys, but they are all with somebody else and you can't get them to switch and come back to you.  </w:t>
      </w:r>
      <w:proofErr w:type="gramStart"/>
      <w:r>
        <w:t>So</w:t>
      </w:r>
      <w:proofErr w:type="gramEnd"/>
      <w:r>
        <w:t xml:space="preserve"> I'm waiting until I find somebody who I really like.  I have a couple guys in mind.  But I got to wait until they are done with their player, and so </w:t>
      </w:r>
      <w:proofErr w:type="gramStart"/>
      <w:r>
        <w:t>far</w:t>
      </w:r>
      <w:proofErr w:type="gramEnd"/>
      <w:r>
        <w:t> </w:t>
      </w:r>
      <w:r>
        <w:noBreakHyphen/>
      </w:r>
      <w:r>
        <w:noBreakHyphen/>
        <w:t xml:space="preserve"> I was doing good with some friends and local caddies.  So right now, I'm continuing with friends.</w:t>
      </w:r>
    </w:p>
    <w:p w14:paraId="43F86F45" w14:textId="77777777" w:rsidR="0047265F" w:rsidRDefault="0047265F">
      <w:pPr>
        <w:pStyle w:val="Colloquy"/>
        <w:spacing w:line="287" w:lineRule="atLeast"/>
        <w:ind w:right="-41"/>
      </w:pPr>
    </w:p>
    <w:p w14:paraId="2CD18482" w14:textId="77777777" w:rsidR="0047265F" w:rsidRDefault="0047265F">
      <w:pPr>
        <w:pStyle w:val="Question"/>
        <w:spacing w:line="287" w:lineRule="atLeast"/>
        <w:ind w:right="-41"/>
      </w:pPr>
      <w:r>
        <w:rPr>
          <w:b/>
          <w:bCs/>
        </w:rPr>
        <w:t xml:space="preserve">Q.  </w:t>
      </w:r>
      <w:proofErr w:type="gramStart"/>
      <w:r>
        <w:rPr>
          <w:b/>
          <w:bCs/>
        </w:rPr>
        <w:t>Who</w:t>
      </w:r>
      <w:proofErr w:type="gramEnd"/>
      <w:r>
        <w:rPr>
          <w:b/>
          <w:bCs/>
        </w:rPr>
        <w:t xml:space="preserve"> you got?</w:t>
      </w:r>
    </w:p>
    <w:p w14:paraId="7CD52BEA" w14:textId="77777777" w:rsidR="0047265F" w:rsidRDefault="0047265F">
      <w:pPr>
        <w:pStyle w:val="Question"/>
        <w:spacing w:line="287" w:lineRule="atLeast"/>
        <w:ind w:right="-41"/>
      </w:pPr>
    </w:p>
    <w:p w14:paraId="1902B528" w14:textId="77777777" w:rsidR="0047265F" w:rsidRDefault="0047265F">
      <w:pPr>
        <w:pStyle w:val="Colloquy"/>
        <w:spacing w:line="287" w:lineRule="atLeast"/>
        <w:ind w:right="-41"/>
      </w:pPr>
      <w:r>
        <w:rPr>
          <w:b/>
          <w:bCs/>
        </w:rPr>
        <w:t xml:space="preserve">ALEX CEJKA:  </w:t>
      </w:r>
      <w:r>
        <w:t>I have a local this week.  He caddies at the course next door normally full</w:t>
      </w:r>
      <w:r>
        <w:noBreakHyphen/>
        <w:t>time, so </w:t>
      </w:r>
      <w:r>
        <w:noBreakHyphen/>
      </w:r>
      <w:r>
        <w:noBreakHyphen/>
        <w:t xml:space="preserve"> and we'll see.  Next week I have a </w:t>
      </w:r>
      <w:proofErr w:type="gramStart"/>
      <w:r>
        <w:t>really good</w:t>
      </w:r>
      <w:proofErr w:type="gramEnd"/>
      <w:r>
        <w:t xml:space="preserve"> friend of mine on the bag.  He has been caddying for Taylor Montgomerie the last two years on the Korn Ferry Tour.  He's a little bit disappointed, he finished 26 in the regular Korn Ferry season, 26 in the last three.  </w:t>
      </w:r>
      <w:proofErr w:type="gramStart"/>
      <w:r>
        <w:t>So</w:t>
      </w:r>
      <w:proofErr w:type="gramEnd"/>
      <w:r>
        <w:t xml:space="preserve"> Redford is a great friend of mine.  He wants to caddie a couple tournaments, because it looks like Taylor is not going to get in the fall season.  A couple tournaments.  I have done well in the past with him, and I have played great with friends on the bag.</w:t>
      </w:r>
    </w:p>
    <w:p w14:paraId="17EC90D5" w14:textId="77777777" w:rsidR="0047265F" w:rsidRDefault="0047265F">
      <w:pPr>
        <w:pStyle w:val="Colloquy"/>
        <w:spacing w:line="287" w:lineRule="atLeast"/>
        <w:ind w:right="-41"/>
      </w:pPr>
    </w:p>
    <w:p w14:paraId="697CF1ED" w14:textId="77777777" w:rsidR="0047265F" w:rsidRDefault="0047265F">
      <w:pPr>
        <w:pStyle w:val="Question"/>
        <w:spacing w:line="287" w:lineRule="atLeast"/>
        <w:ind w:right="-41"/>
      </w:pPr>
      <w:r>
        <w:rPr>
          <w:b/>
          <w:bCs/>
        </w:rPr>
        <w:t xml:space="preserve">Q.  Did I already ask </w:t>
      </w:r>
      <w:proofErr w:type="gramStart"/>
      <w:r>
        <w:rPr>
          <w:b/>
          <w:bCs/>
        </w:rPr>
        <w:t>you</w:t>
      </w:r>
      <w:proofErr w:type="gramEnd"/>
      <w:r>
        <w:rPr>
          <w:b/>
          <w:bCs/>
        </w:rPr>
        <w:t xml:space="preserve"> his name?</w:t>
      </w:r>
    </w:p>
    <w:p w14:paraId="7959F3ED" w14:textId="77777777" w:rsidR="0047265F" w:rsidRDefault="0047265F">
      <w:pPr>
        <w:pStyle w:val="Question"/>
        <w:spacing w:line="287" w:lineRule="atLeast"/>
        <w:ind w:right="-41"/>
      </w:pPr>
    </w:p>
    <w:p w14:paraId="0AEFBB58" w14:textId="77777777" w:rsidR="0047265F" w:rsidRDefault="0047265F">
      <w:pPr>
        <w:pStyle w:val="Colloquy"/>
        <w:spacing w:line="287" w:lineRule="atLeast"/>
        <w:ind w:right="-41"/>
      </w:pPr>
      <w:r>
        <w:rPr>
          <w:b/>
          <w:bCs/>
        </w:rPr>
        <w:t xml:space="preserve">ALEX CEJKA:  </w:t>
      </w:r>
      <w:r>
        <w:t>Next week?  Oh, this week?  It's Chris.  I don't know his last name, but he's </w:t>
      </w:r>
      <w:r>
        <w:noBreakHyphen/>
      </w:r>
      <w:r>
        <w:noBreakHyphen/>
        <w:t xml:space="preserve"> yeah.</w:t>
      </w:r>
    </w:p>
    <w:p w14:paraId="29F2D658" w14:textId="77777777" w:rsidR="0047265F" w:rsidRDefault="0047265F">
      <w:pPr>
        <w:pStyle w:val="Colloquy"/>
        <w:spacing w:line="287" w:lineRule="atLeast"/>
        <w:ind w:right="-41"/>
      </w:pPr>
    </w:p>
    <w:p w14:paraId="6415AA5C" w14:textId="77777777" w:rsidR="0047265F" w:rsidRDefault="0047265F">
      <w:pPr>
        <w:pStyle w:val="Question"/>
        <w:spacing w:line="287" w:lineRule="atLeast"/>
        <w:ind w:right="-41"/>
      </w:pPr>
      <w:r>
        <w:rPr>
          <w:b/>
          <w:bCs/>
        </w:rPr>
        <w:t>Q.  You didn't have any connection to him in any way?</w:t>
      </w:r>
    </w:p>
    <w:p w14:paraId="2E3574B3" w14:textId="77777777" w:rsidR="0047265F" w:rsidRDefault="0047265F">
      <w:pPr>
        <w:pStyle w:val="Question"/>
        <w:spacing w:line="287" w:lineRule="atLeast"/>
        <w:ind w:right="-41"/>
      </w:pPr>
    </w:p>
    <w:p w14:paraId="53CAB25F" w14:textId="77777777" w:rsidR="0047265F" w:rsidRDefault="0047265F">
      <w:pPr>
        <w:pStyle w:val="Colloquy"/>
        <w:spacing w:line="287" w:lineRule="atLeast"/>
        <w:ind w:right="-41"/>
      </w:pPr>
      <w:r>
        <w:rPr>
          <w:b/>
          <w:bCs/>
        </w:rPr>
        <w:t xml:space="preserve">ALEX CEJKA:  </w:t>
      </w:r>
      <w:r>
        <w:t>No, no, no.  I just called the </w:t>
      </w:r>
      <w:r>
        <w:noBreakHyphen/>
      </w:r>
      <w:r>
        <w:noBreakHyphen/>
        <w:t xml:space="preserve"> I just called the club and I said, </w:t>
      </w:r>
      <w:proofErr w:type="gramStart"/>
      <w:r>
        <w:t>Do</w:t>
      </w:r>
      <w:proofErr w:type="gramEnd"/>
      <w:r>
        <w:t xml:space="preserve"> you have anybody here?  And most of the old traditional clubs, they have like caddie masters, so there's always guys here who want to do it.  And on the </w:t>
      </w:r>
      <w:proofErr w:type="gramStart"/>
      <w:r>
        <w:t>greens</w:t>
      </w:r>
      <w:proofErr w:type="gramEnd"/>
      <w:r>
        <w:t xml:space="preserve"> most of the time they are better than a Tour caddie, because they have been working here for 10, 15 years every day with members, so they know how the greens roll, and this is kind of my main thing what I need, just a confirmation or even some.</w:t>
      </w:r>
    </w:p>
    <w:p w14:paraId="2229BAF5" w14:textId="77777777" w:rsidR="0047265F" w:rsidRDefault="0047265F">
      <w:pPr>
        <w:pStyle w:val="Colloquy"/>
        <w:spacing w:line="287" w:lineRule="atLeast"/>
        <w:ind w:right="-41"/>
      </w:pPr>
    </w:p>
    <w:p w14:paraId="35F617AE" w14:textId="77777777" w:rsidR="0047265F" w:rsidRDefault="0047265F">
      <w:pPr>
        <w:pStyle w:val="Question"/>
        <w:spacing w:line="287" w:lineRule="atLeast"/>
        <w:ind w:right="-41"/>
      </w:pPr>
      <w:r>
        <w:rPr>
          <w:b/>
          <w:bCs/>
        </w:rPr>
        <w:t xml:space="preserve">Q.  Yeah, yeah. </w:t>
      </w:r>
    </w:p>
    <w:p w14:paraId="3CF73D69" w14:textId="77777777" w:rsidR="0047265F" w:rsidRDefault="0047265F">
      <w:pPr>
        <w:pStyle w:val="Question"/>
        <w:spacing w:line="287" w:lineRule="atLeast"/>
        <w:ind w:right="-41"/>
      </w:pPr>
    </w:p>
    <w:p w14:paraId="73FBBEC2" w14:textId="77777777" w:rsidR="0047265F" w:rsidRDefault="0047265F">
      <w:pPr>
        <w:pStyle w:val="Colloquy"/>
        <w:spacing w:line="287" w:lineRule="atLeast"/>
        <w:ind w:right="-41"/>
      </w:pPr>
      <w:r>
        <w:rPr>
          <w:b/>
          <w:bCs/>
        </w:rPr>
        <w:t xml:space="preserve">ALEX CEJKA:  </w:t>
      </w:r>
      <w:r>
        <w:t>Sometimes you come to the course, you think it's right to left, but he knows it's dead straight.  So that's a big help, and it's been great in the past for me.  So yeah.</w:t>
      </w:r>
    </w:p>
    <w:p w14:paraId="661FC054" w14:textId="77777777" w:rsidR="00566E6E" w:rsidRPr="004407EC" w:rsidRDefault="004407EC" w:rsidP="004407EC">
      <w:pPr>
        <w:tabs>
          <w:tab w:val="left" w:pos="7704"/>
        </w:tabs>
        <w:rPr>
          <w:rFonts w:ascii="Courier New" w:hAnsi="Courier New" w:cs="Courier New"/>
          <w:sz w:val="24"/>
          <w:szCs w:val="24"/>
        </w:rPr>
      </w:pPr>
      <w:r>
        <w:rPr>
          <w:rFonts w:ascii="Courier New" w:hAnsi="Courier New" w:cs="Courier New"/>
          <w:sz w:val="24"/>
          <w:szCs w:val="24"/>
        </w:rPr>
        <w:tab/>
      </w:r>
    </w:p>
    <w:sectPr w:rsidR="00566E6E" w:rsidRPr="004407EC" w:rsidSect="0022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5489" w14:textId="77777777" w:rsidR="0032060A" w:rsidRDefault="0032060A" w:rsidP="0022439F">
      <w:r>
        <w:separator/>
      </w:r>
    </w:p>
  </w:endnote>
  <w:endnote w:type="continuationSeparator" w:id="0">
    <w:p w14:paraId="0C4AC7C3" w14:textId="77777777" w:rsidR="0032060A" w:rsidRDefault="0032060A"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0656335"/>
      <w:docPartObj>
        <w:docPartGallery w:val="Page Numbers (Bottom of Page)"/>
        <w:docPartUnique/>
      </w:docPartObj>
    </w:sdtPr>
    <w:sdtEndPr>
      <w:rPr>
        <w:rStyle w:val="PageNumber"/>
      </w:rPr>
    </w:sdtEndPr>
    <w:sdtContent>
      <w:p w14:paraId="452BB495" w14:textId="0CB6A178" w:rsidR="008C115D" w:rsidRDefault="008C115D" w:rsidP="0092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6ED27" w14:textId="77777777" w:rsidR="00DB1876" w:rsidRDefault="00DB1876" w:rsidP="008C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1188018"/>
      <w:docPartObj>
        <w:docPartGallery w:val="Page Numbers (Bottom of Page)"/>
        <w:docPartUnique/>
      </w:docPartObj>
    </w:sdtPr>
    <w:sdtEndPr>
      <w:rPr>
        <w:rStyle w:val="PageNumber"/>
      </w:rPr>
    </w:sdtEndPr>
    <w:sdtContent>
      <w:p w14:paraId="723092B0" w14:textId="67B200C0" w:rsidR="008C115D" w:rsidRDefault="008C115D" w:rsidP="00923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38FC">
          <w:rPr>
            <w:rStyle w:val="PageNumber"/>
            <w:noProof/>
          </w:rPr>
          <w:t>1</w:t>
        </w:r>
        <w:r>
          <w:rPr>
            <w:rStyle w:val="PageNumber"/>
          </w:rPr>
          <w:fldChar w:fldCharType="end"/>
        </w:r>
      </w:p>
    </w:sdtContent>
  </w:sdt>
  <w:p w14:paraId="5E94E105" w14:textId="32CB36FA" w:rsidR="00DB1876" w:rsidRDefault="00DB1876" w:rsidP="008C115D">
    <w:pPr>
      <w:pStyle w:val="Footer"/>
      <w:ind w:right="360"/>
    </w:pPr>
    <w:r>
      <w:t xml:space="preserve">                                                                             </w:t>
    </w:r>
    <w:hyperlink r:id="rId1" w:history="1">
      <w:r w:rsidRPr="00DB1876">
        <w:rPr>
          <w:rStyle w:val="Hyperlink"/>
        </w:rPr>
        <w:t>Tee-Scripts.com</w:t>
      </w:r>
    </w:hyperlink>
  </w:p>
  <w:p w14:paraId="46FF9B2C" w14:textId="6618C044" w:rsidR="0022439F" w:rsidRPr="0022439F" w:rsidRDefault="0022439F">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59F3" w14:textId="77777777" w:rsidR="00DB1876" w:rsidRDefault="00DB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75C6" w14:textId="77777777" w:rsidR="0032060A" w:rsidRDefault="0032060A" w:rsidP="0022439F">
      <w:r>
        <w:separator/>
      </w:r>
    </w:p>
  </w:footnote>
  <w:footnote w:type="continuationSeparator" w:id="0">
    <w:p w14:paraId="7F819E46" w14:textId="77777777" w:rsidR="0032060A" w:rsidRDefault="0032060A" w:rsidP="0022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2E90" w14:textId="77777777" w:rsidR="00DB1876" w:rsidRDefault="00DB1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639B" w14:textId="77777777" w:rsidR="00DB1876" w:rsidRDefault="00DB1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C082" w14:textId="77777777" w:rsidR="00DB1876" w:rsidRDefault="00DB1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hideSpellingErrors/>
  <w:hideGrammaticalError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2"/>
    <w:rsid w:val="00012202"/>
    <w:rsid w:val="0002355E"/>
    <w:rsid w:val="00023741"/>
    <w:rsid w:val="000257C8"/>
    <w:rsid w:val="00026355"/>
    <w:rsid w:val="0004784A"/>
    <w:rsid w:val="00050ADA"/>
    <w:rsid w:val="00055D4D"/>
    <w:rsid w:val="0005709F"/>
    <w:rsid w:val="00060FA1"/>
    <w:rsid w:val="00065AFA"/>
    <w:rsid w:val="0006669D"/>
    <w:rsid w:val="000714CD"/>
    <w:rsid w:val="00083657"/>
    <w:rsid w:val="00085784"/>
    <w:rsid w:val="00090BD9"/>
    <w:rsid w:val="000925D5"/>
    <w:rsid w:val="0009267A"/>
    <w:rsid w:val="000A02CE"/>
    <w:rsid w:val="000A26E3"/>
    <w:rsid w:val="000B2674"/>
    <w:rsid w:val="000B6171"/>
    <w:rsid w:val="000C4712"/>
    <w:rsid w:val="000C4BE6"/>
    <w:rsid w:val="000C6245"/>
    <w:rsid w:val="000E18E0"/>
    <w:rsid w:val="000E21CE"/>
    <w:rsid w:val="000E42E1"/>
    <w:rsid w:val="000F37A6"/>
    <w:rsid w:val="000F3FA6"/>
    <w:rsid w:val="0010100B"/>
    <w:rsid w:val="00104608"/>
    <w:rsid w:val="001062CE"/>
    <w:rsid w:val="00110ADE"/>
    <w:rsid w:val="001164E1"/>
    <w:rsid w:val="00117ADF"/>
    <w:rsid w:val="0012076E"/>
    <w:rsid w:val="00121299"/>
    <w:rsid w:val="001256FA"/>
    <w:rsid w:val="001323A4"/>
    <w:rsid w:val="00133247"/>
    <w:rsid w:val="0013665A"/>
    <w:rsid w:val="00140CAE"/>
    <w:rsid w:val="00140F14"/>
    <w:rsid w:val="001417EA"/>
    <w:rsid w:val="00146AD4"/>
    <w:rsid w:val="00147298"/>
    <w:rsid w:val="00147FC3"/>
    <w:rsid w:val="0015123B"/>
    <w:rsid w:val="00156479"/>
    <w:rsid w:val="00163D03"/>
    <w:rsid w:val="001655D3"/>
    <w:rsid w:val="001657F1"/>
    <w:rsid w:val="00173901"/>
    <w:rsid w:val="00182B12"/>
    <w:rsid w:val="00183AA6"/>
    <w:rsid w:val="001922AE"/>
    <w:rsid w:val="001A276E"/>
    <w:rsid w:val="001A2C0B"/>
    <w:rsid w:val="001A4A1A"/>
    <w:rsid w:val="001A56DE"/>
    <w:rsid w:val="001A59D9"/>
    <w:rsid w:val="001A661A"/>
    <w:rsid w:val="001A74BA"/>
    <w:rsid w:val="001B72C1"/>
    <w:rsid w:val="001C42FD"/>
    <w:rsid w:val="001C4EAF"/>
    <w:rsid w:val="001D2357"/>
    <w:rsid w:val="001D25BE"/>
    <w:rsid w:val="001D40A6"/>
    <w:rsid w:val="001E289E"/>
    <w:rsid w:val="001E3228"/>
    <w:rsid w:val="001E32F4"/>
    <w:rsid w:val="001E37BB"/>
    <w:rsid w:val="001E3B98"/>
    <w:rsid w:val="001F31F8"/>
    <w:rsid w:val="001F61C7"/>
    <w:rsid w:val="001F7F6B"/>
    <w:rsid w:val="0020413F"/>
    <w:rsid w:val="0020499C"/>
    <w:rsid w:val="002074AD"/>
    <w:rsid w:val="002160D8"/>
    <w:rsid w:val="002162CE"/>
    <w:rsid w:val="00217032"/>
    <w:rsid w:val="002179DE"/>
    <w:rsid w:val="002227DF"/>
    <w:rsid w:val="0022439F"/>
    <w:rsid w:val="0023750B"/>
    <w:rsid w:val="0024031D"/>
    <w:rsid w:val="00245482"/>
    <w:rsid w:val="00246546"/>
    <w:rsid w:val="0024719D"/>
    <w:rsid w:val="0026774C"/>
    <w:rsid w:val="00272C8A"/>
    <w:rsid w:val="0027616E"/>
    <w:rsid w:val="00286B18"/>
    <w:rsid w:val="0029129E"/>
    <w:rsid w:val="002913A6"/>
    <w:rsid w:val="00292B97"/>
    <w:rsid w:val="00293DC5"/>
    <w:rsid w:val="002A0F33"/>
    <w:rsid w:val="002B2396"/>
    <w:rsid w:val="002B4B1B"/>
    <w:rsid w:val="002C05D4"/>
    <w:rsid w:val="002C3CCD"/>
    <w:rsid w:val="002C4C01"/>
    <w:rsid w:val="002C70BF"/>
    <w:rsid w:val="002D136F"/>
    <w:rsid w:val="002D264B"/>
    <w:rsid w:val="002D5412"/>
    <w:rsid w:val="002E1303"/>
    <w:rsid w:val="002F37A1"/>
    <w:rsid w:val="002F5F0B"/>
    <w:rsid w:val="00300D1A"/>
    <w:rsid w:val="00307EBA"/>
    <w:rsid w:val="003179F9"/>
    <w:rsid w:val="0032060A"/>
    <w:rsid w:val="00324662"/>
    <w:rsid w:val="00324740"/>
    <w:rsid w:val="003313C6"/>
    <w:rsid w:val="00331591"/>
    <w:rsid w:val="00334E11"/>
    <w:rsid w:val="0034396A"/>
    <w:rsid w:val="00345EE8"/>
    <w:rsid w:val="003632DC"/>
    <w:rsid w:val="0036593D"/>
    <w:rsid w:val="00365EB2"/>
    <w:rsid w:val="00377198"/>
    <w:rsid w:val="00380AD7"/>
    <w:rsid w:val="0038524E"/>
    <w:rsid w:val="003901A4"/>
    <w:rsid w:val="00391B20"/>
    <w:rsid w:val="00392627"/>
    <w:rsid w:val="003A7F56"/>
    <w:rsid w:val="003B1293"/>
    <w:rsid w:val="003B36E1"/>
    <w:rsid w:val="003B788E"/>
    <w:rsid w:val="003B79A8"/>
    <w:rsid w:val="003C1C2E"/>
    <w:rsid w:val="003C65FD"/>
    <w:rsid w:val="003C7179"/>
    <w:rsid w:val="003D07E2"/>
    <w:rsid w:val="003D6B84"/>
    <w:rsid w:val="003E06F8"/>
    <w:rsid w:val="003E0B20"/>
    <w:rsid w:val="003E1E3F"/>
    <w:rsid w:val="003E324D"/>
    <w:rsid w:val="003E3D1F"/>
    <w:rsid w:val="003E4031"/>
    <w:rsid w:val="003E668F"/>
    <w:rsid w:val="003E7A61"/>
    <w:rsid w:val="003F6761"/>
    <w:rsid w:val="003F7B5E"/>
    <w:rsid w:val="00405AA6"/>
    <w:rsid w:val="00410232"/>
    <w:rsid w:val="00411D99"/>
    <w:rsid w:val="00416F93"/>
    <w:rsid w:val="00426C5E"/>
    <w:rsid w:val="0043294C"/>
    <w:rsid w:val="00437504"/>
    <w:rsid w:val="004407EC"/>
    <w:rsid w:val="00440BFC"/>
    <w:rsid w:val="00445273"/>
    <w:rsid w:val="004458ED"/>
    <w:rsid w:val="0045070E"/>
    <w:rsid w:val="00462B7D"/>
    <w:rsid w:val="00463C2E"/>
    <w:rsid w:val="004642C3"/>
    <w:rsid w:val="00466B9D"/>
    <w:rsid w:val="0047150F"/>
    <w:rsid w:val="0047265F"/>
    <w:rsid w:val="00473B14"/>
    <w:rsid w:val="00477A2E"/>
    <w:rsid w:val="00483AE4"/>
    <w:rsid w:val="00484B4E"/>
    <w:rsid w:val="00491499"/>
    <w:rsid w:val="00494677"/>
    <w:rsid w:val="004950D2"/>
    <w:rsid w:val="004A128F"/>
    <w:rsid w:val="004A25DB"/>
    <w:rsid w:val="004A57E1"/>
    <w:rsid w:val="004A66AF"/>
    <w:rsid w:val="004B2E0F"/>
    <w:rsid w:val="004B5348"/>
    <w:rsid w:val="004C1A63"/>
    <w:rsid w:val="004D26F2"/>
    <w:rsid w:val="004D519D"/>
    <w:rsid w:val="004E01D9"/>
    <w:rsid w:val="004E0BA1"/>
    <w:rsid w:val="004E2FCB"/>
    <w:rsid w:val="004E3BF3"/>
    <w:rsid w:val="004F33EA"/>
    <w:rsid w:val="004F3629"/>
    <w:rsid w:val="004F4EC9"/>
    <w:rsid w:val="004F6AEF"/>
    <w:rsid w:val="0050581F"/>
    <w:rsid w:val="005164BA"/>
    <w:rsid w:val="005275AD"/>
    <w:rsid w:val="005323ED"/>
    <w:rsid w:val="00532C31"/>
    <w:rsid w:val="0053738A"/>
    <w:rsid w:val="00541986"/>
    <w:rsid w:val="0055157F"/>
    <w:rsid w:val="00552E94"/>
    <w:rsid w:val="0056054A"/>
    <w:rsid w:val="00563FBE"/>
    <w:rsid w:val="00565BDF"/>
    <w:rsid w:val="00566E6E"/>
    <w:rsid w:val="00574BFD"/>
    <w:rsid w:val="0057645F"/>
    <w:rsid w:val="00577170"/>
    <w:rsid w:val="00584BAD"/>
    <w:rsid w:val="00585655"/>
    <w:rsid w:val="00593063"/>
    <w:rsid w:val="00593BCD"/>
    <w:rsid w:val="00597BBC"/>
    <w:rsid w:val="005B18DB"/>
    <w:rsid w:val="005B2AEE"/>
    <w:rsid w:val="005B44EB"/>
    <w:rsid w:val="005C632B"/>
    <w:rsid w:val="005D05B6"/>
    <w:rsid w:val="005D1318"/>
    <w:rsid w:val="005D539F"/>
    <w:rsid w:val="005D55F8"/>
    <w:rsid w:val="005E2604"/>
    <w:rsid w:val="005E3685"/>
    <w:rsid w:val="005E3E42"/>
    <w:rsid w:val="005F7CA7"/>
    <w:rsid w:val="0060134A"/>
    <w:rsid w:val="00603691"/>
    <w:rsid w:val="006107D0"/>
    <w:rsid w:val="00611460"/>
    <w:rsid w:val="00613595"/>
    <w:rsid w:val="00614BB1"/>
    <w:rsid w:val="00623A22"/>
    <w:rsid w:val="00632018"/>
    <w:rsid w:val="006325D6"/>
    <w:rsid w:val="00634AED"/>
    <w:rsid w:val="006420F5"/>
    <w:rsid w:val="006440AA"/>
    <w:rsid w:val="00645A4C"/>
    <w:rsid w:val="00646559"/>
    <w:rsid w:val="00646AF3"/>
    <w:rsid w:val="00653D86"/>
    <w:rsid w:val="006557DD"/>
    <w:rsid w:val="00656AEA"/>
    <w:rsid w:val="00672373"/>
    <w:rsid w:val="00675F2D"/>
    <w:rsid w:val="006764B1"/>
    <w:rsid w:val="00676635"/>
    <w:rsid w:val="00677E34"/>
    <w:rsid w:val="00686629"/>
    <w:rsid w:val="006920CC"/>
    <w:rsid w:val="00697175"/>
    <w:rsid w:val="006A4F12"/>
    <w:rsid w:val="006B0020"/>
    <w:rsid w:val="006B4E83"/>
    <w:rsid w:val="006C7C48"/>
    <w:rsid w:val="006D48DD"/>
    <w:rsid w:val="006E3CC2"/>
    <w:rsid w:val="00703653"/>
    <w:rsid w:val="007063F2"/>
    <w:rsid w:val="007104D4"/>
    <w:rsid w:val="007135A4"/>
    <w:rsid w:val="00715B05"/>
    <w:rsid w:val="00715D79"/>
    <w:rsid w:val="00717997"/>
    <w:rsid w:val="00722AC7"/>
    <w:rsid w:val="00725215"/>
    <w:rsid w:val="0072532A"/>
    <w:rsid w:val="00733458"/>
    <w:rsid w:val="007352E5"/>
    <w:rsid w:val="007406F6"/>
    <w:rsid w:val="007409E3"/>
    <w:rsid w:val="00747AB7"/>
    <w:rsid w:val="00750D6B"/>
    <w:rsid w:val="00752EF0"/>
    <w:rsid w:val="007544DE"/>
    <w:rsid w:val="007566F4"/>
    <w:rsid w:val="00756EBC"/>
    <w:rsid w:val="00757DCA"/>
    <w:rsid w:val="0076131F"/>
    <w:rsid w:val="007636BA"/>
    <w:rsid w:val="00763C3C"/>
    <w:rsid w:val="0076625B"/>
    <w:rsid w:val="007724E0"/>
    <w:rsid w:val="007727DD"/>
    <w:rsid w:val="00776847"/>
    <w:rsid w:val="00777B88"/>
    <w:rsid w:val="00782F4C"/>
    <w:rsid w:val="00787B2A"/>
    <w:rsid w:val="007946A2"/>
    <w:rsid w:val="007A0407"/>
    <w:rsid w:val="007A0DAA"/>
    <w:rsid w:val="007A0FB1"/>
    <w:rsid w:val="007A7157"/>
    <w:rsid w:val="007A7C69"/>
    <w:rsid w:val="007B6949"/>
    <w:rsid w:val="007C60F2"/>
    <w:rsid w:val="007D4DE5"/>
    <w:rsid w:val="007D5827"/>
    <w:rsid w:val="007F383B"/>
    <w:rsid w:val="008010B5"/>
    <w:rsid w:val="00806220"/>
    <w:rsid w:val="00813408"/>
    <w:rsid w:val="00815047"/>
    <w:rsid w:val="00817A39"/>
    <w:rsid w:val="00821E19"/>
    <w:rsid w:val="00823396"/>
    <w:rsid w:val="00826F0B"/>
    <w:rsid w:val="00832768"/>
    <w:rsid w:val="00843800"/>
    <w:rsid w:val="0085304C"/>
    <w:rsid w:val="00860252"/>
    <w:rsid w:val="0086076A"/>
    <w:rsid w:val="00864B63"/>
    <w:rsid w:val="00865CC3"/>
    <w:rsid w:val="0088189F"/>
    <w:rsid w:val="00896805"/>
    <w:rsid w:val="008A014D"/>
    <w:rsid w:val="008A233A"/>
    <w:rsid w:val="008A3412"/>
    <w:rsid w:val="008A5C2E"/>
    <w:rsid w:val="008B05EE"/>
    <w:rsid w:val="008C115D"/>
    <w:rsid w:val="008C13B8"/>
    <w:rsid w:val="008C78FB"/>
    <w:rsid w:val="008D6CF8"/>
    <w:rsid w:val="008D717C"/>
    <w:rsid w:val="008E09CE"/>
    <w:rsid w:val="008E2E8F"/>
    <w:rsid w:val="008E40A8"/>
    <w:rsid w:val="008E44C7"/>
    <w:rsid w:val="008E5FB6"/>
    <w:rsid w:val="008E5FE9"/>
    <w:rsid w:val="008E73B3"/>
    <w:rsid w:val="008F2053"/>
    <w:rsid w:val="008F2191"/>
    <w:rsid w:val="008F7B2B"/>
    <w:rsid w:val="0090105F"/>
    <w:rsid w:val="00913922"/>
    <w:rsid w:val="00916619"/>
    <w:rsid w:val="009176DC"/>
    <w:rsid w:val="00920840"/>
    <w:rsid w:val="009319E5"/>
    <w:rsid w:val="0093431E"/>
    <w:rsid w:val="009428D0"/>
    <w:rsid w:val="00950A56"/>
    <w:rsid w:val="00955873"/>
    <w:rsid w:val="00955BD3"/>
    <w:rsid w:val="00957226"/>
    <w:rsid w:val="009624E2"/>
    <w:rsid w:val="00977C99"/>
    <w:rsid w:val="0099328A"/>
    <w:rsid w:val="009941E5"/>
    <w:rsid w:val="00996618"/>
    <w:rsid w:val="009A48DE"/>
    <w:rsid w:val="009B1F89"/>
    <w:rsid w:val="009B4F29"/>
    <w:rsid w:val="009B6323"/>
    <w:rsid w:val="009C1237"/>
    <w:rsid w:val="009C5D4B"/>
    <w:rsid w:val="009D240E"/>
    <w:rsid w:val="009D29A5"/>
    <w:rsid w:val="009D61B8"/>
    <w:rsid w:val="009E382B"/>
    <w:rsid w:val="009E4FED"/>
    <w:rsid w:val="009E6467"/>
    <w:rsid w:val="009F1BA3"/>
    <w:rsid w:val="009F4514"/>
    <w:rsid w:val="00A00E80"/>
    <w:rsid w:val="00A0337C"/>
    <w:rsid w:val="00A14799"/>
    <w:rsid w:val="00A15D79"/>
    <w:rsid w:val="00A172AB"/>
    <w:rsid w:val="00A2167C"/>
    <w:rsid w:val="00A2545E"/>
    <w:rsid w:val="00A34F55"/>
    <w:rsid w:val="00A3530B"/>
    <w:rsid w:val="00A3531D"/>
    <w:rsid w:val="00A416C3"/>
    <w:rsid w:val="00A42E32"/>
    <w:rsid w:val="00A44D6E"/>
    <w:rsid w:val="00A50F04"/>
    <w:rsid w:val="00A54BC1"/>
    <w:rsid w:val="00A616C7"/>
    <w:rsid w:val="00A679C8"/>
    <w:rsid w:val="00A73964"/>
    <w:rsid w:val="00A810D1"/>
    <w:rsid w:val="00A8182C"/>
    <w:rsid w:val="00A87AE2"/>
    <w:rsid w:val="00A94307"/>
    <w:rsid w:val="00A95A79"/>
    <w:rsid w:val="00AA26A8"/>
    <w:rsid w:val="00AA72C4"/>
    <w:rsid w:val="00AB0D46"/>
    <w:rsid w:val="00AB1E38"/>
    <w:rsid w:val="00AB39EA"/>
    <w:rsid w:val="00AB3D01"/>
    <w:rsid w:val="00AC3A5E"/>
    <w:rsid w:val="00AC5DC9"/>
    <w:rsid w:val="00AC65B8"/>
    <w:rsid w:val="00AD202E"/>
    <w:rsid w:val="00AD4A40"/>
    <w:rsid w:val="00AE2DE8"/>
    <w:rsid w:val="00AE40AD"/>
    <w:rsid w:val="00AE62B4"/>
    <w:rsid w:val="00AE7137"/>
    <w:rsid w:val="00B0253F"/>
    <w:rsid w:val="00B0421D"/>
    <w:rsid w:val="00B1031D"/>
    <w:rsid w:val="00B1090E"/>
    <w:rsid w:val="00B14885"/>
    <w:rsid w:val="00B15689"/>
    <w:rsid w:val="00B21247"/>
    <w:rsid w:val="00B21A0B"/>
    <w:rsid w:val="00B3051E"/>
    <w:rsid w:val="00B30757"/>
    <w:rsid w:val="00B33167"/>
    <w:rsid w:val="00B33741"/>
    <w:rsid w:val="00B33946"/>
    <w:rsid w:val="00B40EAA"/>
    <w:rsid w:val="00B4134B"/>
    <w:rsid w:val="00B46E1A"/>
    <w:rsid w:val="00B52DFC"/>
    <w:rsid w:val="00B55076"/>
    <w:rsid w:val="00B55F04"/>
    <w:rsid w:val="00B654A7"/>
    <w:rsid w:val="00B72332"/>
    <w:rsid w:val="00B72CC5"/>
    <w:rsid w:val="00B75DA4"/>
    <w:rsid w:val="00B86EA6"/>
    <w:rsid w:val="00B9095F"/>
    <w:rsid w:val="00B91B1B"/>
    <w:rsid w:val="00B940D9"/>
    <w:rsid w:val="00BB52A8"/>
    <w:rsid w:val="00BB612F"/>
    <w:rsid w:val="00BB761F"/>
    <w:rsid w:val="00BD072B"/>
    <w:rsid w:val="00BD7FEC"/>
    <w:rsid w:val="00BE1788"/>
    <w:rsid w:val="00BE431F"/>
    <w:rsid w:val="00BF0A2E"/>
    <w:rsid w:val="00BF42B8"/>
    <w:rsid w:val="00C04973"/>
    <w:rsid w:val="00C04B5E"/>
    <w:rsid w:val="00C0617F"/>
    <w:rsid w:val="00C1391D"/>
    <w:rsid w:val="00C141D2"/>
    <w:rsid w:val="00C22735"/>
    <w:rsid w:val="00C25B16"/>
    <w:rsid w:val="00C44519"/>
    <w:rsid w:val="00C4594D"/>
    <w:rsid w:val="00C47BEB"/>
    <w:rsid w:val="00C50083"/>
    <w:rsid w:val="00C50DA2"/>
    <w:rsid w:val="00C52B8E"/>
    <w:rsid w:val="00C54531"/>
    <w:rsid w:val="00C6068F"/>
    <w:rsid w:val="00C618FC"/>
    <w:rsid w:val="00C749F0"/>
    <w:rsid w:val="00C77146"/>
    <w:rsid w:val="00C85D8C"/>
    <w:rsid w:val="00C86756"/>
    <w:rsid w:val="00C8714E"/>
    <w:rsid w:val="00C917ED"/>
    <w:rsid w:val="00C9191F"/>
    <w:rsid w:val="00C92893"/>
    <w:rsid w:val="00C9789E"/>
    <w:rsid w:val="00CA2D2C"/>
    <w:rsid w:val="00CA5D8E"/>
    <w:rsid w:val="00CA7E44"/>
    <w:rsid w:val="00CB0BA1"/>
    <w:rsid w:val="00CB16F1"/>
    <w:rsid w:val="00CB23F7"/>
    <w:rsid w:val="00CB246D"/>
    <w:rsid w:val="00CB285D"/>
    <w:rsid w:val="00CB3778"/>
    <w:rsid w:val="00CB7920"/>
    <w:rsid w:val="00CC42CD"/>
    <w:rsid w:val="00CC4EC2"/>
    <w:rsid w:val="00CD03F4"/>
    <w:rsid w:val="00CF0B93"/>
    <w:rsid w:val="00CF5EBA"/>
    <w:rsid w:val="00CF7B97"/>
    <w:rsid w:val="00D01CB7"/>
    <w:rsid w:val="00D0437E"/>
    <w:rsid w:val="00D07E98"/>
    <w:rsid w:val="00D140A3"/>
    <w:rsid w:val="00D16466"/>
    <w:rsid w:val="00D33F2B"/>
    <w:rsid w:val="00D3430C"/>
    <w:rsid w:val="00D369E6"/>
    <w:rsid w:val="00D37514"/>
    <w:rsid w:val="00D40422"/>
    <w:rsid w:val="00D43124"/>
    <w:rsid w:val="00D47890"/>
    <w:rsid w:val="00D4794A"/>
    <w:rsid w:val="00D54E46"/>
    <w:rsid w:val="00D55B40"/>
    <w:rsid w:val="00D56F77"/>
    <w:rsid w:val="00D61F27"/>
    <w:rsid w:val="00D658E7"/>
    <w:rsid w:val="00D65934"/>
    <w:rsid w:val="00D70F0D"/>
    <w:rsid w:val="00D7696C"/>
    <w:rsid w:val="00D809AE"/>
    <w:rsid w:val="00D8154F"/>
    <w:rsid w:val="00D85EB4"/>
    <w:rsid w:val="00D91036"/>
    <w:rsid w:val="00D91BA3"/>
    <w:rsid w:val="00D93F71"/>
    <w:rsid w:val="00D9402F"/>
    <w:rsid w:val="00D960BA"/>
    <w:rsid w:val="00DA4E18"/>
    <w:rsid w:val="00DB1876"/>
    <w:rsid w:val="00DB7439"/>
    <w:rsid w:val="00DC1DF9"/>
    <w:rsid w:val="00DC29EF"/>
    <w:rsid w:val="00DC43FA"/>
    <w:rsid w:val="00DC7088"/>
    <w:rsid w:val="00DD0E11"/>
    <w:rsid w:val="00DE4837"/>
    <w:rsid w:val="00DE63C6"/>
    <w:rsid w:val="00DE6702"/>
    <w:rsid w:val="00DF0395"/>
    <w:rsid w:val="00DF3B34"/>
    <w:rsid w:val="00DF4C13"/>
    <w:rsid w:val="00E00707"/>
    <w:rsid w:val="00E077F4"/>
    <w:rsid w:val="00E17186"/>
    <w:rsid w:val="00E1758A"/>
    <w:rsid w:val="00E2068A"/>
    <w:rsid w:val="00E20EB4"/>
    <w:rsid w:val="00E234AC"/>
    <w:rsid w:val="00E27CEE"/>
    <w:rsid w:val="00E302D7"/>
    <w:rsid w:val="00E33353"/>
    <w:rsid w:val="00E36C94"/>
    <w:rsid w:val="00E4031C"/>
    <w:rsid w:val="00E44222"/>
    <w:rsid w:val="00E46A03"/>
    <w:rsid w:val="00E63BD2"/>
    <w:rsid w:val="00E66BF8"/>
    <w:rsid w:val="00E67829"/>
    <w:rsid w:val="00E8216B"/>
    <w:rsid w:val="00E82EB1"/>
    <w:rsid w:val="00E838FC"/>
    <w:rsid w:val="00E87D24"/>
    <w:rsid w:val="00E92135"/>
    <w:rsid w:val="00E96373"/>
    <w:rsid w:val="00E97062"/>
    <w:rsid w:val="00EA63F1"/>
    <w:rsid w:val="00EB25E8"/>
    <w:rsid w:val="00EB713D"/>
    <w:rsid w:val="00EC765E"/>
    <w:rsid w:val="00ED0CE6"/>
    <w:rsid w:val="00EE47B8"/>
    <w:rsid w:val="00EF2CDE"/>
    <w:rsid w:val="00F02EAF"/>
    <w:rsid w:val="00F11173"/>
    <w:rsid w:val="00F13612"/>
    <w:rsid w:val="00F156C1"/>
    <w:rsid w:val="00F168A2"/>
    <w:rsid w:val="00F20B25"/>
    <w:rsid w:val="00F279F4"/>
    <w:rsid w:val="00F3736B"/>
    <w:rsid w:val="00F44582"/>
    <w:rsid w:val="00F461FF"/>
    <w:rsid w:val="00F61683"/>
    <w:rsid w:val="00F619FF"/>
    <w:rsid w:val="00F71EB4"/>
    <w:rsid w:val="00F7481D"/>
    <w:rsid w:val="00F77C08"/>
    <w:rsid w:val="00F8070F"/>
    <w:rsid w:val="00F808C7"/>
    <w:rsid w:val="00F8456A"/>
    <w:rsid w:val="00F868D5"/>
    <w:rsid w:val="00F90CB0"/>
    <w:rsid w:val="00FA3343"/>
    <w:rsid w:val="00FB7022"/>
    <w:rsid w:val="00FC0F0E"/>
    <w:rsid w:val="00FC5A38"/>
    <w:rsid w:val="00FD24A2"/>
    <w:rsid w:val="00FE2998"/>
    <w:rsid w:val="00FE3F33"/>
    <w:rsid w:val="00FE6C48"/>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15D58"/>
  <w15:docId w15:val="{5BEC1094-460F-134B-87E9-600E0C03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character" w:customStyle="1" w:styleId="UnresolvedMention1">
    <w:name w:val="Unresolved Mention1"/>
    <w:basedOn w:val="DefaultParagraphFont"/>
    <w:uiPriority w:val="99"/>
    <w:rsid w:val="00DB1876"/>
    <w:rPr>
      <w:color w:val="808080"/>
      <w:shd w:val="clear" w:color="auto" w:fill="E6E6E6"/>
    </w:rPr>
  </w:style>
  <w:style w:type="character" w:styleId="PageNumber">
    <w:name w:val="page number"/>
    <w:basedOn w:val="DefaultParagraphFont"/>
    <w:uiPriority w:val="99"/>
    <w:semiHidden/>
    <w:unhideWhenUsed/>
    <w:rsid w:val="008C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ee-scrip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Winn</dc:creator>
  <cp:lastModifiedBy>Julie Winn</cp:lastModifiedBy>
  <cp:revision>2</cp:revision>
  <dcterms:created xsi:type="dcterms:W3CDTF">2021-09-11T22:24:00Z</dcterms:created>
  <dcterms:modified xsi:type="dcterms:W3CDTF">2021-09-11T22:24:00Z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