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94A2" w14:textId="733534DE" w:rsidR="00C56A62" w:rsidRDefault="00141FA3" w:rsidP="00183AA6">
      <w:pPr>
        <w:rPr>
          <w:rFonts w:ascii="Arial" w:hAnsi="Arial" w:cs="Arial"/>
          <w:b/>
          <w:noProof/>
          <w:sz w:val="24"/>
          <w:szCs w:val="24"/>
        </w:rPr>
      </w:pPr>
      <w:r>
        <w:rPr>
          <w:rFonts w:ascii="Arial" w:hAnsi="Arial" w:cs="Arial"/>
          <w:b/>
          <w:noProof/>
          <w:sz w:val="24"/>
          <w:szCs w:val="24"/>
        </w:rPr>
        <w:t>PRE-TOURNAMENT PRESS CONFERENCE</w:t>
      </w:r>
    </w:p>
    <w:p w14:paraId="08C7C2D2" w14:textId="13A5966D" w:rsidR="004407EC" w:rsidRDefault="00F67D43" w:rsidP="00A855A2">
      <w:pPr>
        <w:widowControl w:val="0"/>
        <w:pBdr>
          <w:bottom w:val="single" w:sz="4" w:space="1" w:color="auto"/>
        </w:pBdr>
        <w:autoSpaceDE w:val="0"/>
        <w:autoSpaceDN w:val="0"/>
        <w:adjustRightInd w:val="0"/>
        <w:rPr>
          <w:rFonts w:ascii="Arial" w:hAnsi="Arial" w:cs="Arial"/>
          <w:b/>
          <w:sz w:val="24"/>
          <w:szCs w:val="24"/>
        </w:rPr>
      </w:pPr>
      <w:r>
        <w:rPr>
          <w:rFonts w:ascii="Arial" w:hAnsi="Arial" w:cs="Arial"/>
          <w:b/>
          <w:noProof/>
          <w:sz w:val="24"/>
          <w:szCs w:val="24"/>
        </w:rPr>
        <w:drawing>
          <wp:anchor distT="0" distB="0" distL="114300" distR="114300" simplePos="0" relativeHeight="251659264" behindDoc="1" locked="0" layoutInCell="1" allowOverlap="1" wp14:anchorId="395E5F7E" wp14:editId="0F556498">
            <wp:simplePos x="0" y="0"/>
            <wp:positionH relativeFrom="column">
              <wp:posOffset>4753302</wp:posOffset>
            </wp:positionH>
            <wp:positionV relativeFrom="paragraph">
              <wp:posOffset>6043</wp:posOffset>
            </wp:positionV>
            <wp:extent cx="1228747" cy="614374"/>
            <wp:effectExtent l="0" t="0" r="3175" b="0"/>
            <wp:wrapNone/>
            <wp:docPr id="150203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39413" name="Picture 15020394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405" cy="614703"/>
                    </a:xfrm>
                    <a:prstGeom prst="rect">
                      <a:avLst/>
                    </a:prstGeom>
                  </pic:spPr>
                </pic:pic>
              </a:graphicData>
            </a:graphic>
            <wp14:sizeRelH relativeFrom="margin">
              <wp14:pctWidth>0</wp14:pctWidth>
            </wp14:sizeRelH>
            <wp14:sizeRelV relativeFrom="margin">
              <wp14:pctHeight>0</wp14:pctHeight>
            </wp14:sizeRelV>
          </wp:anchor>
        </w:drawing>
      </w:r>
      <w:r w:rsidR="007E6FB3">
        <w:rPr>
          <w:rFonts w:ascii="Arial" w:hAnsi="Arial" w:cs="Arial"/>
          <w:b/>
          <w:sz w:val="24"/>
          <w:szCs w:val="24"/>
        </w:rPr>
        <w:t xml:space="preserve">August </w:t>
      </w:r>
      <w:r w:rsidR="00202A73">
        <w:rPr>
          <w:rFonts w:ascii="Arial" w:hAnsi="Arial" w:cs="Arial"/>
          <w:b/>
          <w:sz w:val="24"/>
          <w:szCs w:val="24"/>
        </w:rPr>
        <w:t>2</w:t>
      </w:r>
      <w:r w:rsidR="00141FA3">
        <w:rPr>
          <w:rFonts w:ascii="Arial" w:hAnsi="Arial" w:cs="Arial"/>
          <w:b/>
          <w:sz w:val="24"/>
          <w:szCs w:val="24"/>
        </w:rPr>
        <w:t>0</w:t>
      </w:r>
      <w:r w:rsidR="00E5797F">
        <w:rPr>
          <w:rFonts w:ascii="Arial" w:hAnsi="Arial" w:cs="Arial"/>
          <w:b/>
          <w:sz w:val="24"/>
          <w:szCs w:val="24"/>
        </w:rPr>
        <w:t>,</w:t>
      </w:r>
      <w:r w:rsidR="00FD789C">
        <w:rPr>
          <w:rFonts w:ascii="Arial" w:hAnsi="Arial" w:cs="Arial"/>
          <w:b/>
          <w:sz w:val="24"/>
          <w:szCs w:val="24"/>
        </w:rPr>
        <w:t xml:space="preserve"> </w:t>
      </w:r>
      <w:r w:rsidR="00CA7250">
        <w:rPr>
          <w:rFonts w:ascii="Arial" w:hAnsi="Arial" w:cs="Arial"/>
          <w:b/>
          <w:sz w:val="24"/>
          <w:szCs w:val="24"/>
        </w:rPr>
        <w:t>20</w:t>
      </w:r>
      <w:r w:rsidR="00EC3A84">
        <w:rPr>
          <w:rFonts w:ascii="Arial" w:hAnsi="Arial" w:cs="Arial"/>
          <w:b/>
          <w:sz w:val="24"/>
          <w:szCs w:val="24"/>
        </w:rPr>
        <w:t>2</w:t>
      </w:r>
      <w:r w:rsidR="00141FA3">
        <w:rPr>
          <w:rFonts w:ascii="Arial" w:hAnsi="Arial" w:cs="Arial"/>
          <w:b/>
          <w:sz w:val="24"/>
          <w:szCs w:val="24"/>
        </w:rPr>
        <w:t>4</w:t>
      </w:r>
    </w:p>
    <w:p w14:paraId="79DDB1DC" w14:textId="2A1C30FF" w:rsidR="00BE22FC" w:rsidRDefault="00BE22FC" w:rsidP="00A855A2">
      <w:pPr>
        <w:widowControl w:val="0"/>
        <w:pBdr>
          <w:bottom w:val="single" w:sz="4" w:space="1" w:color="auto"/>
        </w:pBdr>
        <w:autoSpaceDE w:val="0"/>
        <w:autoSpaceDN w:val="0"/>
        <w:adjustRightInd w:val="0"/>
        <w:rPr>
          <w:rFonts w:ascii="Arial" w:hAnsi="Arial" w:cs="Arial"/>
          <w:b/>
          <w:sz w:val="24"/>
          <w:szCs w:val="24"/>
        </w:rPr>
      </w:pPr>
    </w:p>
    <w:p w14:paraId="37CA68F1" w14:textId="7467455C" w:rsidR="00BE22FC" w:rsidRPr="00BE22FC" w:rsidRDefault="00AE77A6" w:rsidP="00A855A2">
      <w:pPr>
        <w:widowControl w:val="0"/>
        <w:pBdr>
          <w:bottom w:val="single" w:sz="4" w:space="1" w:color="auto"/>
        </w:pBdr>
        <w:autoSpaceDE w:val="0"/>
        <w:autoSpaceDN w:val="0"/>
        <w:adjustRightInd w:val="0"/>
        <w:rPr>
          <w:rFonts w:ascii="Arial" w:hAnsi="Arial" w:cs="Arial"/>
          <w:b/>
          <w:color w:val="4472C4" w:themeColor="accent5"/>
          <w:sz w:val="24"/>
          <w:szCs w:val="24"/>
        </w:rPr>
      </w:pPr>
      <w:r>
        <w:rPr>
          <w:rFonts w:ascii="Arial" w:hAnsi="Arial" w:cs="Arial"/>
          <w:b/>
          <w:color w:val="4472C4" w:themeColor="accent5"/>
          <w:sz w:val="24"/>
          <w:szCs w:val="24"/>
        </w:rPr>
        <w:t>PADRAIG HARRINGTON</w:t>
      </w:r>
    </w:p>
    <w:p w14:paraId="7289B6D8" w14:textId="1164CFE8" w:rsidR="00A855A2" w:rsidRDefault="00A855A2" w:rsidP="00A855A2">
      <w:pPr>
        <w:widowControl w:val="0"/>
        <w:pBdr>
          <w:bottom w:val="single" w:sz="4" w:space="1" w:color="auto"/>
        </w:pBdr>
        <w:autoSpaceDE w:val="0"/>
        <w:autoSpaceDN w:val="0"/>
        <w:adjustRightInd w:val="0"/>
        <w:rPr>
          <w:rFonts w:ascii="Courier New" w:hAnsi="Courier New" w:cs="Courier New"/>
          <w:sz w:val="24"/>
          <w:szCs w:val="24"/>
        </w:rPr>
      </w:pPr>
    </w:p>
    <w:p w14:paraId="397915F2" w14:textId="0334ECCE" w:rsidR="00A25625" w:rsidRDefault="00A25625" w:rsidP="00A25625">
      <w:pPr>
        <w:pStyle w:val="Colloquy"/>
        <w:spacing w:line="287" w:lineRule="atLeast"/>
        <w:ind w:right="-473"/>
        <w:rPr>
          <w:b/>
          <w:bCs/>
        </w:rPr>
      </w:pPr>
    </w:p>
    <w:p w14:paraId="2565CF81" w14:textId="57385199" w:rsidR="002858F2" w:rsidRDefault="002858F2" w:rsidP="002858F2">
      <w:pPr>
        <w:pStyle w:val="Fixed"/>
        <w:ind w:right="-473"/>
      </w:pPr>
      <w:r>
        <w:t xml:space="preserve"> </w:t>
      </w:r>
      <w:r>
        <w:rPr>
          <w:b/>
          <w:bCs/>
        </w:rPr>
        <w:t xml:space="preserve">Q.  We're now joined by Padraig Harrington here at </w:t>
      </w:r>
      <w:r w:rsidR="00CB5B43">
        <w:rPr>
          <w:b/>
          <w:bCs/>
        </w:rPr>
        <w:t>T</w:t>
      </w:r>
      <w:r>
        <w:rPr>
          <w:b/>
          <w:bCs/>
        </w:rPr>
        <w:t xml:space="preserve">he Ally Challenge, making his third appearance here at Warwick Hills for </w:t>
      </w:r>
      <w:r w:rsidR="00CB5B43">
        <w:rPr>
          <w:b/>
          <w:bCs/>
        </w:rPr>
        <w:t>T</w:t>
      </w:r>
      <w:r>
        <w:rPr>
          <w:b/>
          <w:bCs/>
        </w:rPr>
        <w:t>he Ally Challenge, T</w:t>
      </w:r>
      <w:r>
        <w:rPr>
          <w:b/>
          <w:bCs/>
        </w:rPr>
        <w:noBreakHyphen/>
        <w:t>4 finish in 2022.</w:t>
      </w:r>
    </w:p>
    <w:p w14:paraId="4DD63EC9" w14:textId="77777777" w:rsidR="002858F2" w:rsidRDefault="002858F2">
      <w:pPr>
        <w:pStyle w:val="Question"/>
        <w:spacing w:line="287" w:lineRule="atLeast"/>
        <w:ind w:right="-473"/>
      </w:pPr>
    </w:p>
    <w:p w14:paraId="2F338454" w14:textId="77777777" w:rsidR="002858F2" w:rsidRDefault="002858F2">
      <w:pPr>
        <w:pStyle w:val="ContinQ"/>
        <w:spacing w:line="287" w:lineRule="atLeast"/>
        <w:ind w:right="-473"/>
      </w:pPr>
      <w:r>
        <w:rPr>
          <w:b/>
          <w:bCs/>
        </w:rPr>
        <w:t xml:space="preserve">Just to start, how great is it to be back here?  </w:t>
      </w:r>
    </w:p>
    <w:p w14:paraId="66686627" w14:textId="77777777" w:rsidR="002858F2" w:rsidRDefault="002858F2">
      <w:pPr>
        <w:pStyle w:val="ContinQ"/>
        <w:spacing w:line="287" w:lineRule="atLeast"/>
        <w:ind w:right="-473"/>
      </w:pPr>
    </w:p>
    <w:p w14:paraId="4E23C5A0" w14:textId="77777777" w:rsidR="002858F2" w:rsidRDefault="002858F2">
      <w:pPr>
        <w:pStyle w:val="Colloquy"/>
        <w:spacing w:line="287" w:lineRule="atLeast"/>
        <w:ind w:right="-473"/>
      </w:pPr>
      <w:r>
        <w:rPr>
          <w:b/>
          <w:bCs/>
        </w:rPr>
        <w:t xml:space="preserve">PADRAIG HARRINGTON:  </w:t>
      </w:r>
      <w:r>
        <w:t xml:space="preserve">Yeah, it's nice to be back. I believe it's going to be good weather the rest of the week, so I'm looking forward to that. At the moment it's a bit chilly. </w:t>
      </w:r>
    </w:p>
    <w:p w14:paraId="4D6174B3" w14:textId="77777777" w:rsidR="002858F2" w:rsidRDefault="002858F2">
      <w:pPr>
        <w:pStyle w:val="Colloquy"/>
        <w:spacing w:line="287" w:lineRule="atLeast"/>
        <w:ind w:right="-473"/>
      </w:pPr>
    </w:p>
    <w:p w14:paraId="2EC6CE3F" w14:textId="77777777" w:rsidR="002858F2" w:rsidRDefault="002858F2">
      <w:pPr>
        <w:pStyle w:val="ContinCol"/>
        <w:spacing w:line="287" w:lineRule="atLeast"/>
        <w:ind w:right="-473"/>
      </w:pPr>
      <w:r>
        <w:t>Yeah, it's nice to come to a golf course I played back when it was the Buick Classic back on the regular tour. It's always fun to come back to a course that we played 20 years ago and see how your game matches up and see how your golf has evolved in those 20 years.</w:t>
      </w:r>
    </w:p>
    <w:p w14:paraId="1BE30AD9" w14:textId="77777777" w:rsidR="002858F2" w:rsidRDefault="002858F2">
      <w:pPr>
        <w:pStyle w:val="ContinCol"/>
        <w:spacing w:line="287" w:lineRule="atLeast"/>
        <w:ind w:right="-473"/>
      </w:pPr>
    </w:p>
    <w:p w14:paraId="7023F701" w14:textId="77777777" w:rsidR="002858F2" w:rsidRDefault="002858F2">
      <w:pPr>
        <w:pStyle w:val="Question"/>
        <w:spacing w:line="287" w:lineRule="atLeast"/>
        <w:ind w:right="-473"/>
      </w:pPr>
      <w:r>
        <w:rPr>
          <w:b/>
          <w:bCs/>
        </w:rPr>
        <w:t>Q.  Making your 12th start of the 2025 season, you've won two of your last three starts. Just tell us about the state of your game and how you're feeling.</w:t>
      </w:r>
    </w:p>
    <w:p w14:paraId="2EC7C8D7" w14:textId="77777777" w:rsidR="002858F2" w:rsidRDefault="002858F2">
      <w:pPr>
        <w:pStyle w:val="Question"/>
        <w:spacing w:line="287" w:lineRule="atLeast"/>
        <w:ind w:right="-473"/>
      </w:pPr>
    </w:p>
    <w:p w14:paraId="4170B41A" w14:textId="14CB2402" w:rsidR="002858F2" w:rsidRDefault="002858F2">
      <w:pPr>
        <w:pStyle w:val="Colloquy"/>
        <w:spacing w:line="287" w:lineRule="atLeast"/>
        <w:ind w:right="-473"/>
      </w:pPr>
      <w:r>
        <w:rPr>
          <w:b/>
          <w:bCs/>
        </w:rPr>
        <w:t xml:space="preserve">PADRAIG HARRINGTON:  </w:t>
      </w:r>
      <w:r>
        <w:t xml:space="preserve">Yeah, you know, it's certainly in there. I had a good </w:t>
      </w:r>
      <w:r>
        <w:noBreakHyphen/>
      </w:r>
      <w:r>
        <w:noBreakHyphen/>
        <w:t xml:space="preserve"> hit the ball well at the U.S. Open, I was not so good hitting at The Open but was mentally strong at the Senior Open, so combination of those two was very nice. I did struggle here last year. As you said, I was tied fourth the year </w:t>
      </w:r>
      <w:r w:rsidR="00CD5B25">
        <w:t>before,</w:t>
      </w:r>
      <w:r>
        <w:t xml:space="preserve"> but I struggled badly here last year. </w:t>
      </w:r>
    </w:p>
    <w:p w14:paraId="1BBA14AD" w14:textId="77777777" w:rsidR="002858F2" w:rsidRDefault="002858F2">
      <w:pPr>
        <w:pStyle w:val="Colloquy"/>
        <w:spacing w:line="287" w:lineRule="atLeast"/>
        <w:ind w:right="-473"/>
      </w:pPr>
    </w:p>
    <w:p w14:paraId="4CB7F269" w14:textId="77777777" w:rsidR="002858F2" w:rsidRDefault="002858F2">
      <w:pPr>
        <w:pStyle w:val="ContinCol"/>
        <w:spacing w:line="287" w:lineRule="atLeast"/>
        <w:ind w:right="-473"/>
      </w:pPr>
      <w:r>
        <w:t>Yeah, not quite sure what to expect really. I didn't play very well last week either. It's kind of I know it's in there, I hope it turns up this week, but we'll have to wait and see.</w:t>
      </w:r>
    </w:p>
    <w:p w14:paraId="47DB7D83" w14:textId="77777777" w:rsidR="002858F2" w:rsidRDefault="002858F2">
      <w:pPr>
        <w:pStyle w:val="ContinCol"/>
        <w:spacing w:line="287" w:lineRule="atLeast"/>
        <w:ind w:right="-473"/>
      </w:pPr>
    </w:p>
    <w:p w14:paraId="4A6ADC7C" w14:textId="77777777" w:rsidR="002858F2" w:rsidRDefault="002858F2">
      <w:pPr>
        <w:pStyle w:val="Question"/>
        <w:spacing w:line="287" w:lineRule="atLeast"/>
        <w:ind w:right="-473"/>
      </w:pPr>
      <w:r>
        <w:rPr>
          <w:b/>
          <w:bCs/>
        </w:rPr>
        <w:t>Q.  Big numbers guy, you're No. 4 in the Charles Schwab Cup standings but Miguel has kind of a sizeable lead on the rest of the field. Have you been paying attention to that heading into the home stretch here of the season?</w:t>
      </w:r>
    </w:p>
    <w:p w14:paraId="00996F58" w14:textId="77777777" w:rsidR="002858F2" w:rsidRDefault="002858F2">
      <w:pPr>
        <w:pStyle w:val="Question"/>
        <w:spacing w:line="287" w:lineRule="atLeast"/>
        <w:ind w:right="-473"/>
      </w:pPr>
    </w:p>
    <w:p w14:paraId="195144D5" w14:textId="1C0124C8" w:rsidR="002858F2" w:rsidRDefault="002858F2">
      <w:pPr>
        <w:pStyle w:val="Colloquy"/>
        <w:spacing w:line="287" w:lineRule="atLeast"/>
        <w:ind w:right="-473"/>
      </w:pPr>
      <w:r>
        <w:rPr>
          <w:b/>
          <w:bCs/>
        </w:rPr>
        <w:t xml:space="preserve">PADRAIG HARRINGTON:  </w:t>
      </w:r>
      <w:r>
        <w:t xml:space="preserve">I've been aware of it. Fortunate, looking at my schedule, I've got five events left. Three of them are the Playoffs, so they're double counting. </w:t>
      </w:r>
      <w:r w:rsidR="00CD5B25">
        <w:t>So,</w:t>
      </w:r>
      <w:r>
        <w:t xml:space="preserve"> for me to catch Miguel, I'm probably going to need to win twice and maybe those two tournaments have to be in the Playoffs because they're double counting. </w:t>
      </w:r>
      <w:r w:rsidR="00CD5B25">
        <w:t>So,</w:t>
      </w:r>
      <w:r>
        <w:t xml:space="preserve"> it's still </w:t>
      </w:r>
      <w:r>
        <w:noBreakHyphen/>
      </w:r>
      <w:r>
        <w:noBreakHyphen/>
        <w:t xml:space="preserve"> better than mathematically possible, it's still possible but certainly would take some great playing. And the fact is Miguel is going to still play well for the rest of the year so can't underestimate what he's going to do either. It's certainly very much a long shot to catch him but it's there. Give myself a chance with a couple of wins.</w:t>
      </w:r>
    </w:p>
    <w:p w14:paraId="5DCA6C41" w14:textId="77777777" w:rsidR="002858F2" w:rsidRDefault="002858F2">
      <w:pPr>
        <w:pStyle w:val="Colloquy"/>
        <w:spacing w:line="287" w:lineRule="atLeast"/>
        <w:ind w:right="-473"/>
      </w:pPr>
    </w:p>
    <w:p w14:paraId="39A7ECE4" w14:textId="77777777" w:rsidR="002858F2" w:rsidRDefault="002858F2">
      <w:pPr>
        <w:pStyle w:val="Question"/>
        <w:spacing w:line="287" w:lineRule="atLeast"/>
        <w:ind w:right="-473"/>
      </w:pPr>
      <w:r>
        <w:rPr>
          <w:b/>
          <w:bCs/>
        </w:rPr>
        <w:t>Q.  You mentioned it's special to come back to Warwick Hills. You also mentioned that you played well one year, struggled last year. What is it about this course that you find so special and what's the biggest challenge that it presents to you?</w:t>
      </w:r>
    </w:p>
    <w:p w14:paraId="7A37BEF1" w14:textId="77777777" w:rsidR="002858F2" w:rsidRDefault="002858F2">
      <w:pPr>
        <w:pStyle w:val="Question"/>
        <w:spacing w:line="287" w:lineRule="atLeast"/>
        <w:ind w:right="-473"/>
      </w:pPr>
    </w:p>
    <w:p w14:paraId="47A514C4" w14:textId="77777777" w:rsidR="002858F2" w:rsidRDefault="002858F2">
      <w:pPr>
        <w:pStyle w:val="Colloquy"/>
        <w:spacing w:line="287" w:lineRule="atLeast"/>
        <w:ind w:right="-473"/>
      </w:pPr>
      <w:r>
        <w:rPr>
          <w:b/>
          <w:bCs/>
        </w:rPr>
        <w:t xml:space="preserve">PADRAIG HARRINGTON:  </w:t>
      </w:r>
      <w:r>
        <w:t>As I said, I came here when it was a regular tournament, the Buick Championship, and I think it's nice to come back to an old</w:t>
      </w:r>
      <w:r>
        <w:noBreakHyphen/>
        <w:t>school golf course. It's all there in front of you, a tree</w:t>
      </w:r>
      <w:r>
        <w:noBreakHyphen/>
        <w:t xml:space="preserve">lined course. I like the fact, as I said, I've been coming here such a long time that you get to measure your game. You get to see how your game has developed over that time good or bad, how golf has changed in that time, how some holes that maybe back in the day were very long irons, along with equipment and things, so it's interesting to come back to an old stop. When you're familiar with somewhere, it's enjoyable. </w:t>
      </w:r>
    </w:p>
    <w:p w14:paraId="231A8EBA" w14:textId="77777777" w:rsidR="002858F2" w:rsidRDefault="002858F2">
      <w:pPr>
        <w:pStyle w:val="Colloquy"/>
        <w:spacing w:line="287" w:lineRule="atLeast"/>
        <w:ind w:right="-473"/>
      </w:pPr>
    </w:p>
    <w:p w14:paraId="4CE24226" w14:textId="27B52444" w:rsidR="002858F2" w:rsidRDefault="002858F2">
      <w:pPr>
        <w:pStyle w:val="ContinCol"/>
        <w:spacing w:line="287" w:lineRule="atLeast"/>
        <w:ind w:right="-473"/>
      </w:pPr>
      <w:r>
        <w:t xml:space="preserve">The crowds turn out, which is a big thing. We get great support this week. It is, it seems like a festival. </w:t>
      </w:r>
      <w:r w:rsidR="00CD5B25">
        <w:t>Obviously,</w:t>
      </w:r>
      <w:r>
        <w:t xml:space="preserve"> they have the concert on Saturday and it does seem like it is a bit of a festival week, people tend to come out. And I think we're expecting the weather, so it should be a very nice week indeed.</w:t>
      </w:r>
    </w:p>
    <w:p w14:paraId="783A9636" w14:textId="69852207" w:rsidR="00EB3D21" w:rsidRPr="00EB3D21" w:rsidRDefault="00EB3D21" w:rsidP="002A46B9">
      <w:pPr>
        <w:tabs>
          <w:tab w:val="left" w:pos="1525"/>
        </w:tabs>
        <w:rPr>
          <w:rFonts w:ascii="Courier New" w:hAnsi="Courier New" w:cs="Courier New"/>
        </w:rPr>
      </w:pPr>
    </w:p>
    <w:sectPr w:rsidR="00EB3D21" w:rsidRPr="00EB3D21" w:rsidSect="002243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731B" w14:textId="77777777" w:rsidR="00432CA5" w:rsidRDefault="00432CA5" w:rsidP="0022439F">
      <w:r>
        <w:separator/>
      </w:r>
    </w:p>
  </w:endnote>
  <w:endnote w:type="continuationSeparator" w:id="0">
    <w:p w14:paraId="59FEA222" w14:textId="77777777" w:rsidR="00432CA5" w:rsidRDefault="00432CA5" w:rsidP="0022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FD50" w14:textId="77777777" w:rsidR="00CF241B" w:rsidRDefault="00CF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903559"/>
      <w:docPartObj>
        <w:docPartGallery w:val="Page Numbers (Bottom of Page)"/>
        <w:docPartUnique/>
      </w:docPartObj>
    </w:sdtPr>
    <w:sdtEndPr>
      <w:rPr>
        <w:rFonts w:ascii="Times New Roman" w:hAnsi="Times New Roman" w:cs="Times New Roman"/>
        <w:noProof/>
      </w:rPr>
    </w:sdtEndPr>
    <w:sdtContent>
      <w:p w14:paraId="73E6FB7F" w14:textId="38C47F11" w:rsidR="0022439F" w:rsidRPr="0022439F" w:rsidRDefault="00CF241B">
        <w:pPr>
          <w:pStyle w:val="Footer"/>
          <w:jc w:val="right"/>
          <w:rPr>
            <w:rFonts w:ascii="Times New Roman" w:hAnsi="Times New Roman" w:cs="Times New Roman"/>
          </w:rPr>
        </w:pPr>
        <w:r>
          <w:rPr>
            <w:rFonts w:ascii="Times New Roman" w:hAnsi="Times New Roman" w:cs="Times New Roman"/>
            <w:noProof/>
            <w:sz w:val="24"/>
            <w:szCs w:val="24"/>
          </w:rPr>
          <w:drawing>
            <wp:anchor distT="0" distB="0" distL="114300" distR="114300" simplePos="0" relativeHeight="251658240" behindDoc="1" locked="0" layoutInCell="1" allowOverlap="1" wp14:anchorId="3C4FF874" wp14:editId="20836A40">
              <wp:simplePos x="0" y="0"/>
              <wp:positionH relativeFrom="column">
                <wp:posOffset>2736850</wp:posOffset>
              </wp:positionH>
              <wp:positionV relativeFrom="paragraph">
                <wp:posOffset>-45291</wp:posOffset>
              </wp:positionV>
              <wp:extent cx="466344" cy="475488"/>
              <wp:effectExtent l="0" t="0" r="3810"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66344" cy="475488"/>
                      </a:xfrm>
                      <a:prstGeom prst="rect">
                        <a:avLst/>
                      </a:prstGeom>
                    </pic:spPr>
                  </pic:pic>
                </a:graphicData>
              </a:graphic>
              <wp14:sizeRelH relativeFrom="margin">
                <wp14:pctWidth>0</wp14:pctWidth>
              </wp14:sizeRelH>
              <wp14:sizeRelV relativeFrom="margin">
                <wp14:pctHeight>0</wp14:pctHeight>
              </wp14:sizeRelV>
            </wp:anchor>
          </w:drawing>
        </w:r>
        <w:r w:rsidR="0022439F" w:rsidRPr="0022439F">
          <w:rPr>
            <w:rFonts w:ascii="Times New Roman" w:hAnsi="Times New Roman" w:cs="Times New Roman"/>
          </w:rPr>
          <w:fldChar w:fldCharType="begin"/>
        </w:r>
        <w:r w:rsidR="0022439F" w:rsidRPr="0022439F">
          <w:rPr>
            <w:rFonts w:ascii="Times New Roman" w:hAnsi="Times New Roman" w:cs="Times New Roman"/>
          </w:rPr>
          <w:instrText xml:space="preserve"> PAGE   \* MERGEFORMAT </w:instrText>
        </w:r>
        <w:r w:rsidR="0022439F" w:rsidRPr="0022439F">
          <w:rPr>
            <w:rFonts w:ascii="Times New Roman" w:hAnsi="Times New Roman" w:cs="Times New Roman"/>
          </w:rPr>
          <w:fldChar w:fldCharType="separate"/>
        </w:r>
        <w:r w:rsidR="009E1A0D">
          <w:rPr>
            <w:rFonts w:ascii="Times New Roman" w:hAnsi="Times New Roman" w:cs="Times New Roman"/>
            <w:noProof/>
          </w:rPr>
          <w:t>2</w:t>
        </w:r>
        <w:r w:rsidR="0022439F" w:rsidRPr="0022439F">
          <w:rPr>
            <w:rFonts w:ascii="Times New Roman" w:hAnsi="Times New Roman" w:cs="Times New Roman"/>
            <w:noProof/>
          </w:rPr>
          <w:fldChar w:fldCharType="end"/>
        </w:r>
      </w:p>
    </w:sdtContent>
  </w:sdt>
  <w:p w14:paraId="7F4B3038" w14:textId="0E7850E8" w:rsidR="0022439F" w:rsidRPr="0022439F" w:rsidRDefault="0022439F" w:rsidP="006C4E46">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6BFD" w14:textId="77777777" w:rsidR="00CF241B" w:rsidRDefault="00CF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5410" w14:textId="77777777" w:rsidR="00432CA5" w:rsidRDefault="00432CA5" w:rsidP="0022439F">
      <w:r>
        <w:separator/>
      </w:r>
    </w:p>
  </w:footnote>
  <w:footnote w:type="continuationSeparator" w:id="0">
    <w:p w14:paraId="6F3F300B" w14:textId="77777777" w:rsidR="00432CA5" w:rsidRDefault="00432CA5" w:rsidP="0022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58C9" w14:textId="77777777" w:rsidR="00CF241B" w:rsidRDefault="00CF2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DCA1" w14:textId="77777777" w:rsidR="00CF241B" w:rsidRDefault="00CF2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0BCB" w14:textId="77777777" w:rsidR="00CF241B" w:rsidRDefault="00CF2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612"/>
    <w:rsid w:val="000039AC"/>
    <w:rsid w:val="00012202"/>
    <w:rsid w:val="0002348F"/>
    <w:rsid w:val="0002355E"/>
    <w:rsid w:val="00026355"/>
    <w:rsid w:val="00034CA6"/>
    <w:rsid w:val="00042A6F"/>
    <w:rsid w:val="00050ADA"/>
    <w:rsid w:val="00054364"/>
    <w:rsid w:val="0005709F"/>
    <w:rsid w:val="00061D47"/>
    <w:rsid w:val="00065AFA"/>
    <w:rsid w:val="0006678D"/>
    <w:rsid w:val="00066912"/>
    <w:rsid w:val="00074E7C"/>
    <w:rsid w:val="000853F7"/>
    <w:rsid w:val="0009039E"/>
    <w:rsid w:val="00090BD9"/>
    <w:rsid w:val="000925D5"/>
    <w:rsid w:val="000951CE"/>
    <w:rsid w:val="000A0C88"/>
    <w:rsid w:val="000A26E3"/>
    <w:rsid w:val="000B1898"/>
    <w:rsid w:val="000C0651"/>
    <w:rsid w:val="000C4712"/>
    <w:rsid w:val="000C51ED"/>
    <w:rsid w:val="000C6245"/>
    <w:rsid w:val="000E18E0"/>
    <w:rsid w:val="000E42E1"/>
    <w:rsid w:val="000E51EF"/>
    <w:rsid w:val="000F37A6"/>
    <w:rsid w:val="001006BB"/>
    <w:rsid w:val="0010100B"/>
    <w:rsid w:val="0010371E"/>
    <w:rsid w:val="00104608"/>
    <w:rsid w:val="001048ED"/>
    <w:rsid w:val="00110A61"/>
    <w:rsid w:val="001164E1"/>
    <w:rsid w:val="00121299"/>
    <w:rsid w:val="001323A4"/>
    <w:rsid w:val="001417EA"/>
    <w:rsid w:val="00141FA3"/>
    <w:rsid w:val="001549E5"/>
    <w:rsid w:val="00156479"/>
    <w:rsid w:val="00163D03"/>
    <w:rsid w:val="00171CB8"/>
    <w:rsid w:val="00173901"/>
    <w:rsid w:val="00176387"/>
    <w:rsid w:val="00183AA6"/>
    <w:rsid w:val="001864F6"/>
    <w:rsid w:val="001A1AAC"/>
    <w:rsid w:val="001A276E"/>
    <w:rsid w:val="001A2C0B"/>
    <w:rsid w:val="001A45CD"/>
    <w:rsid w:val="001A661A"/>
    <w:rsid w:val="001A74BA"/>
    <w:rsid w:val="001C3590"/>
    <w:rsid w:val="001C36C2"/>
    <w:rsid w:val="001D0102"/>
    <w:rsid w:val="001D6736"/>
    <w:rsid w:val="001E32F4"/>
    <w:rsid w:val="001E3B98"/>
    <w:rsid w:val="001E48D0"/>
    <w:rsid w:val="001F0D4A"/>
    <w:rsid w:val="001F246F"/>
    <w:rsid w:val="001F5522"/>
    <w:rsid w:val="001F61C7"/>
    <w:rsid w:val="001F6963"/>
    <w:rsid w:val="001F7CD3"/>
    <w:rsid w:val="001F7F6B"/>
    <w:rsid w:val="002007D4"/>
    <w:rsid w:val="00202A73"/>
    <w:rsid w:val="00203E99"/>
    <w:rsid w:val="002074AD"/>
    <w:rsid w:val="00207F7F"/>
    <w:rsid w:val="00211566"/>
    <w:rsid w:val="002160D8"/>
    <w:rsid w:val="00223F0C"/>
    <w:rsid w:val="0022439F"/>
    <w:rsid w:val="0023750B"/>
    <w:rsid w:val="0024363C"/>
    <w:rsid w:val="00245117"/>
    <w:rsid w:val="00245482"/>
    <w:rsid w:val="00246546"/>
    <w:rsid w:val="002466AC"/>
    <w:rsid w:val="002475D2"/>
    <w:rsid w:val="002600D9"/>
    <w:rsid w:val="0026774C"/>
    <w:rsid w:val="002707D9"/>
    <w:rsid w:val="00272680"/>
    <w:rsid w:val="00272C8A"/>
    <w:rsid w:val="002823CF"/>
    <w:rsid w:val="002858F2"/>
    <w:rsid w:val="002913A6"/>
    <w:rsid w:val="00292B97"/>
    <w:rsid w:val="00293DC5"/>
    <w:rsid w:val="002A0217"/>
    <w:rsid w:val="002A0F33"/>
    <w:rsid w:val="002A2EDB"/>
    <w:rsid w:val="002A46B9"/>
    <w:rsid w:val="002B2396"/>
    <w:rsid w:val="002B3153"/>
    <w:rsid w:val="002C4C01"/>
    <w:rsid w:val="002D136F"/>
    <w:rsid w:val="002D264B"/>
    <w:rsid w:val="002D3210"/>
    <w:rsid w:val="002D5412"/>
    <w:rsid w:val="002E1303"/>
    <w:rsid w:val="002E1E85"/>
    <w:rsid w:val="002F0D82"/>
    <w:rsid w:val="002F246D"/>
    <w:rsid w:val="002F37A1"/>
    <w:rsid w:val="002F5F0B"/>
    <w:rsid w:val="00304486"/>
    <w:rsid w:val="00307EBA"/>
    <w:rsid w:val="003179F9"/>
    <w:rsid w:val="00323891"/>
    <w:rsid w:val="00324662"/>
    <w:rsid w:val="00324740"/>
    <w:rsid w:val="00331591"/>
    <w:rsid w:val="003536FB"/>
    <w:rsid w:val="003632DC"/>
    <w:rsid w:val="0036593D"/>
    <w:rsid w:val="0036651C"/>
    <w:rsid w:val="00380AD7"/>
    <w:rsid w:val="00383ADD"/>
    <w:rsid w:val="003858C0"/>
    <w:rsid w:val="00394A43"/>
    <w:rsid w:val="003B642C"/>
    <w:rsid w:val="003B788E"/>
    <w:rsid w:val="003E1E3F"/>
    <w:rsid w:val="003E324D"/>
    <w:rsid w:val="003E3D1F"/>
    <w:rsid w:val="003E7A61"/>
    <w:rsid w:val="003F6761"/>
    <w:rsid w:val="003F7B5E"/>
    <w:rsid w:val="00401F25"/>
    <w:rsid w:val="004106F5"/>
    <w:rsid w:val="0041493C"/>
    <w:rsid w:val="004217C4"/>
    <w:rsid w:val="00426C5E"/>
    <w:rsid w:val="00432CA5"/>
    <w:rsid w:val="004354F8"/>
    <w:rsid w:val="004407EC"/>
    <w:rsid w:val="00445C4B"/>
    <w:rsid w:val="00447941"/>
    <w:rsid w:val="00454A83"/>
    <w:rsid w:val="004551A0"/>
    <w:rsid w:val="004619BF"/>
    <w:rsid w:val="00462B7D"/>
    <w:rsid w:val="004642C3"/>
    <w:rsid w:val="00465619"/>
    <w:rsid w:val="00466B9D"/>
    <w:rsid w:val="00474EA4"/>
    <w:rsid w:val="004941F6"/>
    <w:rsid w:val="00494677"/>
    <w:rsid w:val="004950D2"/>
    <w:rsid w:val="004B360A"/>
    <w:rsid w:val="004B430B"/>
    <w:rsid w:val="004B5348"/>
    <w:rsid w:val="004B668B"/>
    <w:rsid w:val="004C67A7"/>
    <w:rsid w:val="004C68BD"/>
    <w:rsid w:val="004E0BA1"/>
    <w:rsid w:val="004E2525"/>
    <w:rsid w:val="004F3629"/>
    <w:rsid w:val="004F4EC9"/>
    <w:rsid w:val="00502D1C"/>
    <w:rsid w:val="00503D17"/>
    <w:rsid w:val="00511324"/>
    <w:rsid w:val="0051417E"/>
    <w:rsid w:val="00514274"/>
    <w:rsid w:val="005164BA"/>
    <w:rsid w:val="005169D6"/>
    <w:rsid w:val="005209E6"/>
    <w:rsid w:val="005275AD"/>
    <w:rsid w:val="005323ED"/>
    <w:rsid w:val="00535926"/>
    <w:rsid w:val="00535EB2"/>
    <w:rsid w:val="0053738A"/>
    <w:rsid w:val="005414A5"/>
    <w:rsid w:val="00541986"/>
    <w:rsid w:val="00542ED1"/>
    <w:rsid w:val="0055108A"/>
    <w:rsid w:val="005541DF"/>
    <w:rsid w:val="00554B1B"/>
    <w:rsid w:val="00557E1D"/>
    <w:rsid w:val="00560774"/>
    <w:rsid w:val="005634BB"/>
    <w:rsid w:val="0056692A"/>
    <w:rsid w:val="00566E6E"/>
    <w:rsid w:val="00571DCB"/>
    <w:rsid w:val="0057399A"/>
    <w:rsid w:val="00574BFD"/>
    <w:rsid w:val="00577170"/>
    <w:rsid w:val="005836AF"/>
    <w:rsid w:val="00584BAD"/>
    <w:rsid w:val="00585655"/>
    <w:rsid w:val="00586A2B"/>
    <w:rsid w:val="00591763"/>
    <w:rsid w:val="00591FF1"/>
    <w:rsid w:val="00593063"/>
    <w:rsid w:val="00597BBC"/>
    <w:rsid w:val="005A07B6"/>
    <w:rsid w:val="005A6F51"/>
    <w:rsid w:val="005B44EB"/>
    <w:rsid w:val="005C0B0E"/>
    <w:rsid w:val="005C191C"/>
    <w:rsid w:val="005C3CB1"/>
    <w:rsid w:val="005D05B6"/>
    <w:rsid w:val="005D1318"/>
    <w:rsid w:val="005E3E42"/>
    <w:rsid w:val="005F2CA7"/>
    <w:rsid w:val="005F3E6A"/>
    <w:rsid w:val="005F7C00"/>
    <w:rsid w:val="005F7CA7"/>
    <w:rsid w:val="00603AC7"/>
    <w:rsid w:val="006107D0"/>
    <w:rsid w:val="00614BB1"/>
    <w:rsid w:val="00623A22"/>
    <w:rsid w:val="006412D5"/>
    <w:rsid w:val="006440AA"/>
    <w:rsid w:val="006456EF"/>
    <w:rsid w:val="00645A4C"/>
    <w:rsid w:val="00646559"/>
    <w:rsid w:val="00646AF3"/>
    <w:rsid w:val="00656AEA"/>
    <w:rsid w:val="00660EB3"/>
    <w:rsid w:val="00675F2D"/>
    <w:rsid w:val="00676635"/>
    <w:rsid w:val="00677503"/>
    <w:rsid w:val="006819EC"/>
    <w:rsid w:val="00685D40"/>
    <w:rsid w:val="0069030E"/>
    <w:rsid w:val="006920CC"/>
    <w:rsid w:val="006B55F7"/>
    <w:rsid w:val="006C093B"/>
    <w:rsid w:val="006C2C74"/>
    <w:rsid w:val="006C4E46"/>
    <w:rsid w:val="006C7C48"/>
    <w:rsid w:val="006D5613"/>
    <w:rsid w:val="006E35B2"/>
    <w:rsid w:val="006F7F7C"/>
    <w:rsid w:val="00704AFB"/>
    <w:rsid w:val="00715B05"/>
    <w:rsid w:val="00715C9B"/>
    <w:rsid w:val="00722AC7"/>
    <w:rsid w:val="00725215"/>
    <w:rsid w:val="0072635F"/>
    <w:rsid w:val="0074257E"/>
    <w:rsid w:val="00747AB7"/>
    <w:rsid w:val="007544DE"/>
    <w:rsid w:val="007566F4"/>
    <w:rsid w:val="0076131F"/>
    <w:rsid w:val="00763C3C"/>
    <w:rsid w:val="007724E0"/>
    <w:rsid w:val="007767AD"/>
    <w:rsid w:val="00776847"/>
    <w:rsid w:val="00782F4C"/>
    <w:rsid w:val="00792498"/>
    <w:rsid w:val="007A0407"/>
    <w:rsid w:val="007A0DAA"/>
    <w:rsid w:val="007A10AD"/>
    <w:rsid w:val="007A7C69"/>
    <w:rsid w:val="007D5827"/>
    <w:rsid w:val="007D786E"/>
    <w:rsid w:val="007E0109"/>
    <w:rsid w:val="007E0253"/>
    <w:rsid w:val="007E6FB3"/>
    <w:rsid w:val="007F00B5"/>
    <w:rsid w:val="007F01A6"/>
    <w:rsid w:val="007F12D7"/>
    <w:rsid w:val="007F383B"/>
    <w:rsid w:val="007F77E1"/>
    <w:rsid w:val="008010B5"/>
    <w:rsid w:val="00807DE4"/>
    <w:rsid w:val="00815047"/>
    <w:rsid w:val="00817A39"/>
    <w:rsid w:val="008235FC"/>
    <w:rsid w:val="00823D74"/>
    <w:rsid w:val="00824AF4"/>
    <w:rsid w:val="00833F69"/>
    <w:rsid w:val="0084222B"/>
    <w:rsid w:val="008422B4"/>
    <w:rsid w:val="00843800"/>
    <w:rsid w:val="0085312C"/>
    <w:rsid w:val="00865CC3"/>
    <w:rsid w:val="0087245C"/>
    <w:rsid w:val="00886ED0"/>
    <w:rsid w:val="00896805"/>
    <w:rsid w:val="008A014D"/>
    <w:rsid w:val="008A233A"/>
    <w:rsid w:val="008B05EE"/>
    <w:rsid w:val="008B1089"/>
    <w:rsid w:val="008D717C"/>
    <w:rsid w:val="008E2E8F"/>
    <w:rsid w:val="008E3C12"/>
    <w:rsid w:val="008E69FA"/>
    <w:rsid w:val="008F57FE"/>
    <w:rsid w:val="0090105F"/>
    <w:rsid w:val="00907B3D"/>
    <w:rsid w:val="00916619"/>
    <w:rsid w:val="009176DC"/>
    <w:rsid w:val="0091795E"/>
    <w:rsid w:val="0092088E"/>
    <w:rsid w:val="00922845"/>
    <w:rsid w:val="009428D0"/>
    <w:rsid w:val="00951571"/>
    <w:rsid w:val="00955BD3"/>
    <w:rsid w:val="00957226"/>
    <w:rsid w:val="009624E2"/>
    <w:rsid w:val="00964029"/>
    <w:rsid w:val="009835FD"/>
    <w:rsid w:val="00992F23"/>
    <w:rsid w:val="009A3323"/>
    <w:rsid w:val="009A6115"/>
    <w:rsid w:val="009B4156"/>
    <w:rsid w:val="009B4D99"/>
    <w:rsid w:val="009C593D"/>
    <w:rsid w:val="009D240E"/>
    <w:rsid w:val="009E1A0D"/>
    <w:rsid w:val="009E4FED"/>
    <w:rsid w:val="009E6467"/>
    <w:rsid w:val="009F1BA3"/>
    <w:rsid w:val="009F2F2E"/>
    <w:rsid w:val="009F4514"/>
    <w:rsid w:val="00A0337C"/>
    <w:rsid w:val="00A05EA3"/>
    <w:rsid w:val="00A06667"/>
    <w:rsid w:val="00A15D79"/>
    <w:rsid w:val="00A171DE"/>
    <w:rsid w:val="00A2545E"/>
    <w:rsid w:val="00A25625"/>
    <w:rsid w:val="00A2672B"/>
    <w:rsid w:val="00A34F55"/>
    <w:rsid w:val="00A3530B"/>
    <w:rsid w:val="00A3531D"/>
    <w:rsid w:val="00A36273"/>
    <w:rsid w:val="00A458E8"/>
    <w:rsid w:val="00A51F4D"/>
    <w:rsid w:val="00A54BC1"/>
    <w:rsid w:val="00A616C7"/>
    <w:rsid w:val="00A73964"/>
    <w:rsid w:val="00A81474"/>
    <w:rsid w:val="00A8182C"/>
    <w:rsid w:val="00A826A4"/>
    <w:rsid w:val="00A855A2"/>
    <w:rsid w:val="00A87780"/>
    <w:rsid w:val="00A87AE2"/>
    <w:rsid w:val="00A9127A"/>
    <w:rsid w:val="00A91E78"/>
    <w:rsid w:val="00A94307"/>
    <w:rsid w:val="00AA42C8"/>
    <w:rsid w:val="00AB123C"/>
    <w:rsid w:val="00AB1C40"/>
    <w:rsid w:val="00AB759D"/>
    <w:rsid w:val="00AC2EA6"/>
    <w:rsid w:val="00AC3A17"/>
    <w:rsid w:val="00AC43DD"/>
    <w:rsid w:val="00AC5211"/>
    <w:rsid w:val="00AC71A5"/>
    <w:rsid w:val="00AD202E"/>
    <w:rsid w:val="00AD4A40"/>
    <w:rsid w:val="00AE2DE8"/>
    <w:rsid w:val="00AE62B4"/>
    <w:rsid w:val="00AE77A6"/>
    <w:rsid w:val="00AF1614"/>
    <w:rsid w:val="00B051C5"/>
    <w:rsid w:val="00B079EB"/>
    <w:rsid w:val="00B1031D"/>
    <w:rsid w:val="00B1090E"/>
    <w:rsid w:val="00B14885"/>
    <w:rsid w:val="00B15689"/>
    <w:rsid w:val="00B21247"/>
    <w:rsid w:val="00B215D1"/>
    <w:rsid w:val="00B26CF8"/>
    <w:rsid w:val="00B3051E"/>
    <w:rsid w:val="00B33741"/>
    <w:rsid w:val="00B4134B"/>
    <w:rsid w:val="00B46E1A"/>
    <w:rsid w:val="00B55F04"/>
    <w:rsid w:val="00B75DA4"/>
    <w:rsid w:val="00B90465"/>
    <w:rsid w:val="00B9095F"/>
    <w:rsid w:val="00B9191D"/>
    <w:rsid w:val="00B940D9"/>
    <w:rsid w:val="00BA43E2"/>
    <w:rsid w:val="00BB4F4A"/>
    <w:rsid w:val="00BB52A8"/>
    <w:rsid w:val="00BC1C29"/>
    <w:rsid w:val="00BC59ED"/>
    <w:rsid w:val="00BD527E"/>
    <w:rsid w:val="00BD743A"/>
    <w:rsid w:val="00BD7FEC"/>
    <w:rsid w:val="00BE03BC"/>
    <w:rsid w:val="00BE1788"/>
    <w:rsid w:val="00BE22FC"/>
    <w:rsid w:val="00BE3CD4"/>
    <w:rsid w:val="00BE400A"/>
    <w:rsid w:val="00BE431F"/>
    <w:rsid w:val="00BF0A2E"/>
    <w:rsid w:val="00BF4C90"/>
    <w:rsid w:val="00BF665F"/>
    <w:rsid w:val="00BF6963"/>
    <w:rsid w:val="00C0317D"/>
    <w:rsid w:val="00C047DE"/>
    <w:rsid w:val="00C0617F"/>
    <w:rsid w:val="00C069F7"/>
    <w:rsid w:val="00C11479"/>
    <w:rsid w:val="00C141D2"/>
    <w:rsid w:val="00C15F94"/>
    <w:rsid w:val="00C21ABC"/>
    <w:rsid w:val="00C2496F"/>
    <w:rsid w:val="00C330A1"/>
    <w:rsid w:val="00C34E7E"/>
    <w:rsid w:val="00C35761"/>
    <w:rsid w:val="00C47BEB"/>
    <w:rsid w:val="00C50083"/>
    <w:rsid w:val="00C50DA2"/>
    <w:rsid w:val="00C52B8E"/>
    <w:rsid w:val="00C56A62"/>
    <w:rsid w:val="00C65765"/>
    <w:rsid w:val="00C732B3"/>
    <w:rsid w:val="00C76BAB"/>
    <w:rsid w:val="00C82F3C"/>
    <w:rsid w:val="00C8714E"/>
    <w:rsid w:val="00C9191F"/>
    <w:rsid w:val="00CA2154"/>
    <w:rsid w:val="00CA5D8E"/>
    <w:rsid w:val="00CA7250"/>
    <w:rsid w:val="00CA7E44"/>
    <w:rsid w:val="00CB0BA1"/>
    <w:rsid w:val="00CB17AD"/>
    <w:rsid w:val="00CB23F7"/>
    <w:rsid w:val="00CB246D"/>
    <w:rsid w:val="00CB285D"/>
    <w:rsid w:val="00CB3778"/>
    <w:rsid w:val="00CB5B43"/>
    <w:rsid w:val="00CC4495"/>
    <w:rsid w:val="00CD5B25"/>
    <w:rsid w:val="00CE46B4"/>
    <w:rsid w:val="00CF0373"/>
    <w:rsid w:val="00CF241B"/>
    <w:rsid w:val="00CF5EBA"/>
    <w:rsid w:val="00CF7840"/>
    <w:rsid w:val="00D01CB7"/>
    <w:rsid w:val="00D07E98"/>
    <w:rsid w:val="00D12464"/>
    <w:rsid w:val="00D140A3"/>
    <w:rsid w:val="00D22327"/>
    <w:rsid w:val="00D2290F"/>
    <w:rsid w:val="00D26959"/>
    <w:rsid w:val="00D3177D"/>
    <w:rsid w:val="00D330B2"/>
    <w:rsid w:val="00D369E6"/>
    <w:rsid w:val="00D36D9A"/>
    <w:rsid w:val="00D37514"/>
    <w:rsid w:val="00D401B4"/>
    <w:rsid w:val="00D40422"/>
    <w:rsid w:val="00D533EB"/>
    <w:rsid w:val="00D54E46"/>
    <w:rsid w:val="00D56F77"/>
    <w:rsid w:val="00D60EBD"/>
    <w:rsid w:val="00D61F27"/>
    <w:rsid w:val="00D70EC5"/>
    <w:rsid w:val="00D72D87"/>
    <w:rsid w:val="00D73A6C"/>
    <w:rsid w:val="00D7696C"/>
    <w:rsid w:val="00D81021"/>
    <w:rsid w:val="00D91036"/>
    <w:rsid w:val="00D9134B"/>
    <w:rsid w:val="00D93B0F"/>
    <w:rsid w:val="00D9402A"/>
    <w:rsid w:val="00DB389D"/>
    <w:rsid w:val="00DC1DF9"/>
    <w:rsid w:val="00DC43FA"/>
    <w:rsid w:val="00DC4BB9"/>
    <w:rsid w:val="00DC6310"/>
    <w:rsid w:val="00DD0E11"/>
    <w:rsid w:val="00DD17C5"/>
    <w:rsid w:val="00DE2169"/>
    <w:rsid w:val="00DE616B"/>
    <w:rsid w:val="00DE63C6"/>
    <w:rsid w:val="00DE6702"/>
    <w:rsid w:val="00DF4C13"/>
    <w:rsid w:val="00DF4F08"/>
    <w:rsid w:val="00E025BB"/>
    <w:rsid w:val="00E13B68"/>
    <w:rsid w:val="00E13D00"/>
    <w:rsid w:val="00E13E53"/>
    <w:rsid w:val="00E1729C"/>
    <w:rsid w:val="00E2050B"/>
    <w:rsid w:val="00E27CEE"/>
    <w:rsid w:val="00E36C94"/>
    <w:rsid w:val="00E4031C"/>
    <w:rsid w:val="00E50E5F"/>
    <w:rsid w:val="00E54DE4"/>
    <w:rsid w:val="00E5797F"/>
    <w:rsid w:val="00E57D96"/>
    <w:rsid w:val="00E65B91"/>
    <w:rsid w:val="00E66BF8"/>
    <w:rsid w:val="00E67829"/>
    <w:rsid w:val="00E67FE3"/>
    <w:rsid w:val="00E749C2"/>
    <w:rsid w:val="00E7665B"/>
    <w:rsid w:val="00E8583C"/>
    <w:rsid w:val="00E87451"/>
    <w:rsid w:val="00E87D24"/>
    <w:rsid w:val="00E92135"/>
    <w:rsid w:val="00E9629A"/>
    <w:rsid w:val="00E962B4"/>
    <w:rsid w:val="00E96373"/>
    <w:rsid w:val="00EA4930"/>
    <w:rsid w:val="00EA63F1"/>
    <w:rsid w:val="00EB1CED"/>
    <w:rsid w:val="00EB3D21"/>
    <w:rsid w:val="00EB4518"/>
    <w:rsid w:val="00EB713D"/>
    <w:rsid w:val="00EC3A84"/>
    <w:rsid w:val="00EC59AB"/>
    <w:rsid w:val="00EC765E"/>
    <w:rsid w:val="00ED2145"/>
    <w:rsid w:val="00ED57E7"/>
    <w:rsid w:val="00EE41F3"/>
    <w:rsid w:val="00EE4D5A"/>
    <w:rsid w:val="00EE65BF"/>
    <w:rsid w:val="00EF0898"/>
    <w:rsid w:val="00EF26F9"/>
    <w:rsid w:val="00EF2CDE"/>
    <w:rsid w:val="00EF5750"/>
    <w:rsid w:val="00F02EAF"/>
    <w:rsid w:val="00F13612"/>
    <w:rsid w:val="00F156C1"/>
    <w:rsid w:val="00F24559"/>
    <w:rsid w:val="00F279F4"/>
    <w:rsid w:val="00F44582"/>
    <w:rsid w:val="00F556DF"/>
    <w:rsid w:val="00F61683"/>
    <w:rsid w:val="00F617D1"/>
    <w:rsid w:val="00F619FF"/>
    <w:rsid w:val="00F67D43"/>
    <w:rsid w:val="00F71EB4"/>
    <w:rsid w:val="00F7481D"/>
    <w:rsid w:val="00F7756A"/>
    <w:rsid w:val="00F8070F"/>
    <w:rsid w:val="00F90CB0"/>
    <w:rsid w:val="00F9364A"/>
    <w:rsid w:val="00FA3343"/>
    <w:rsid w:val="00FB2271"/>
    <w:rsid w:val="00FB247D"/>
    <w:rsid w:val="00FB73B4"/>
    <w:rsid w:val="00FC0F0E"/>
    <w:rsid w:val="00FC541F"/>
    <w:rsid w:val="00FC5A38"/>
    <w:rsid w:val="00FC7BC6"/>
    <w:rsid w:val="00FD523B"/>
    <w:rsid w:val="00FD789C"/>
    <w:rsid w:val="00FE3F33"/>
    <w:rsid w:val="00FE4CE3"/>
    <w:rsid w:val="00FE7827"/>
    <w:rsid w:val="00FE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71291"/>
  <w15:chartTrackingRefBased/>
  <w15:docId w15:val="{8566C5D9-71A1-4556-A960-F540AC3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2439F"/>
    <w:pPr>
      <w:tabs>
        <w:tab w:val="center" w:pos="4680"/>
        <w:tab w:val="right" w:pos="9360"/>
      </w:tabs>
    </w:pPr>
  </w:style>
  <w:style w:type="character" w:customStyle="1" w:styleId="HeaderChar">
    <w:name w:val="Header Char"/>
    <w:basedOn w:val="DefaultParagraphFont"/>
    <w:link w:val="Header"/>
    <w:uiPriority w:val="99"/>
    <w:rsid w:val="0022439F"/>
  </w:style>
  <w:style w:type="paragraph" w:styleId="Footer">
    <w:name w:val="footer"/>
    <w:basedOn w:val="Normal"/>
    <w:link w:val="FooterChar"/>
    <w:uiPriority w:val="99"/>
    <w:unhideWhenUsed/>
    <w:rsid w:val="0022439F"/>
    <w:pPr>
      <w:tabs>
        <w:tab w:val="center" w:pos="4680"/>
        <w:tab w:val="right" w:pos="9360"/>
      </w:tabs>
    </w:pPr>
  </w:style>
  <w:style w:type="character" w:customStyle="1" w:styleId="FooterChar">
    <w:name w:val="Footer Char"/>
    <w:basedOn w:val="DefaultParagraphFont"/>
    <w:link w:val="Footer"/>
    <w:uiPriority w:val="99"/>
    <w:rsid w:val="0022439F"/>
  </w:style>
  <w:style w:type="paragraph" w:customStyle="1" w:styleId="Question">
    <w:name w:val="Question"/>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lloquy">
    <w:name w:val="Colloquy"/>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ContinCol">
    <w:name w:val="Contin Col"/>
    <w:basedOn w:val="Normal"/>
    <w:next w:val="Normal"/>
    <w:uiPriority w:val="99"/>
    <w:rsid w:val="00F619FF"/>
    <w:pPr>
      <w:widowControl w:val="0"/>
      <w:autoSpaceDE w:val="0"/>
      <w:autoSpaceDN w:val="0"/>
      <w:adjustRightInd w:val="0"/>
      <w:spacing w:line="574" w:lineRule="atLeast"/>
      <w:ind w:right="-474"/>
    </w:pPr>
    <w:rPr>
      <w:rFonts w:ascii="Arial" w:eastAsiaTheme="minorEastAsia" w:hAnsi="Arial" w:cs="Arial"/>
      <w:sz w:val="24"/>
      <w:szCs w:val="24"/>
    </w:rPr>
  </w:style>
  <w:style w:type="paragraph" w:customStyle="1" w:styleId="Fixed">
    <w:name w:val="Fixed"/>
    <w:rsid w:val="00454A83"/>
    <w:pPr>
      <w:widowControl w:val="0"/>
      <w:autoSpaceDE w:val="0"/>
      <w:autoSpaceDN w:val="0"/>
      <w:adjustRightInd w:val="0"/>
      <w:spacing w:line="287" w:lineRule="atLeast"/>
      <w:ind w:right="-474"/>
    </w:pPr>
    <w:rPr>
      <w:rFonts w:ascii="Arial" w:eastAsiaTheme="minorEastAsia" w:hAnsi="Arial" w:cs="Arial"/>
      <w:sz w:val="24"/>
      <w:szCs w:val="24"/>
    </w:rPr>
  </w:style>
  <w:style w:type="paragraph" w:customStyle="1" w:styleId="ContinQ">
    <w:name w:val="Contin Q"/>
    <w:basedOn w:val="Fixed"/>
    <w:next w:val="Fixed"/>
    <w:uiPriority w:val="99"/>
    <w:rsid w:val="00454A83"/>
    <w:pPr>
      <w:spacing w:line="574" w:lineRule="atLeast"/>
    </w:pPr>
  </w:style>
  <w:style w:type="paragraph" w:styleId="BalloonText">
    <w:name w:val="Balloon Text"/>
    <w:basedOn w:val="Normal"/>
    <w:link w:val="BalloonTextChar"/>
    <w:uiPriority w:val="99"/>
    <w:semiHidden/>
    <w:unhideWhenUsed/>
    <w:rsid w:val="008235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35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Win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C:\Users\JulieWinn\AppData\Roaming\Microsoft\Templates\Single spaced (blank).dotx</Template>
  <TotalTime>5</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Winn</dc:creator>
  <cp:keywords/>
  <dc:description/>
  <cp:lastModifiedBy>Julie Winn</cp:lastModifiedBy>
  <cp:revision>7</cp:revision>
  <cp:lastPrinted>2022-08-10T19:44:00Z</cp:lastPrinted>
  <dcterms:created xsi:type="dcterms:W3CDTF">2025-08-20T12:56:00Z</dcterms:created>
  <dcterms:modified xsi:type="dcterms:W3CDTF">2025-08-20T15:56:00Z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