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94A2" w14:textId="5A250273" w:rsidR="00C56A62" w:rsidRDefault="0068693F" w:rsidP="00183AA6">
      <w:pPr>
        <w:rPr>
          <w:rFonts w:ascii="Arial" w:hAnsi="Arial" w:cs="Arial"/>
          <w:b/>
          <w:noProof/>
          <w:sz w:val="24"/>
          <w:szCs w:val="24"/>
        </w:rPr>
      </w:pPr>
      <w:r>
        <w:rPr>
          <w:rFonts w:ascii="Arial" w:hAnsi="Arial" w:cs="Arial"/>
          <w:b/>
          <w:noProof/>
          <w:sz w:val="24"/>
          <w:szCs w:val="24"/>
        </w:rPr>
        <w:t>ROUND 1 QUICK QUOTES</w:t>
      </w:r>
    </w:p>
    <w:p w14:paraId="08C7C2D2" w14:textId="1FC0EE5A" w:rsidR="004407EC" w:rsidRDefault="00F67D43" w:rsidP="00A855A2">
      <w:pPr>
        <w:widowControl w:val="0"/>
        <w:pBdr>
          <w:bottom w:val="single" w:sz="4" w:space="1" w:color="auto"/>
        </w:pBdr>
        <w:autoSpaceDE w:val="0"/>
        <w:autoSpaceDN w:val="0"/>
        <w:adjustRightInd w:val="0"/>
        <w:rPr>
          <w:rFonts w:ascii="Arial" w:hAnsi="Arial" w:cs="Arial"/>
          <w:b/>
          <w:sz w:val="24"/>
          <w:szCs w:val="24"/>
        </w:rPr>
      </w:pPr>
      <w:r>
        <w:rPr>
          <w:rFonts w:ascii="Arial" w:hAnsi="Arial" w:cs="Arial"/>
          <w:b/>
          <w:noProof/>
          <w:sz w:val="24"/>
          <w:szCs w:val="24"/>
        </w:rPr>
        <w:drawing>
          <wp:anchor distT="0" distB="0" distL="114300" distR="114300" simplePos="0" relativeHeight="251659264" behindDoc="1" locked="0" layoutInCell="1" allowOverlap="1" wp14:anchorId="395E5F7E" wp14:editId="0F556498">
            <wp:simplePos x="0" y="0"/>
            <wp:positionH relativeFrom="column">
              <wp:posOffset>4753302</wp:posOffset>
            </wp:positionH>
            <wp:positionV relativeFrom="paragraph">
              <wp:posOffset>6043</wp:posOffset>
            </wp:positionV>
            <wp:extent cx="1228747" cy="614374"/>
            <wp:effectExtent l="0" t="0" r="3175" b="0"/>
            <wp:wrapNone/>
            <wp:docPr id="150203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39413" name="Picture 15020394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405" cy="614703"/>
                    </a:xfrm>
                    <a:prstGeom prst="rect">
                      <a:avLst/>
                    </a:prstGeom>
                  </pic:spPr>
                </pic:pic>
              </a:graphicData>
            </a:graphic>
            <wp14:sizeRelH relativeFrom="margin">
              <wp14:pctWidth>0</wp14:pctWidth>
            </wp14:sizeRelH>
            <wp14:sizeRelV relativeFrom="margin">
              <wp14:pctHeight>0</wp14:pctHeight>
            </wp14:sizeRelV>
          </wp:anchor>
        </w:drawing>
      </w:r>
      <w:r w:rsidR="007E6FB3">
        <w:rPr>
          <w:rFonts w:ascii="Arial" w:hAnsi="Arial" w:cs="Arial"/>
          <w:b/>
          <w:sz w:val="24"/>
          <w:szCs w:val="24"/>
        </w:rPr>
        <w:t xml:space="preserve">August </w:t>
      </w:r>
      <w:r w:rsidR="00202A73">
        <w:rPr>
          <w:rFonts w:ascii="Arial" w:hAnsi="Arial" w:cs="Arial"/>
          <w:b/>
          <w:sz w:val="24"/>
          <w:szCs w:val="24"/>
        </w:rPr>
        <w:t>2</w:t>
      </w:r>
      <w:r w:rsidR="0068693F">
        <w:rPr>
          <w:rFonts w:ascii="Arial" w:hAnsi="Arial" w:cs="Arial"/>
          <w:b/>
          <w:sz w:val="24"/>
          <w:szCs w:val="24"/>
        </w:rPr>
        <w:t>2</w:t>
      </w:r>
      <w:r w:rsidR="00E5797F">
        <w:rPr>
          <w:rFonts w:ascii="Arial" w:hAnsi="Arial" w:cs="Arial"/>
          <w:b/>
          <w:sz w:val="24"/>
          <w:szCs w:val="24"/>
        </w:rPr>
        <w:t>,</w:t>
      </w:r>
      <w:r w:rsidR="00FD789C">
        <w:rPr>
          <w:rFonts w:ascii="Arial" w:hAnsi="Arial" w:cs="Arial"/>
          <w:b/>
          <w:sz w:val="24"/>
          <w:szCs w:val="24"/>
        </w:rPr>
        <w:t xml:space="preserve"> </w:t>
      </w:r>
      <w:r w:rsidR="00CA7250">
        <w:rPr>
          <w:rFonts w:ascii="Arial" w:hAnsi="Arial" w:cs="Arial"/>
          <w:b/>
          <w:sz w:val="24"/>
          <w:szCs w:val="24"/>
        </w:rPr>
        <w:t>20</w:t>
      </w:r>
      <w:r w:rsidR="00EC3A84">
        <w:rPr>
          <w:rFonts w:ascii="Arial" w:hAnsi="Arial" w:cs="Arial"/>
          <w:b/>
          <w:sz w:val="24"/>
          <w:szCs w:val="24"/>
        </w:rPr>
        <w:t>2</w:t>
      </w:r>
      <w:r w:rsidR="0068693F">
        <w:rPr>
          <w:rFonts w:ascii="Arial" w:hAnsi="Arial" w:cs="Arial"/>
          <w:b/>
          <w:sz w:val="24"/>
          <w:szCs w:val="24"/>
        </w:rPr>
        <w:t>5</w:t>
      </w:r>
    </w:p>
    <w:p w14:paraId="79DDB1DC" w14:textId="2A1C30FF" w:rsidR="00BE22FC" w:rsidRDefault="00BE22FC" w:rsidP="00A855A2">
      <w:pPr>
        <w:widowControl w:val="0"/>
        <w:pBdr>
          <w:bottom w:val="single" w:sz="4" w:space="1" w:color="auto"/>
        </w:pBdr>
        <w:autoSpaceDE w:val="0"/>
        <w:autoSpaceDN w:val="0"/>
        <w:adjustRightInd w:val="0"/>
        <w:rPr>
          <w:rFonts w:ascii="Arial" w:hAnsi="Arial" w:cs="Arial"/>
          <w:b/>
          <w:sz w:val="24"/>
          <w:szCs w:val="24"/>
        </w:rPr>
      </w:pPr>
    </w:p>
    <w:p w14:paraId="37CA68F1" w14:textId="6F16F476" w:rsidR="00BE22FC" w:rsidRPr="00BE22FC" w:rsidRDefault="00B10C43" w:rsidP="00A855A2">
      <w:pPr>
        <w:widowControl w:val="0"/>
        <w:pBdr>
          <w:bottom w:val="single" w:sz="4" w:space="1" w:color="auto"/>
        </w:pBdr>
        <w:autoSpaceDE w:val="0"/>
        <w:autoSpaceDN w:val="0"/>
        <w:adjustRightInd w:val="0"/>
        <w:rPr>
          <w:rFonts w:ascii="Arial" w:hAnsi="Arial" w:cs="Arial"/>
          <w:b/>
          <w:color w:val="4472C4" w:themeColor="accent5"/>
          <w:sz w:val="24"/>
          <w:szCs w:val="24"/>
        </w:rPr>
      </w:pPr>
      <w:r>
        <w:rPr>
          <w:rFonts w:ascii="Arial" w:hAnsi="Arial" w:cs="Arial"/>
          <w:b/>
          <w:color w:val="4472C4" w:themeColor="accent5"/>
          <w:sz w:val="24"/>
          <w:szCs w:val="24"/>
        </w:rPr>
        <w:t>STEVEN ALKER   ( -</w:t>
      </w:r>
      <w:r w:rsidR="00EF7956">
        <w:rPr>
          <w:rFonts w:ascii="Arial" w:hAnsi="Arial" w:cs="Arial"/>
          <w:b/>
          <w:color w:val="4472C4" w:themeColor="accent5"/>
          <w:sz w:val="24"/>
          <w:szCs w:val="24"/>
        </w:rPr>
        <w:t>8)</w:t>
      </w:r>
    </w:p>
    <w:p w14:paraId="7289B6D8" w14:textId="1164CFE8" w:rsidR="00A855A2" w:rsidRDefault="00A855A2" w:rsidP="00A855A2">
      <w:pPr>
        <w:widowControl w:val="0"/>
        <w:pBdr>
          <w:bottom w:val="single" w:sz="4" w:space="1" w:color="auto"/>
        </w:pBdr>
        <w:autoSpaceDE w:val="0"/>
        <w:autoSpaceDN w:val="0"/>
        <w:adjustRightInd w:val="0"/>
        <w:rPr>
          <w:rFonts w:ascii="Courier New" w:hAnsi="Courier New" w:cs="Courier New"/>
          <w:sz w:val="24"/>
          <w:szCs w:val="24"/>
        </w:rPr>
      </w:pPr>
    </w:p>
    <w:p w14:paraId="397915F2" w14:textId="0334ECCE" w:rsidR="00A25625" w:rsidRDefault="00A25625" w:rsidP="00A25625">
      <w:pPr>
        <w:pStyle w:val="Colloquy"/>
        <w:spacing w:line="287" w:lineRule="atLeast"/>
        <w:ind w:right="-473"/>
        <w:rPr>
          <w:b/>
          <w:bCs/>
        </w:rPr>
      </w:pPr>
    </w:p>
    <w:p w14:paraId="122699D3" w14:textId="77777777" w:rsidR="00CC0932" w:rsidRDefault="00CC0932">
      <w:pPr>
        <w:pStyle w:val="Question"/>
        <w:spacing w:line="287" w:lineRule="atLeast"/>
        <w:ind w:right="-473"/>
      </w:pPr>
      <w:r>
        <w:rPr>
          <w:b/>
          <w:bCs/>
        </w:rPr>
        <w:t>Q.  Steven, a bogey</w:t>
      </w:r>
      <w:r>
        <w:rPr>
          <w:b/>
          <w:bCs/>
        </w:rPr>
        <w:noBreakHyphen/>
        <w:t xml:space="preserve">free 64 to start. Just tell us about your round, what was going well. </w:t>
      </w:r>
    </w:p>
    <w:p w14:paraId="6DE7F271" w14:textId="77777777" w:rsidR="00CC0932" w:rsidRDefault="00CC0932">
      <w:pPr>
        <w:pStyle w:val="Question"/>
        <w:spacing w:line="287" w:lineRule="atLeast"/>
        <w:ind w:right="-473"/>
      </w:pPr>
    </w:p>
    <w:p w14:paraId="764CBB21" w14:textId="77777777" w:rsidR="00CC0932" w:rsidRDefault="00CC0932">
      <w:pPr>
        <w:pStyle w:val="Colloquy"/>
        <w:spacing w:line="287" w:lineRule="atLeast"/>
        <w:ind w:right="-473"/>
      </w:pPr>
      <w:r>
        <w:rPr>
          <w:b/>
          <w:bCs/>
        </w:rPr>
        <w:t xml:space="preserve">STEVEN ALKER:  </w:t>
      </w:r>
      <w:r>
        <w:t>Yeah, pretty much everything. Bogey free's always good obviously. We didn't have much wind today, greens were receptive so we could kind of get after it. So tried to get out of the gates quickly and I did that. Just drive in the fairway and hit some really good iron shots. My iron shots, I tidied that up and then made some putts obviously.</w:t>
      </w:r>
    </w:p>
    <w:p w14:paraId="78B3D859" w14:textId="77777777" w:rsidR="00CC0932" w:rsidRDefault="00CC0932">
      <w:pPr>
        <w:pStyle w:val="Colloquy"/>
        <w:spacing w:line="287" w:lineRule="atLeast"/>
        <w:ind w:right="-473"/>
      </w:pPr>
    </w:p>
    <w:p w14:paraId="267FB5CF" w14:textId="77777777" w:rsidR="00CC0932" w:rsidRDefault="00CC0932">
      <w:pPr>
        <w:pStyle w:val="Question"/>
        <w:spacing w:line="287" w:lineRule="atLeast"/>
        <w:ind w:right="-473"/>
      </w:pPr>
      <w:r>
        <w:rPr>
          <w:b/>
          <w:bCs/>
        </w:rPr>
        <w:t>Q.  You talk about getting out of the gate quickly. Coming into this week, two of the last three events you were either leading or co</w:t>
      </w:r>
      <w:r>
        <w:rPr>
          <w:b/>
          <w:bCs/>
        </w:rPr>
        <w:noBreakHyphen/>
        <w:t>leading after 18 holes. Right now you're in second, I think.</w:t>
      </w:r>
    </w:p>
    <w:p w14:paraId="0C6E9A33" w14:textId="77777777" w:rsidR="00CC0932" w:rsidRDefault="00CC0932">
      <w:pPr>
        <w:pStyle w:val="Question"/>
        <w:spacing w:line="287" w:lineRule="atLeast"/>
        <w:ind w:right="-473"/>
      </w:pPr>
    </w:p>
    <w:p w14:paraId="0A1E3B65" w14:textId="77777777" w:rsidR="00CC0932" w:rsidRDefault="00CC0932">
      <w:pPr>
        <w:pStyle w:val="Colloquy"/>
        <w:spacing w:line="287" w:lineRule="atLeast"/>
        <w:ind w:right="-473"/>
      </w:pPr>
      <w:r>
        <w:rPr>
          <w:b/>
          <w:bCs/>
        </w:rPr>
        <w:t xml:space="preserve">STEVEN ALKER:  </w:t>
      </w:r>
      <w:r>
        <w:t>Yeah.</w:t>
      </w:r>
    </w:p>
    <w:p w14:paraId="44D95341" w14:textId="77777777" w:rsidR="00CC0932" w:rsidRDefault="00CC0932">
      <w:pPr>
        <w:pStyle w:val="Colloquy"/>
        <w:spacing w:line="287" w:lineRule="atLeast"/>
        <w:ind w:right="-473"/>
      </w:pPr>
    </w:p>
    <w:p w14:paraId="605BBBFA" w14:textId="77777777" w:rsidR="00CC0932" w:rsidRDefault="00CC0932">
      <w:pPr>
        <w:pStyle w:val="Question"/>
        <w:spacing w:line="287" w:lineRule="atLeast"/>
        <w:ind w:right="-473"/>
      </w:pPr>
      <w:r>
        <w:rPr>
          <w:b/>
          <w:bCs/>
        </w:rPr>
        <w:t>Q.  Is there anything to that?</w:t>
      </w:r>
    </w:p>
    <w:p w14:paraId="3A475E15" w14:textId="77777777" w:rsidR="00CC0932" w:rsidRDefault="00CC0932">
      <w:pPr>
        <w:pStyle w:val="Question"/>
        <w:spacing w:line="287" w:lineRule="atLeast"/>
        <w:ind w:right="-473"/>
      </w:pPr>
    </w:p>
    <w:p w14:paraId="5EF1138F" w14:textId="77777777" w:rsidR="00CC0932" w:rsidRDefault="00CC0932">
      <w:pPr>
        <w:pStyle w:val="Colloquy"/>
        <w:spacing w:line="287" w:lineRule="atLeast"/>
        <w:ind w:right="-473"/>
      </w:pPr>
      <w:r>
        <w:rPr>
          <w:b/>
          <w:bCs/>
        </w:rPr>
        <w:t xml:space="preserve">STEVEN ALKER:  </w:t>
      </w:r>
      <w:r>
        <w:t>Not really. I think obviously what I work on for the week, going in for this week to play, shots I need and getting used to the greens, it's just kind of there and I let it go. I've got to get kind of that mentality a little bit more for the next couple rounds. The game feels good. As I said, I just did everything well. It was pleasing.</w:t>
      </w:r>
    </w:p>
    <w:p w14:paraId="61883D2C" w14:textId="77777777" w:rsidR="00CC0932" w:rsidRDefault="00CC0932">
      <w:pPr>
        <w:pStyle w:val="Colloquy"/>
        <w:spacing w:line="287" w:lineRule="atLeast"/>
        <w:ind w:right="-473"/>
      </w:pPr>
    </w:p>
    <w:p w14:paraId="429FB439" w14:textId="77777777" w:rsidR="00CC0932" w:rsidRDefault="00CC0932">
      <w:pPr>
        <w:pStyle w:val="Question"/>
        <w:spacing w:line="287" w:lineRule="atLeast"/>
        <w:ind w:right="-473"/>
      </w:pPr>
      <w:r>
        <w:rPr>
          <w:b/>
          <w:bCs/>
        </w:rPr>
        <w:t>Q.  What are your impressions of the crowd today and the course? What was the atmosphere?</w:t>
      </w:r>
    </w:p>
    <w:p w14:paraId="03D1D67D" w14:textId="77777777" w:rsidR="00CC0932" w:rsidRDefault="00CC0932">
      <w:pPr>
        <w:pStyle w:val="Question"/>
        <w:spacing w:line="287" w:lineRule="atLeast"/>
        <w:ind w:right="-473"/>
      </w:pPr>
    </w:p>
    <w:p w14:paraId="241E1C7B" w14:textId="77777777" w:rsidR="00CC0932" w:rsidRDefault="00CC0932">
      <w:pPr>
        <w:pStyle w:val="Colloquy"/>
        <w:spacing w:line="287" w:lineRule="atLeast"/>
        <w:ind w:right="-473"/>
      </w:pPr>
      <w:r>
        <w:rPr>
          <w:b/>
          <w:bCs/>
        </w:rPr>
        <w:t xml:space="preserve">STEVEN ALKER:  </w:t>
      </w:r>
      <w:r>
        <w:t xml:space="preserve">It's always well supported here. You couldn't ask for a better event. We come out, and we've got 17 there of course. It's well supported and we enjoy that, the people out there watching. It's a good atmosphere. </w:t>
      </w:r>
    </w:p>
    <w:p w14:paraId="32374E76" w14:textId="77777777" w:rsidR="00CC0932" w:rsidRDefault="00CC0932">
      <w:pPr>
        <w:pStyle w:val="Colloquy"/>
        <w:spacing w:line="287" w:lineRule="atLeast"/>
        <w:ind w:right="-473"/>
      </w:pPr>
    </w:p>
    <w:p w14:paraId="0EC9CC0D" w14:textId="77777777" w:rsidR="00CC0932" w:rsidRDefault="00CC0932">
      <w:pPr>
        <w:pStyle w:val="Question"/>
        <w:spacing w:line="287" w:lineRule="atLeast"/>
        <w:ind w:right="-473"/>
      </w:pPr>
      <w:r>
        <w:rPr>
          <w:b/>
          <w:bCs/>
        </w:rPr>
        <w:t>Q.  And just being up there in the top</w:t>
      </w:r>
      <w:r>
        <w:rPr>
          <w:b/>
          <w:bCs/>
        </w:rPr>
        <w:noBreakHyphen/>
        <w:t>5, top</w:t>
      </w:r>
      <w:r>
        <w:rPr>
          <w:b/>
          <w:bCs/>
        </w:rPr>
        <w:noBreakHyphen/>
        <w:t>3, just what do you kind of have to continue to do well throughout the rest of this have week?</w:t>
      </w:r>
    </w:p>
    <w:p w14:paraId="6EA5D7A0" w14:textId="77777777" w:rsidR="00CC0932" w:rsidRDefault="00CC0932">
      <w:pPr>
        <w:pStyle w:val="Question"/>
        <w:spacing w:line="287" w:lineRule="atLeast"/>
        <w:ind w:right="-473"/>
      </w:pPr>
    </w:p>
    <w:p w14:paraId="6B4E0B36" w14:textId="77777777" w:rsidR="00CC0932" w:rsidRDefault="00CC0932">
      <w:pPr>
        <w:pStyle w:val="Colloquy"/>
        <w:spacing w:line="287" w:lineRule="atLeast"/>
        <w:ind w:right="-473"/>
      </w:pPr>
      <w:r>
        <w:rPr>
          <w:b/>
          <w:bCs/>
        </w:rPr>
        <w:t xml:space="preserve">STEVEN ALKER:  </w:t>
      </w:r>
      <w:r>
        <w:t>Yeah, just keep the pedal to the metal, just keep going, be aggressive. There's some strong holes out there, take your pars, that's all good. Then the birdie holes, the wedges, you've got to get after it, take advantage. The greens are so good out here, if you get the ball rolling, you can shoot low.</w:t>
      </w:r>
    </w:p>
    <w:p w14:paraId="783A9636" w14:textId="69852207" w:rsidR="00EB3D21" w:rsidRPr="00EB3D21" w:rsidRDefault="00EB3D21" w:rsidP="002A46B9">
      <w:pPr>
        <w:tabs>
          <w:tab w:val="left" w:pos="1525"/>
        </w:tabs>
        <w:rPr>
          <w:rFonts w:ascii="Courier New" w:hAnsi="Courier New" w:cs="Courier New"/>
        </w:rPr>
      </w:pPr>
    </w:p>
    <w:sectPr w:rsidR="00EB3D21" w:rsidRPr="00EB3D21" w:rsidSect="002243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6BBD" w14:textId="77777777" w:rsidR="009B4D1A" w:rsidRDefault="009B4D1A" w:rsidP="0022439F">
      <w:r>
        <w:separator/>
      </w:r>
    </w:p>
  </w:endnote>
  <w:endnote w:type="continuationSeparator" w:id="0">
    <w:p w14:paraId="64160CAD" w14:textId="77777777" w:rsidR="009B4D1A" w:rsidRDefault="009B4D1A"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FD50" w14:textId="77777777" w:rsidR="00CF241B" w:rsidRDefault="00CF2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903559"/>
      <w:docPartObj>
        <w:docPartGallery w:val="Page Numbers (Bottom of Page)"/>
        <w:docPartUnique/>
      </w:docPartObj>
    </w:sdtPr>
    <w:sdtEndPr>
      <w:rPr>
        <w:rFonts w:ascii="Times New Roman" w:hAnsi="Times New Roman" w:cs="Times New Roman"/>
        <w:noProof/>
      </w:rPr>
    </w:sdtEndPr>
    <w:sdtContent>
      <w:p w14:paraId="73E6FB7F" w14:textId="38C47F11" w:rsidR="0022439F" w:rsidRPr="0022439F" w:rsidRDefault="00CF241B">
        <w:pPr>
          <w:pStyle w:val="Footer"/>
          <w:jc w:val="right"/>
          <w:rPr>
            <w:rFonts w:ascii="Times New Roman" w:hAnsi="Times New Roman" w:cs="Times New Roman"/>
          </w:rPr>
        </w:pPr>
        <w:r>
          <w:rPr>
            <w:rFonts w:ascii="Times New Roman" w:hAnsi="Times New Roman" w:cs="Times New Roman"/>
            <w:noProof/>
            <w:sz w:val="24"/>
            <w:szCs w:val="24"/>
          </w:rPr>
          <w:drawing>
            <wp:anchor distT="0" distB="0" distL="114300" distR="114300" simplePos="0" relativeHeight="251658240" behindDoc="1" locked="0" layoutInCell="1" allowOverlap="1" wp14:anchorId="3C4FF874" wp14:editId="20836A40">
              <wp:simplePos x="0" y="0"/>
              <wp:positionH relativeFrom="column">
                <wp:posOffset>2736850</wp:posOffset>
              </wp:positionH>
              <wp:positionV relativeFrom="paragraph">
                <wp:posOffset>-45291</wp:posOffset>
              </wp:positionV>
              <wp:extent cx="466344" cy="475488"/>
              <wp:effectExtent l="0" t="0" r="3810" b="0"/>
              <wp:wrapNone/>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66344" cy="475488"/>
                      </a:xfrm>
                      <a:prstGeom prst="rect">
                        <a:avLst/>
                      </a:prstGeom>
                    </pic:spPr>
                  </pic:pic>
                </a:graphicData>
              </a:graphic>
              <wp14:sizeRelH relativeFrom="margin">
                <wp14:pctWidth>0</wp14:pctWidth>
              </wp14:sizeRelH>
              <wp14:sizeRelV relativeFrom="margin">
                <wp14:pctHeight>0</wp14:pctHeight>
              </wp14:sizeRelV>
            </wp:anchor>
          </w:drawing>
        </w:r>
        <w:r w:rsidR="0022439F" w:rsidRPr="0022439F">
          <w:rPr>
            <w:rFonts w:ascii="Times New Roman" w:hAnsi="Times New Roman" w:cs="Times New Roman"/>
          </w:rPr>
          <w:fldChar w:fldCharType="begin"/>
        </w:r>
        <w:r w:rsidR="0022439F" w:rsidRPr="0022439F">
          <w:rPr>
            <w:rFonts w:ascii="Times New Roman" w:hAnsi="Times New Roman" w:cs="Times New Roman"/>
          </w:rPr>
          <w:instrText xml:space="preserve"> PAGE   \* MERGEFORMAT </w:instrText>
        </w:r>
        <w:r w:rsidR="0022439F" w:rsidRPr="0022439F">
          <w:rPr>
            <w:rFonts w:ascii="Times New Roman" w:hAnsi="Times New Roman" w:cs="Times New Roman"/>
          </w:rPr>
          <w:fldChar w:fldCharType="separate"/>
        </w:r>
        <w:r w:rsidR="009E1A0D">
          <w:rPr>
            <w:rFonts w:ascii="Times New Roman" w:hAnsi="Times New Roman" w:cs="Times New Roman"/>
            <w:noProof/>
          </w:rPr>
          <w:t>2</w:t>
        </w:r>
        <w:r w:rsidR="0022439F" w:rsidRPr="0022439F">
          <w:rPr>
            <w:rFonts w:ascii="Times New Roman" w:hAnsi="Times New Roman" w:cs="Times New Roman"/>
            <w:noProof/>
          </w:rPr>
          <w:fldChar w:fldCharType="end"/>
        </w:r>
      </w:p>
    </w:sdtContent>
  </w:sdt>
  <w:p w14:paraId="7F4B3038" w14:textId="0E7850E8" w:rsidR="0022439F" w:rsidRPr="0022439F" w:rsidRDefault="0022439F" w:rsidP="006C4E46">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6BFD" w14:textId="77777777" w:rsidR="00CF241B" w:rsidRDefault="00CF2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D8EE" w14:textId="77777777" w:rsidR="009B4D1A" w:rsidRDefault="009B4D1A" w:rsidP="0022439F">
      <w:r>
        <w:separator/>
      </w:r>
    </w:p>
  </w:footnote>
  <w:footnote w:type="continuationSeparator" w:id="0">
    <w:p w14:paraId="6F1FBE17" w14:textId="77777777" w:rsidR="009B4D1A" w:rsidRDefault="009B4D1A" w:rsidP="0022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8C9" w14:textId="77777777" w:rsidR="00CF241B" w:rsidRDefault="00CF2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DCA1" w14:textId="77777777" w:rsidR="00CF241B" w:rsidRDefault="00CF2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0BCB" w14:textId="77777777" w:rsidR="00CF241B" w:rsidRDefault="00CF2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ctiveWritingStyle w:appName="MSWord" w:lang="en-US" w:vendorID="64" w:dllVersion="0" w:nlCheck="1" w:checkStyle="0"/>
  <w:activeWritingStyle w:appName="MSWord" w:lang="en-US" w:vendorID="64" w:dllVersion="4096"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2"/>
    <w:rsid w:val="000039AC"/>
    <w:rsid w:val="00012202"/>
    <w:rsid w:val="0002348F"/>
    <w:rsid w:val="0002355E"/>
    <w:rsid w:val="00026355"/>
    <w:rsid w:val="00034CA6"/>
    <w:rsid w:val="00042A6F"/>
    <w:rsid w:val="00050ADA"/>
    <w:rsid w:val="00054364"/>
    <w:rsid w:val="0005709F"/>
    <w:rsid w:val="00061D47"/>
    <w:rsid w:val="00065AFA"/>
    <w:rsid w:val="0006678D"/>
    <w:rsid w:val="00066912"/>
    <w:rsid w:val="00074E7C"/>
    <w:rsid w:val="000853F7"/>
    <w:rsid w:val="0009039E"/>
    <w:rsid w:val="00090BD9"/>
    <w:rsid w:val="000925D5"/>
    <w:rsid w:val="000951CE"/>
    <w:rsid w:val="000A0C88"/>
    <w:rsid w:val="000A26E3"/>
    <w:rsid w:val="000B1898"/>
    <w:rsid w:val="000C0651"/>
    <w:rsid w:val="000C4712"/>
    <w:rsid w:val="000C51ED"/>
    <w:rsid w:val="000C6245"/>
    <w:rsid w:val="000E18E0"/>
    <w:rsid w:val="000E42E1"/>
    <w:rsid w:val="000E51EF"/>
    <w:rsid w:val="000F37A6"/>
    <w:rsid w:val="001006BB"/>
    <w:rsid w:val="0010100B"/>
    <w:rsid w:val="0010371E"/>
    <w:rsid w:val="00104608"/>
    <w:rsid w:val="001048ED"/>
    <w:rsid w:val="00110A61"/>
    <w:rsid w:val="001164E1"/>
    <w:rsid w:val="00121299"/>
    <w:rsid w:val="001323A4"/>
    <w:rsid w:val="001417EA"/>
    <w:rsid w:val="00141FA3"/>
    <w:rsid w:val="001549E5"/>
    <w:rsid w:val="00156479"/>
    <w:rsid w:val="00163D03"/>
    <w:rsid w:val="00171CB8"/>
    <w:rsid w:val="00173901"/>
    <w:rsid w:val="00176387"/>
    <w:rsid w:val="00183AA6"/>
    <w:rsid w:val="001864F6"/>
    <w:rsid w:val="001A1AAC"/>
    <w:rsid w:val="001A276E"/>
    <w:rsid w:val="001A2C0B"/>
    <w:rsid w:val="001A45CD"/>
    <w:rsid w:val="001A661A"/>
    <w:rsid w:val="001A74BA"/>
    <w:rsid w:val="001C3590"/>
    <w:rsid w:val="001C36C2"/>
    <w:rsid w:val="001D0102"/>
    <w:rsid w:val="001D6736"/>
    <w:rsid w:val="001E32F4"/>
    <w:rsid w:val="001E3B98"/>
    <w:rsid w:val="001E48D0"/>
    <w:rsid w:val="001F0D4A"/>
    <w:rsid w:val="001F246F"/>
    <w:rsid w:val="001F5522"/>
    <w:rsid w:val="001F61C7"/>
    <w:rsid w:val="001F6963"/>
    <w:rsid w:val="001F7F6B"/>
    <w:rsid w:val="002007D4"/>
    <w:rsid w:val="00202A73"/>
    <w:rsid w:val="00203E99"/>
    <w:rsid w:val="002074AD"/>
    <w:rsid w:val="00207F7F"/>
    <w:rsid w:val="00211566"/>
    <w:rsid w:val="002160D8"/>
    <w:rsid w:val="00223F0C"/>
    <w:rsid w:val="0022439F"/>
    <w:rsid w:val="0023750B"/>
    <w:rsid w:val="0024363C"/>
    <w:rsid w:val="00245117"/>
    <w:rsid w:val="00245482"/>
    <w:rsid w:val="00246546"/>
    <w:rsid w:val="002466AC"/>
    <w:rsid w:val="002475D2"/>
    <w:rsid w:val="002600D9"/>
    <w:rsid w:val="0026774C"/>
    <w:rsid w:val="002707D9"/>
    <w:rsid w:val="00272680"/>
    <w:rsid w:val="00272C8A"/>
    <w:rsid w:val="002823CF"/>
    <w:rsid w:val="002913A6"/>
    <w:rsid w:val="00292B97"/>
    <w:rsid w:val="00293DC5"/>
    <w:rsid w:val="002A0217"/>
    <w:rsid w:val="002A0F33"/>
    <w:rsid w:val="002A2EDB"/>
    <w:rsid w:val="002A46B9"/>
    <w:rsid w:val="002B2396"/>
    <w:rsid w:val="002B3153"/>
    <w:rsid w:val="002C4C01"/>
    <w:rsid w:val="002D136F"/>
    <w:rsid w:val="002D264B"/>
    <w:rsid w:val="002D3210"/>
    <w:rsid w:val="002D5412"/>
    <w:rsid w:val="002E1303"/>
    <w:rsid w:val="002E1E85"/>
    <w:rsid w:val="002F0D82"/>
    <w:rsid w:val="002F246D"/>
    <w:rsid w:val="002F37A1"/>
    <w:rsid w:val="002F5F0B"/>
    <w:rsid w:val="00304486"/>
    <w:rsid w:val="00307EBA"/>
    <w:rsid w:val="003179F9"/>
    <w:rsid w:val="00323891"/>
    <w:rsid w:val="00324662"/>
    <w:rsid w:val="00324740"/>
    <w:rsid w:val="00331591"/>
    <w:rsid w:val="003536FB"/>
    <w:rsid w:val="003632DC"/>
    <w:rsid w:val="0036593D"/>
    <w:rsid w:val="0036651C"/>
    <w:rsid w:val="00380AD7"/>
    <w:rsid w:val="00383ADD"/>
    <w:rsid w:val="003858C0"/>
    <w:rsid w:val="00394A43"/>
    <w:rsid w:val="003B642C"/>
    <w:rsid w:val="003B788E"/>
    <w:rsid w:val="003E1E3F"/>
    <w:rsid w:val="003E324D"/>
    <w:rsid w:val="003E3D1F"/>
    <w:rsid w:val="003E7A61"/>
    <w:rsid w:val="003F6761"/>
    <w:rsid w:val="003F7B5E"/>
    <w:rsid w:val="00401F25"/>
    <w:rsid w:val="004106F5"/>
    <w:rsid w:val="0041493C"/>
    <w:rsid w:val="004217C4"/>
    <w:rsid w:val="00426C5E"/>
    <w:rsid w:val="004354F8"/>
    <w:rsid w:val="004407EC"/>
    <w:rsid w:val="00445C4B"/>
    <w:rsid w:val="00447941"/>
    <w:rsid w:val="00454A83"/>
    <w:rsid w:val="004551A0"/>
    <w:rsid w:val="004619BF"/>
    <w:rsid w:val="00462B7D"/>
    <w:rsid w:val="004642C3"/>
    <w:rsid w:val="00465619"/>
    <w:rsid w:val="00466B9D"/>
    <w:rsid w:val="00474EA4"/>
    <w:rsid w:val="004941F6"/>
    <w:rsid w:val="00494677"/>
    <w:rsid w:val="004950D2"/>
    <w:rsid w:val="004B1272"/>
    <w:rsid w:val="004B360A"/>
    <w:rsid w:val="004B430B"/>
    <w:rsid w:val="004B5348"/>
    <w:rsid w:val="004B668B"/>
    <w:rsid w:val="004C67A7"/>
    <w:rsid w:val="004C68BD"/>
    <w:rsid w:val="004E0BA1"/>
    <w:rsid w:val="004E2525"/>
    <w:rsid w:val="004F3629"/>
    <w:rsid w:val="004F4EC9"/>
    <w:rsid w:val="00502D1C"/>
    <w:rsid w:val="00503D17"/>
    <w:rsid w:val="00511324"/>
    <w:rsid w:val="0051417E"/>
    <w:rsid w:val="00514274"/>
    <w:rsid w:val="005164BA"/>
    <w:rsid w:val="005169D6"/>
    <w:rsid w:val="005209E6"/>
    <w:rsid w:val="005275AD"/>
    <w:rsid w:val="005323ED"/>
    <w:rsid w:val="00535926"/>
    <w:rsid w:val="00535EB2"/>
    <w:rsid w:val="0053738A"/>
    <w:rsid w:val="005414A5"/>
    <w:rsid w:val="00541986"/>
    <w:rsid w:val="00542ED1"/>
    <w:rsid w:val="0055108A"/>
    <w:rsid w:val="005541DF"/>
    <w:rsid w:val="00554B1B"/>
    <w:rsid w:val="00557E1D"/>
    <w:rsid w:val="00560774"/>
    <w:rsid w:val="005634BB"/>
    <w:rsid w:val="0056692A"/>
    <w:rsid w:val="00566E6E"/>
    <w:rsid w:val="00571DCB"/>
    <w:rsid w:val="0057399A"/>
    <w:rsid w:val="00574BFD"/>
    <w:rsid w:val="00577170"/>
    <w:rsid w:val="005836AF"/>
    <w:rsid w:val="00584BAD"/>
    <w:rsid w:val="00585655"/>
    <w:rsid w:val="00586A2B"/>
    <w:rsid w:val="00591763"/>
    <w:rsid w:val="00591FF1"/>
    <w:rsid w:val="00593063"/>
    <w:rsid w:val="00597BBC"/>
    <w:rsid w:val="005A07B6"/>
    <w:rsid w:val="005A6F51"/>
    <w:rsid w:val="005B44EB"/>
    <w:rsid w:val="005C0B0E"/>
    <w:rsid w:val="005C191C"/>
    <w:rsid w:val="005C3CB1"/>
    <w:rsid w:val="005D05B6"/>
    <w:rsid w:val="005D1318"/>
    <w:rsid w:val="005E3E42"/>
    <w:rsid w:val="005F2CA7"/>
    <w:rsid w:val="005F3E6A"/>
    <w:rsid w:val="005F7C00"/>
    <w:rsid w:val="005F7CA7"/>
    <w:rsid w:val="00603AC7"/>
    <w:rsid w:val="006107D0"/>
    <w:rsid w:val="00614BB1"/>
    <w:rsid w:val="00623A22"/>
    <w:rsid w:val="006412D5"/>
    <w:rsid w:val="006440AA"/>
    <w:rsid w:val="006456EF"/>
    <w:rsid w:val="00645A4C"/>
    <w:rsid w:val="00646559"/>
    <w:rsid w:val="00646AF3"/>
    <w:rsid w:val="00656AEA"/>
    <w:rsid w:val="00660EB3"/>
    <w:rsid w:val="00675F2D"/>
    <w:rsid w:val="00676635"/>
    <w:rsid w:val="00677503"/>
    <w:rsid w:val="006819EC"/>
    <w:rsid w:val="00685D40"/>
    <w:rsid w:val="0068693F"/>
    <w:rsid w:val="0069030E"/>
    <w:rsid w:val="006920CC"/>
    <w:rsid w:val="006B55F7"/>
    <w:rsid w:val="006C093B"/>
    <w:rsid w:val="006C2C74"/>
    <w:rsid w:val="006C4E46"/>
    <w:rsid w:val="006C7C48"/>
    <w:rsid w:val="006D5613"/>
    <w:rsid w:val="006E35B2"/>
    <w:rsid w:val="006F7F7C"/>
    <w:rsid w:val="00704AFB"/>
    <w:rsid w:val="00715B05"/>
    <w:rsid w:val="00715C9B"/>
    <w:rsid w:val="00722AC7"/>
    <w:rsid w:val="00725215"/>
    <w:rsid w:val="0072635F"/>
    <w:rsid w:val="0074257E"/>
    <w:rsid w:val="00747AB7"/>
    <w:rsid w:val="007544DE"/>
    <w:rsid w:val="007566F4"/>
    <w:rsid w:val="0076131F"/>
    <w:rsid w:val="00763C3C"/>
    <w:rsid w:val="007724E0"/>
    <w:rsid w:val="007767AD"/>
    <w:rsid w:val="00776847"/>
    <w:rsid w:val="00782F4C"/>
    <w:rsid w:val="00792498"/>
    <w:rsid w:val="007A0407"/>
    <w:rsid w:val="007A0DAA"/>
    <w:rsid w:val="007A10AD"/>
    <w:rsid w:val="007A7C69"/>
    <w:rsid w:val="007D5827"/>
    <w:rsid w:val="007D786E"/>
    <w:rsid w:val="007E0109"/>
    <w:rsid w:val="007E0253"/>
    <w:rsid w:val="007E6FB3"/>
    <w:rsid w:val="007F00B5"/>
    <w:rsid w:val="007F01A6"/>
    <w:rsid w:val="007F12D7"/>
    <w:rsid w:val="007F383B"/>
    <w:rsid w:val="007F77E1"/>
    <w:rsid w:val="008010B5"/>
    <w:rsid w:val="00807DE4"/>
    <w:rsid w:val="00815047"/>
    <w:rsid w:val="00817A39"/>
    <w:rsid w:val="008235FC"/>
    <w:rsid w:val="00823D74"/>
    <w:rsid w:val="00824AF4"/>
    <w:rsid w:val="00833F69"/>
    <w:rsid w:val="0084222B"/>
    <w:rsid w:val="008422B4"/>
    <w:rsid w:val="00843800"/>
    <w:rsid w:val="0085312C"/>
    <w:rsid w:val="00865CC3"/>
    <w:rsid w:val="0087245C"/>
    <w:rsid w:val="00886ED0"/>
    <w:rsid w:val="00896805"/>
    <w:rsid w:val="008A014D"/>
    <w:rsid w:val="008A233A"/>
    <w:rsid w:val="008B05EE"/>
    <w:rsid w:val="008B1089"/>
    <w:rsid w:val="008D717C"/>
    <w:rsid w:val="008D7588"/>
    <w:rsid w:val="008E2E8F"/>
    <w:rsid w:val="008E3C12"/>
    <w:rsid w:val="008E69FA"/>
    <w:rsid w:val="008F57FE"/>
    <w:rsid w:val="0090105F"/>
    <w:rsid w:val="00907B3D"/>
    <w:rsid w:val="00916619"/>
    <w:rsid w:val="009176DC"/>
    <w:rsid w:val="0091795E"/>
    <w:rsid w:val="0092088E"/>
    <w:rsid w:val="00922845"/>
    <w:rsid w:val="009428D0"/>
    <w:rsid w:val="00951571"/>
    <w:rsid w:val="00955BD3"/>
    <w:rsid w:val="00957226"/>
    <w:rsid w:val="009624E2"/>
    <w:rsid w:val="00964029"/>
    <w:rsid w:val="009835FD"/>
    <w:rsid w:val="00992F23"/>
    <w:rsid w:val="009A3323"/>
    <w:rsid w:val="009A6115"/>
    <w:rsid w:val="009B4156"/>
    <w:rsid w:val="009B4D1A"/>
    <w:rsid w:val="009B4D99"/>
    <w:rsid w:val="009C593D"/>
    <w:rsid w:val="009D240E"/>
    <w:rsid w:val="009E1A0D"/>
    <w:rsid w:val="009E4FED"/>
    <w:rsid w:val="009E6467"/>
    <w:rsid w:val="009F1BA3"/>
    <w:rsid w:val="009F2F2E"/>
    <w:rsid w:val="009F4514"/>
    <w:rsid w:val="00A0337C"/>
    <w:rsid w:val="00A05EA3"/>
    <w:rsid w:val="00A06667"/>
    <w:rsid w:val="00A12993"/>
    <w:rsid w:val="00A15D79"/>
    <w:rsid w:val="00A171DE"/>
    <w:rsid w:val="00A2545E"/>
    <w:rsid w:val="00A25625"/>
    <w:rsid w:val="00A2672B"/>
    <w:rsid w:val="00A34F55"/>
    <w:rsid w:val="00A3530B"/>
    <w:rsid w:val="00A3531D"/>
    <w:rsid w:val="00A36273"/>
    <w:rsid w:val="00A458E8"/>
    <w:rsid w:val="00A51F4D"/>
    <w:rsid w:val="00A54BC1"/>
    <w:rsid w:val="00A616C7"/>
    <w:rsid w:val="00A73964"/>
    <w:rsid w:val="00A81474"/>
    <w:rsid w:val="00A8182C"/>
    <w:rsid w:val="00A826A4"/>
    <w:rsid w:val="00A855A2"/>
    <w:rsid w:val="00A87780"/>
    <w:rsid w:val="00A87AE2"/>
    <w:rsid w:val="00A9127A"/>
    <w:rsid w:val="00A91E78"/>
    <w:rsid w:val="00A94307"/>
    <w:rsid w:val="00AA42C8"/>
    <w:rsid w:val="00AB123C"/>
    <w:rsid w:val="00AB1C40"/>
    <w:rsid w:val="00AB759D"/>
    <w:rsid w:val="00AC2EA6"/>
    <w:rsid w:val="00AC3A17"/>
    <w:rsid w:val="00AC43DD"/>
    <w:rsid w:val="00AC5211"/>
    <w:rsid w:val="00AC71A5"/>
    <w:rsid w:val="00AD202E"/>
    <w:rsid w:val="00AD4A40"/>
    <w:rsid w:val="00AE2DE8"/>
    <w:rsid w:val="00AE62B4"/>
    <w:rsid w:val="00AF1614"/>
    <w:rsid w:val="00B051C5"/>
    <w:rsid w:val="00B079EB"/>
    <w:rsid w:val="00B1031D"/>
    <w:rsid w:val="00B1090E"/>
    <w:rsid w:val="00B10C43"/>
    <w:rsid w:val="00B14885"/>
    <w:rsid w:val="00B15689"/>
    <w:rsid w:val="00B21247"/>
    <w:rsid w:val="00B215D1"/>
    <w:rsid w:val="00B26CF8"/>
    <w:rsid w:val="00B3051E"/>
    <w:rsid w:val="00B33741"/>
    <w:rsid w:val="00B4134B"/>
    <w:rsid w:val="00B46E1A"/>
    <w:rsid w:val="00B55F04"/>
    <w:rsid w:val="00B75DA4"/>
    <w:rsid w:val="00B90465"/>
    <w:rsid w:val="00B9095F"/>
    <w:rsid w:val="00B9191D"/>
    <w:rsid w:val="00B940D9"/>
    <w:rsid w:val="00BA43E2"/>
    <w:rsid w:val="00BB4F4A"/>
    <w:rsid w:val="00BB52A8"/>
    <w:rsid w:val="00BC1C29"/>
    <w:rsid w:val="00BC59ED"/>
    <w:rsid w:val="00BD527E"/>
    <w:rsid w:val="00BD743A"/>
    <w:rsid w:val="00BD7FEC"/>
    <w:rsid w:val="00BE03BC"/>
    <w:rsid w:val="00BE1788"/>
    <w:rsid w:val="00BE22FC"/>
    <w:rsid w:val="00BE3CD4"/>
    <w:rsid w:val="00BE400A"/>
    <w:rsid w:val="00BE431F"/>
    <w:rsid w:val="00BF0A2E"/>
    <w:rsid w:val="00BF4C90"/>
    <w:rsid w:val="00BF665F"/>
    <w:rsid w:val="00BF6963"/>
    <w:rsid w:val="00C0317D"/>
    <w:rsid w:val="00C047DE"/>
    <w:rsid w:val="00C0617F"/>
    <w:rsid w:val="00C069F7"/>
    <w:rsid w:val="00C11479"/>
    <w:rsid w:val="00C141D2"/>
    <w:rsid w:val="00C15F94"/>
    <w:rsid w:val="00C21ABC"/>
    <w:rsid w:val="00C2496F"/>
    <w:rsid w:val="00C330A1"/>
    <w:rsid w:val="00C34E7E"/>
    <w:rsid w:val="00C35761"/>
    <w:rsid w:val="00C47BEB"/>
    <w:rsid w:val="00C50083"/>
    <w:rsid w:val="00C50DA2"/>
    <w:rsid w:val="00C52B8E"/>
    <w:rsid w:val="00C56A62"/>
    <w:rsid w:val="00C65765"/>
    <w:rsid w:val="00C732B3"/>
    <w:rsid w:val="00C74C02"/>
    <w:rsid w:val="00C76BAB"/>
    <w:rsid w:val="00C82F3C"/>
    <w:rsid w:val="00C8714E"/>
    <w:rsid w:val="00C9191F"/>
    <w:rsid w:val="00CA2154"/>
    <w:rsid w:val="00CA5D8E"/>
    <w:rsid w:val="00CA7250"/>
    <w:rsid w:val="00CA7E44"/>
    <w:rsid w:val="00CB0BA1"/>
    <w:rsid w:val="00CB17AD"/>
    <w:rsid w:val="00CB23F7"/>
    <w:rsid w:val="00CB246D"/>
    <w:rsid w:val="00CB285D"/>
    <w:rsid w:val="00CB3778"/>
    <w:rsid w:val="00CC0932"/>
    <w:rsid w:val="00CC4495"/>
    <w:rsid w:val="00CE46B4"/>
    <w:rsid w:val="00CF0373"/>
    <w:rsid w:val="00CF241B"/>
    <w:rsid w:val="00CF5EBA"/>
    <w:rsid w:val="00CF7840"/>
    <w:rsid w:val="00D01CB7"/>
    <w:rsid w:val="00D07E98"/>
    <w:rsid w:val="00D12464"/>
    <w:rsid w:val="00D140A3"/>
    <w:rsid w:val="00D15B58"/>
    <w:rsid w:val="00D22327"/>
    <w:rsid w:val="00D2290F"/>
    <w:rsid w:val="00D26959"/>
    <w:rsid w:val="00D3177D"/>
    <w:rsid w:val="00D330B2"/>
    <w:rsid w:val="00D369E6"/>
    <w:rsid w:val="00D36D9A"/>
    <w:rsid w:val="00D37514"/>
    <w:rsid w:val="00D401B4"/>
    <w:rsid w:val="00D40422"/>
    <w:rsid w:val="00D533EB"/>
    <w:rsid w:val="00D54E46"/>
    <w:rsid w:val="00D56F77"/>
    <w:rsid w:val="00D60EBD"/>
    <w:rsid w:val="00D61F27"/>
    <w:rsid w:val="00D70EC5"/>
    <w:rsid w:val="00D72D87"/>
    <w:rsid w:val="00D73A6C"/>
    <w:rsid w:val="00D7696C"/>
    <w:rsid w:val="00D81021"/>
    <w:rsid w:val="00D91036"/>
    <w:rsid w:val="00D9134B"/>
    <w:rsid w:val="00D93B0F"/>
    <w:rsid w:val="00D9402A"/>
    <w:rsid w:val="00DB389D"/>
    <w:rsid w:val="00DC1DF9"/>
    <w:rsid w:val="00DC43FA"/>
    <w:rsid w:val="00DC4BB9"/>
    <w:rsid w:val="00DC6310"/>
    <w:rsid w:val="00DD0E11"/>
    <w:rsid w:val="00DD17C5"/>
    <w:rsid w:val="00DE2169"/>
    <w:rsid w:val="00DE616B"/>
    <w:rsid w:val="00DE63C6"/>
    <w:rsid w:val="00DE6702"/>
    <w:rsid w:val="00DF4C13"/>
    <w:rsid w:val="00DF4F08"/>
    <w:rsid w:val="00E025BB"/>
    <w:rsid w:val="00E13B68"/>
    <w:rsid w:val="00E13D00"/>
    <w:rsid w:val="00E13E53"/>
    <w:rsid w:val="00E1729C"/>
    <w:rsid w:val="00E2050B"/>
    <w:rsid w:val="00E27CEE"/>
    <w:rsid w:val="00E36C94"/>
    <w:rsid w:val="00E4031C"/>
    <w:rsid w:val="00E50E5F"/>
    <w:rsid w:val="00E54DE4"/>
    <w:rsid w:val="00E5797F"/>
    <w:rsid w:val="00E57D96"/>
    <w:rsid w:val="00E65B91"/>
    <w:rsid w:val="00E66BF8"/>
    <w:rsid w:val="00E67829"/>
    <w:rsid w:val="00E67FE3"/>
    <w:rsid w:val="00E749C2"/>
    <w:rsid w:val="00E7665B"/>
    <w:rsid w:val="00E8583C"/>
    <w:rsid w:val="00E87451"/>
    <w:rsid w:val="00E87D24"/>
    <w:rsid w:val="00E92135"/>
    <w:rsid w:val="00E9629A"/>
    <w:rsid w:val="00E962B4"/>
    <w:rsid w:val="00E96373"/>
    <w:rsid w:val="00EA4930"/>
    <w:rsid w:val="00EA63F1"/>
    <w:rsid w:val="00EB1CED"/>
    <w:rsid w:val="00EB3D21"/>
    <w:rsid w:val="00EB4518"/>
    <w:rsid w:val="00EB713D"/>
    <w:rsid w:val="00EC3A84"/>
    <w:rsid w:val="00EC59AB"/>
    <w:rsid w:val="00EC765E"/>
    <w:rsid w:val="00ED2145"/>
    <w:rsid w:val="00ED57E7"/>
    <w:rsid w:val="00EE41F3"/>
    <w:rsid w:val="00EE4D5A"/>
    <w:rsid w:val="00EE65BF"/>
    <w:rsid w:val="00EF0898"/>
    <w:rsid w:val="00EF26F9"/>
    <w:rsid w:val="00EF2CDE"/>
    <w:rsid w:val="00EF5750"/>
    <w:rsid w:val="00EF7956"/>
    <w:rsid w:val="00F02EAF"/>
    <w:rsid w:val="00F13612"/>
    <w:rsid w:val="00F156C1"/>
    <w:rsid w:val="00F24559"/>
    <w:rsid w:val="00F279F4"/>
    <w:rsid w:val="00F44582"/>
    <w:rsid w:val="00F556DF"/>
    <w:rsid w:val="00F61683"/>
    <w:rsid w:val="00F617D1"/>
    <w:rsid w:val="00F619FF"/>
    <w:rsid w:val="00F67D43"/>
    <w:rsid w:val="00F71EB4"/>
    <w:rsid w:val="00F7481D"/>
    <w:rsid w:val="00F7756A"/>
    <w:rsid w:val="00F8070F"/>
    <w:rsid w:val="00F90CB0"/>
    <w:rsid w:val="00F9364A"/>
    <w:rsid w:val="00FA3343"/>
    <w:rsid w:val="00FB2271"/>
    <w:rsid w:val="00FB247D"/>
    <w:rsid w:val="00FB73B4"/>
    <w:rsid w:val="00FC0F0E"/>
    <w:rsid w:val="00FC541F"/>
    <w:rsid w:val="00FC5A38"/>
    <w:rsid w:val="00FC7BC6"/>
    <w:rsid w:val="00FD523B"/>
    <w:rsid w:val="00FD789C"/>
    <w:rsid w:val="00FE08B5"/>
    <w:rsid w:val="00FE3F33"/>
    <w:rsid w:val="00FE4CE3"/>
    <w:rsid w:val="00FE7827"/>
    <w:rsid w:val="00FE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1291"/>
  <w15:chartTrackingRefBased/>
  <w15:docId w15:val="{8566C5D9-71A1-4556-A960-F540AC3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2</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Winn</dc:creator>
  <cp:keywords/>
  <dc:description/>
  <cp:lastModifiedBy>Julie Winn</cp:lastModifiedBy>
  <cp:revision>5</cp:revision>
  <cp:lastPrinted>2022-08-10T19:44:00Z</cp:lastPrinted>
  <dcterms:created xsi:type="dcterms:W3CDTF">2025-08-22T19:23:00Z</dcterms:created>
  <dcterms:modified xsi:type="dcterms:W3CDTF">2025-08-22T21:57:00Z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