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94A2" w14:textId="19F150D9" w:rsidR="00C56A62" w:rsidRDefault="003D48FB" w:rsidP="00183AA6">
      <w:pPr>
        <w:rPr>
          <w:rFonts w:ascii="Arial" w:hAnsi="Arial" w:cs="Arial"/>
          <w:b/>
          <w:noProof/>
          <w:sz w:val="24"/>
          <w:szCs w:val="24"/>
        </w:rPr>
      </w:pPr>
      <w:r>
        <w:rPr>
          <w:rFonts w:ascii="Arial" w:hAnsi="Arial" w:cs="Arial"/>
          <w:b/>
          <w:noProof/>
          <w:sz w:val="24"/>
          <w:szCs w:val="24"/>
        </w:rPr>
        <w:drawing>
          <wp:anchor distT="0" distB="0" distL="114300" distR="114300" simplePos="0" relativeHeight="251658240" behindDoc="1" locked="0" layoutInCell="1" allowOverlap="1" wp14:anchorId="4295F9CB" wp14:editId="3A1405CC">
            <wp:simplePos x="0" y="0"/>
            <wp:positionH relativeFrom="column">
              <wp:posOffset>4965700</wp:posOffset>
            </wp:positionH>
            <wp:positionV relativeFrom="paragraph">
              <wp:posOffset>-111817</wp:posOffset>
            </wp:positionV>
            <wp:extent cx="978408" cy="978408"/>
            <wp:effectExtent l="0" t="0" r="0" b="0"/>
            <wp:wrapNone/>
            <wp:docPr id="1185042693" name="Picture 1" descr="A logo for a charity class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42693" name="Picture 1" descr="A logo for a charity classic&#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408" cy="978408"/>
                    </a:xfrm>
                    <a:prstGeom prst="rect">
                      <a:avLst/>
                    </a:prstGeom>
                  </pic:spPr>
                </pic:pic>
              </a:graphicData>
            </a:graphic>
            <wp14:sizeRelH relativeFrom="margin">
              <wp14:pctWidth>0</wp14:pctWidth>
            </wp14:sizeRelH>
            <wp14:sizeRelV relativeFrom="margin">
              <wp14:pctHeight>0</wp14:pctHeight>
            </wp14:sizeRelV>
          </wp:anchor>
        </w:drawing>
      </w:r>
      <w:r w:rsidR="00A466F2">
        <w:rPr>
          <w:rFonts w:ascii="Arial" w:hAnsi="Arial" w:cs="Arial"/>
          <w:b/>
          <w:noProof/>
          <w:sz w:val="24"/>
          <w:szCs w:val="24"/>
        </w:rPr>
        <w:t>PRE-TOURNAMENT PRESS CONFERENCE</w:t>
      </w:r>
    </w:p>
    <w:p w14:paraId="08C7C2D2" w14:textId="672D843F" w:rsidR="004407EC" w:rsidRDefault="00A466F2"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sz w:val="24"/>
          <w:szCs w:val="24"/>
        </w:rPr>
        <w:t xml:space="preserve">September </w:t>
      </w:r>
      <w:r w:rsidR="00DD10B7">
        <w:rPr>
          <w:rFonts w:ascii="Arial" w:hAnsi="Arial" w:cs="Arial"/>
          <w:b/>
          <w:sz w:val="24"/>
          <w:szCs w:val="24"/>
        </w:rPr>
        <w:t>4</w:t>
      </w:r>
      <w:r w:rsidR="00E5797F">
        <w:rPr>
          <w:rFonts w:ascii="Arial" w:hAnsi="Arial" w:cs="Arial"/>
          <w:b/>
          <w:sz w:val="24"/>
          <w:szCs w:val="24"/>
        </w:rPr>
        <w:t>,</w:t>
      </w:r>
      <w:r w:rsidR="00FD789C">
        <w:rPr>
          <w:rFonts w:ascii="Arial" w:hAnsi="Arial" w:cs="Arial"/>
          <w:b/>
          <w:sz w:val="24"/>
          <w:szCs w:val="24"/>
        </w:rPr>
        <w:t xml:space="preserve"> </w:t>
      </w:r>
      <w:r w:rsidR="00CA7250">
        <w:rPr>
          <w:rFonts w:ascii="Arial" w:hAnsi="Arial" w:cs="Arial"/>
          <w:b/>
          <w:sz w:val="24"/>
          <w:szCs w:val="24"/>
        </w:rPr>
        <w:t>20</w:t>
      </w:r>
      <w:r w:rsidR="00EC3A84">
        <w:rPr>
          <w:rFonts w:ascii="Arial" w:hAnsi="Arial" w:cs="Arial"/>
          <w:b/>
          <w:sz w:val="24"/>
          <w:szCs w:val="24"/>
        </w:rPr>
        <w:t>2</w:t>
      </w:r>
      <w:r w:rsidR="0068693F">
        <w:rPr>
          <w:rFonts w:ascii="Arial" w:hAnsi="Arial" w:cs="Arial"/>
          <w:b/>
          <w:sz w:val="24"/>
          <w:szCs w:val="24"/>
        </w:rPr>
        <w:t>5</w:t>
      </w:r>
    </w:p>
    <w:p w14:paraId="79DDB1DC" w14:textId="47712EAE"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37CA68F1" w14:textId="4CEE5D9A" w:rsidR="00BE22FC" w:rsidRPr="00BE22FC" w:rsidRDefault="003F793C"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STEWART CINK</w:t>
      </w:r>
    </w:p>
    <w:p w14:paraId="7289B6D8" w14:textId="1164CFE8"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397915F2" w14:textId="0334ECCE" w:rsidR="00A25625" w:rsidRDefault="00A25625" w:rsidP="00A25625">
      <w:pPr>
        <w:pStyle w:val="Colloquy"/>
        <w:spacing w:line="287" w:lineRule="atLeast"/>
        <w:ind w:right="-473"/>
        <w:rPr>
          <w:b/>
          <w:bCs/>
        </w:rPr>
      </w:pPr>
    </w:p>
    <w:p w14:paraId="02FCD7E4" w14:textId="77777777" w:rsidR="00496C95" w:rsidRDefault="00496C95">
      <w:pPr>
        <w:pStyle w:val="Question"/>
        <w:spacing w:line="287" w:lineRule="atLeast"/>
        <w:ind w:right="-473"/>
      </w:pPr>
      <w:r>
        <w:rPr>
          <w:b/>
          <w:bCs/>
        </w:rPr>
        <w:t>Q.  Stewart, thanks for joining us at the now Stifel Charity Classic. Coming off a win, just thoughts coming back to St. Louis this week and how you're feeling?</w:t>
      </w:r>
    </w:p>
    <w:p w14:paraId="38F2ED77" w14:textId="77777777" w:rsidR="00496C95" w:rsidRDefault="00496C95">
      <w:pPr>
        <w:pStyle w:val="Question"/>
        <w:spacing w:line="287" w:lineRule="atLeast"/>
        <w:ind w:right="-473"/>
      </w:pPr>
    </w:p>
    <w:p w14:paraId="5A8CCB71" w14:textId="77777777" w:rsidR="00496C95" w:rsidRDefault="00496C95">
      <w:pPr>
        <w:pStyle w:val="Colloquy"/>
        <w:spacing w:line="287" w:lineRule="atLeast"/>
        <w:ind w:right="-473"/>
      </w:pPr>
      <w:r>
        <w:rPr>
          <w:b/>
          <w:bCs/>
        </w:rPr>
        <w:t xml:space="preserve">STEWART CINK:  </w:t>
      </w:r>
      <w:r>
        <w:t xml:space="preserve">Well, coming off a win's always good for confidence, especially the way that that one unfolded. It was a good putting week, really good putting week. </w:t>
      </w:r>
    </w:p>
    <w:p w14:paraId="66659D64" w14:textId="77777777" w:rsidR="00496C95" w:rsidRDefault="00496C95">
      <w:pPr>
        <w:pStyle w:val="Colloquy"/>
        <w:spacing w:line="287" w:lineRule="atLeast"/>
        <w:ind w:right="-473"/>
      </w:pPr>
    </w:p>
    <w:p w14:paraId="63540262" w14:textId="77777777" w:rsidR="00496C95" w:rsidRDefault="00496C95">
      <w:pPr>
        <w:pStyle w:val="ContinCol"/>
        <w:spacing w:line="287" w:lineRule="atLeast"/>
        <w:ind w:right="-473"/>
      </w:pPr>
      <w:r>
        <w:t>So I've won tournaments in my career with really good hitting, but I haven't won tournaments with almost exclusively really good putting and that was one, so that's really good for confidence.</w:t>
      </w:r>
    </w:p>
    <w:p w14:paraId="28EC4983" w14:textId="77777777" w:rsidR="00496C95" w:rsidRDefault="00496C95">
      <w:pPr>
        <w:pStyle w:val="ContinCol"/>
        <w:spacing w:line="287" w:lineRule="atLeast"/>
        <w:ind w:right="-473"/>
      </w:pPr>
    </w:p>
    <w:p w14:paraId="0BCCED40" w14:textId="77777777" w:rsidR="00496C95" w:rsidRDefault="00496C95">
      <w:pPr>
        <w:pStyle w:val="ContinCol"/>
        <w:spacing w:line="287" w:lineRule="atLeast"/>
        <w:ind w:right="-473"/>
      </w:pPr>
      <w:r>
        <w:t xml:space="preserve">Coming back here to Norwood Hills in St. Louis with Stifel as the new title sponsor is always exciting because it's one of the best courses we play. It's a pretty stout test, you've got to drive it really nicely out here. </w:t>
      </w:r>
    </w:p>
    <w:p w14:paraId="4FB66EBD" w14:textId="77777777" w:rsidR="00496C95" w:rsidRDefault="00496C95">
      <w:pPr>
        <w:pStyle w:val="ContinCol"/>
        <w:spacing w:line="287" w:lineRule="atLeast"/>
        <w:ind w:right="-473"/>
      </w:pPr>
    </w:p>
    <w:p w14:paraId="24C3353C" w14:textId="77777777" w:rsidR="00496C95" w:rsidRDefault="00496C95">
      <w:pPr>
        <w:pStyle w:val="ContinCol"/>
        <w:spacing w:line="287" w:lineRule="atLeast"/>
        <w:ind w:right="-473"/>
      </w:pPr>
      <w:r>
        <w:t xml:space="preserve">And the golf course stood the test of time. They've been having pro golf tournaments out here since way before any of us were born, even Mark, but it's a lot of fun to compete again. </w:t>
      </w:r>
    </w:p>
    <w:p w14:paraId="6FDDF9D6" w14:textId="77777777" w:rsidR="00496C95" w:rsidRDefault="00496C95">
      <w:pPr>
        <w:pStyle w:val="ContinCol"/>
        <w:spacing w:line="287" w:lineRule="atLeast"/>
        <w:ind w:right="-473"/>
      </w:pPr>
    </w:p>
    <w:p w14:paraId="31C68C0A" w14:textId="77777777" w:rsidR="00496C95" w:rsidRDefault="00496C95">
      <w:pPr>
        <w:pStyle w:val="ContinCol"/>
        <w:spacing w:line="287" w:lineRule="atLeast"/>
        <w:ind w:right="-473"/>
      </w:pPr>
      <w:r>
        <w:t>And PGA TOUR Champions is just a great opportunity for us to come out here and continue to compete and kind of carry the PGA TOUR flag in a way. We're just honored to be able to get the chance.</w:t>
      </w:r>
    </w:p>
    <w:p w14:paraId="28F73ADE" w14:textId="77777777" w:rsidR="00496C95" w:rsidRDefault="00496C95">
      <w:pPr>
        <w:pStyle w:val="ContinCol"/>
        <w:spacing w:line="287" w:lineRule="atLeast"/>
        <w:ind w:right="-473"/>
      </w:pPr>
    </w:p>
    <w:p w14:paraId="2F9A2B52" w14:textId="77777777" w:rsidR="00496C95" w:rsidRDefault="00496C95">
      <w:pPr>
        <w:pStyle w:val="Question"/>
        <w:spacing w:line="287" w:lineRule="atLeast"/>
        <w:ind w:right="-473"/>
      </w:pPr>
      <w:r>
        <w:rPr>
          <w:b/>
          <w:bCs/>
        </w:rPr>
        <w:t>Q.  I think we've got about five events left until Playoffs start. Being No. 2 and now chasing Miguel, not too far behind, is that kind of in your mindset like, hey, I've become a multiple</w:t>
      </w:r>
      <w:r>
        <w:rPr>
          <w:b/>
          <w:bCs/>
        </w:rPr>
        <w:noBreakHyphen/>
        <w:t>time winner out here, he is as well, thoughts just going into Playoffs like how you're feeling about that, potentially being in contention for that Schwab Cup?</w:t>
      </w:r>
    </w:p>
    <w:p w14:paraId="487CA601" w14:textId="77777777" w:rsidR="00496C95" w:rsidRDefault="00496C95">
      <w:pPr>
        <w:pStyle w:val="Question"/>
        <w:spacing w:line="287" w:lineRule="atLeast"/>
        <w:ind w:right="-473"/>
      </w:pPr>
    </w:p>
    <w:p w14:paraId="70F95D8F" w14:textId="77777777" w:rsidR="00496C95" w:rsidRDefault="00496C95">
      <w:pPr>
        <w:pStyle w:val="Colloquy"/>
        <w:spacing w:line="287" w:lineRule="atLeast"/>
        <w:ind w:right="-473"/>
      </w:pPr>
      <w:r>
        <w:rPr>
          <w:b/>
          <w:bCs/>
        </w:rPr>
        <w:t xml:space="preserve">STEWART CINK:  </w:t>
      </w:r>
      <w:r>
        <w:t xml:space="preserve">Yeah. Well, it's my No. 1 stated goal for the year is to win that. I doubt Miguel is just going to not play or play poorly the rest of the year, so I'm left with pretty much one option and that is to just win, have to keep winning. </w:t>
      </w:r>
    </w:p>
    <w:p w14:paraId="2987380D" w14:textId="77777777" w:rsidR="00496C95" w:rsidRDefault="00496C95">
      <w:pPr>
        <w:pStyle w:val="Colloquy"/>
        <w:spacing w:line="287" w:lineRule="atLeast"/>
        <w:ind w:right="-473"/>
      </w:pPr>
    </w:p>
    <w:p w14:paraId="437E235D" w14:textId="77777777" w:rsidR="00496C95" w:rsidRDefault="00496C95">
      <w:pPr>
        <w:pStyle w:val="ContinCol"/>
        <w:spacing w:line="287" w:lineRule="atLeast"/>
        <w:ind w:right="-473"/>
      </w:pPr>
      <w:r>
        <w:t>I haven't done the math or anything but I don't even know what it would do if I won everything from here on out. I think Miguel would still have a chance of keeping it. I fully expect him to play great, but I also expect to play pretty good golf myself, at least be in the running at the conversation at the end. That would be really fun to be able to capture that Schwab Cup.</w:t>
      </w:r>
    </w:p>
    <w:p w14:paraId="591F7C0D" w14:textId="77777777" w:rsidR="00496C95" w:rsidRDefault="00496C95">
      <w:pPr>
        <w:pStyle w:val="ContinCol"/>
        <w:spacing w:line="287" w:lineRule="atLeast"/>
        <w:ind w:right="-473"/>
      </w:pPr>
    </w:p>
    <w:p w14:paraId="27E6F3B0" w14:textId="77777777" w:rsidR="00496C95" w:rsidRDefault="00496C95">
      <w:pPr>
        <w:pStyle w:val="Question"/>
        <w:spacing w:line="287" w:lineRule="atLeast"/>
        <w:ind w:right="-473"/>
      </w:pPr>
      <w:r>
        <w:rPr>
          <w:b/>
          <w:bCs/>
        </w:rPr>
        <w:t xml:space="preserve">Q.  Speaking of Playoffs, on Tuesday evening this was announced as a playoff event next year, next season. What are your thoughts on that and what do you think it will </w:t>
      </w:r>
      <w:r>
        <w:rPr>
          <w:b/>
          <w:bCs/>
        </w:rPr>
        <w:lastRenderedPageBreak/>
        <w:t>do for the community here in St. Louis to have this event as a playoff event?</w:t>
      </w:r>
    </w:p>
    <w:p w14:paraId="621F6F2B" w14:textId="77777777" w:rsidR="00496C95" w:rsidRDefault="00496C95">
      <w:pPr>
        <w:pStyle w:val="Question"/>
        <w:spacing w:line="287" w:lineRule="atLeast"/>
        <w:ind w:right="-473"/>
      </w:pPr>
    </w:p>
    <w:p w14:paraId="6AF8A25B" w14:textId="77777777" w:rsidR="00496C95" w:rsidRDefault="00496C95">
      <w:pPr>
        <w:pStyle w:val="Colloquy"/>
        <w:spacing w:line="287" w:lineRule="atLeast"/>
        <w:ind w:right="-473"/>
      </w:pPr>
      <w:r>
        <w:rPr>
          <w:b/>
          <w:bCs/>
        </w:rPr>
        <w:t xml:space="preserve">STEWART CINK:  </w:t>
      </w:r>
      <w:r>
        <w:t>Well, first of all, St. Louis is a wonderful American sports town. It's been that way for a long time. I remember playing tournaments here on the PGA TOUR where the crowds were just like electric, it was so fun. So I think it will just increase the energy and the attention the town gives this tournament.</w:t>
      </w:r>
    </w:p>
    <w:p w14:paraId="5F795FD0" w14:textId="77777777" w:rsidR="00496C95" w:rsidRDefault="00496C95">
      <w:pPr>
        <w:pStyle w:val="Colloquy"/>
        <w:spacing w:line="287" w:lineRule="atLeast"/>
        <w:ind w:right="-473"/>
      </w:pPr>
    </w:p>
    <w:p w14:paraId="4E5D97FC" w14:textId="77777777" w:rsidR="00496C95" w:rsidRDefault="00496C95">
      <w:pPr>
        <w:pStyle w:val="ContinCol"/>
        <w:spacing w:line="287" w:lineRule="atLeast"/>
        <w:ind w:right="-473"/>
      </w:pPr>
      <w:r>
        <w:t xml:space="preserve">And good for Stifel, they came in at the right time and to have a Playoff event, there's going to be obviously the top players. It's good for the area, it's good for Stifel, good for Norwood Hills and definitely good for Champions Tour. </w:t>
      </w:r>
    </w:p>
    <w:p w14:paraId="779C8E30" w14:textId="77777777" w:rsidR="00496C95" w:rsidRDefault="00496C95">
      <w:pPr>
        <w:pStyle w:val="ContinCol"/>
        <w:spacing w:line="287" w:lineRule="atLeast"/>
        <w:ind w:right="-473"/>
      </w:pPr>
    </w:p>
    <w:p w14:paraId="4C07BA01" w14:textId="77777777" w:rsidR="00496C95" w:rsidRDefault="00496C95">
      <w:pPr>
        <w:pStyle w:val="Question"/>
        <w:spacing w:line="287" w:lineRule="atLeast"/>
        <w:ind w:right="-473"/>
      </w:pPr>
      <w:r>
        <w:rPr>
          <w:b/>
          <w:bCs/>
        </w:rPr>
        <w:t xml:space="preserve">Q.  Coming back to Norwood Hills, is there a stretch of holes here that you feel like two or three holes in a row out on this golf course that are more challenging that you really have to pay attention to?  </w:t>
      </w:r>
    </w:p>
    <w:p w14:paraId="5F7787DC" w14:textId="77777777" w:rsidR="00496C95" w:rsidRDefault="00496C95">
      <w:pPr>
        <w:pStyle w:val="Question"/>
        <w:spacing w:line="287" w:lineRule="atLeast"/>
        <w:ind w:right="-473"/>
      </w:pPr>
    </w:p>
    <w:p w14:paraId="07A3F86A" w14:textId="77777777" w:rsidR="00496C95" w:rsidRDefault="00496C95">
      <w:pPr>
        <w:pStyle w:val="Colloquy"/>
        <w:spacing w:line="287" w:lineRule="atLeast"/>
        <w:ind w:right="-473"/>
      </w:pPr>
      <w:r>
        <w:rPr>
          <w:b/>
          <w:bCs/>
        </w:rPr>
        <w:t xml:space="preserve">STEWART CINK:  </w:t>
      </w:r>
      <w:r>
        <w:t xml:space="preserve">I don't really think that there's a stretch of holes, but it's more like just every hole has the right type of obstacles. There's no just complete breathers out here. </w:t>
      </w:r>
    </w:p>
    <w:p w14:paraId="387DA6CB" w14:textId="77777777" w:rsidR="00496C95" w:rsidRDefault="00496C95">
      <w:pPr>
        <w:pStyle w:val="Colloquy"/>
        <w:spacing w:line="287" w:lineRule="atLeast"/>
        <w:ind w:right="-473"/>
      </w:pPr>
    </w:p>
    <w:p w14:paraId="47747AA2" w14:textId="77777777" w:rsidR="00496C95" w:rsidRDefault="00496C95">
      <w:pPr>
        <w:pStyle w:val="ContinCol"/>
        <w:spacing w:line="287" w:lineRule="atLeast"/>
        <w:ind w:right="-473"/>
      </w:pPr>
      <w:r>
        <w:t xml:space="preserve">Something about the way the trees are placed, and these are mature, big trees that have been here a long time, they're just in really good spots off the tee where you always have to think about where they are and adjust your aim or your club selection. </w:t>
      </w:r>
    </w:p>
    <w:p w14:paraId="5A917E3A" w14:textId="77777777" w:rsidR="00496C95" w:rsidRDefault="00496C95">
      <w:pPr>
        <w:pStyle w:val="ContinCol"/>
        <w:spacing w:line="287" w:lineRule="atLeast"/>
        <w:ind w:right="-473"/>
      </w:pPr>
    </w:p>
    <w:p w14:paraId="1AA46E0F" w14:textId="77777777" w:rsidR="00496C95" w:rsidRDefault="00496C95">
      <w:pPr>
        <w:pStyle w:val="ContinCol"/>
        <w:spacing w:line="287" w:lineRule="atLeast"/>
        <w:ind w:right="-473"/>
      </w:pPr>
      <w:r>
        <w:t xml:space="preserve">It's just off the tee this course really sets up, if you drive it well and plan it well, the second shots are inviting. But it's a tee shot golf course in my opinion. </w:t>
      </w:r>
    </w:p>
    <w:p w14:paraId="311EFA03" w14:textId="77777777" w:rsidR="00496C95" w:rsidRDefault="00496C95">
      <w:pPr>
        <w:pStyle w:val="ContinCol"/>
        <w:spacing w:line="287" w:lineRule="atLeast"/>
        <w:ind w:right="-473"/>
      </w:pPr>
    </w:p>
    <w:p w14:paraId="0C6A0049" w14:textId="77777777" w:rsidR="00496C95" w:rsidRDefault="00496C95">
      <w:pPr>
        <w:pStyle w:val="ContinCol"/>
        <w:spacing w:line="287" w:lineRule="atLeast"/>
        <w:ind w:right="-473"/>
      </w:pPr>
      <w:r>
        <w:t>I think the way the land is here, you've got rolling topography and there's a lot of holes where they're either on top of the ridges or they're down in the valleys. There's not a lot of holes that do both.  So for me I think the holes that are up on the ridges that are the ones that are a little more challenging off the tee because if you miss, you're going down and the ball can get away further. There's some key holes out here that do that.</w:t>
      </w:r>
    </w:p>
    <w:p w14:paraId="5999B707" w14:textId="77777777" w:rsidR="00496C95" w:rsidRDefault="00496C95">
      <w:pPr>
        <w:pStyle w:val="ContinCol"/>
        <w:spacing w:line="287" w:lineRule="atLeast"/>
        <w:ind w:right="-473"/>
      </w:pPr>
    </w:p>
    <w:p w14:paraId="790F5E75" w14:textId="77777777" w:rsidR="00496C95" w:rsidRDefault="00496C95">
      <w:pPr>
        <w:pStyle w:val="Question"/>
        <w:spacing w:line="287" w:lineRule="atLeast"/>
        <w:ind w:right="-473"/>
      </w:pPr>
      <w:r>
        <w:rPr>
          <w:b/>
          <w:bCs/>
        </w:rPr>
        <w:t>Q.  Is there one hole that you look forward to playing every day out here?</w:t>
      </w:r>
    </w:p>
    <w:p w14:paraId="5DA7A351" w14:textId="77777777" w:rsidR="00496C95" w:rsidRDefault="00496C95">
      <w:pPr>
        <w:pStyle w:val="Question"/>
        <w:spacing w:line="287" w:lineRule="atLeast"/>
        <w:ind w:right="-473"/>
      </w:pPr>
    </w:p>
    <w:p w14:paraId="03313B2A" w14:textId="77777777" w:rsidR="00496C95" w:rsidRDefault="00496C95">
      <w:pPr>
        <w:pStyle w:val="Colloquy"/>
        <w:spacing w:line="287" w:lineRule="atLeast"/>
        <w:ind w:right="-473"/>
      </w:pPr>
      <w:r>
        <w:rPr>
          <w:b/>
          <w:bCs/>
        </w:rPr>
        <w:t xml:space="preserve">STEWART CINK:  </w:t>
      </w:r>
      <w:r>
        <w:t>Yeah. Well, there's an exciting par 4 that you can drive the green on that's always fun. It's pretty short, but the green slopes hard away from you so you really have to plan your tee ball very well. It's not just a hit it and go find it because if you're three yards from the wrong side of the green, you're just going to have no shot. It's a really interesting risk</w:t>
      </w:r>
      <w:r>
        <w:noBreakHyphen/>
        <w:t>reward hole and it's in a good stretch because you've got a par 3 that starts the back nine and you've got a couple difficult holes in a row and then a par 5. It's just a good mix of holes out here.</w:t>
      </w:r>
    </w:p>
    <w:p w14:paraId="12B75A7B" w14:textId="77777777" w:rsidR="00496C95" w:rsidRDefault="00496C95">
      <w:pPr>
        <w:pStyle w:val="Colloquy"/>
        <w:spacing w:line="287" w:lineRule="atLeast"/>
        <w:ind w:right="-473"/>
      </w:pPr>
    </w:p>
    <w:p w14:paraId="1F16D836" w14:textId="77777777" w:rsidR="00496C95" w:rsidRDefault="00496C95">
      <w:pPr>
        <w:pStyle w:val="Question"/>
        <w:spacing w:line="287" w:lineRule="atLeast"/>
        <w:ind w:right="-473"/>
      </w:pPr>
      <w:r>
        <w:rPr>
          <w:b/>
          <w:bCs/>
        </w:rPr>
        <w:t>Q.  Obviously your game's in really good shape. What have you been doing specifically to keep it in good shape?</w:t>
      </w:r>
    </w:p>
    <w:p w14:paraId="4A714A96" w14:textId="77777777" w:rsidR="00496C95" w:rsidRDefault="00496C95">
      <w:pPr>
        <w:pStyle w:val="Question"/>
        <w:spacing w:line="287" w:lineRule="atLeast"/>
        <w:ind w:right="-473"/>
      </w:pPr>
    </w:p>
    <w:p w14:paraId="77473474" w14:textId="77777777" w:rsidR="00496C95" w:rsidRDefault="00496C95">
      <w:pPr>
        <w:pStyle w:val="Colloquy"/>
        <w:spacing w:line="287" w:lineRule="atLeast"/>
        <w:ind w:right="-473"/>
      </w:pPr>
      <w:r>
        <w:rPr>
          <w:b/>
          <w:bCs/>
        </w:rPr>
        <w:t xml:space="preserve">STEWART CINK:  </w:t>
      </w:r>
      <w:r>
        <w:t xml:space="preserve">Well, like always, working on speed and efficiency with my swing with my </w:t>
      </w:r>
      <w:r>
        <w:lastRenderedPageBreak/>
        <w:t xml:space="preserve">coaching staff has just been, it's always in the forefront. </w:t>
      </w:r>
    </w:p>
    <w:p w14:paraId="01B44FCA" w14:textId="77777777" w:rsidR="00496C95" w:rsidRDefault="00496C95">
      <w:pPr>
        <w:pStyle w:val="Colloquy"/>
        <w:spacing w:line="287" w:lineRule="atLeast"/>
        <w:ind w:right="-473"/>
      </w:pPr>
    </w:p>
    <w:p w14:paraId="7D659F6B" w14:textId="77777777" w:rsidR="00496C95" w:rsidRDefault="00496C95">
      <w:pPr>
        <w:pStyle w:val="ContinCol"/>
        <w:spacing w:line="287" w:lineRule="atLeast"/>
        <w:ind w:right="-473"/>
      </w:pPr>
      <w:r>
        <w:t>But me, I think the key is always like where my heart is as far as like how much importance I'm putting on results versus how much importance I'm putting on process and doing things I know I can control. When I'm in that control </w:t>
      </w:r>
      <w:r>
        <w:noBreakHyphen/>
      </w:r>
      <w:r>
        <w:noBreakHyphen/>
        <w:t xml:space="preserve"> my control's in the right place, I'm pretty good at golf. On the other hand, like all of us, when I'm a little bit more overwhelmed by results and the impact for the meaning, then I tend to not be as efficient. That's really how the ship either floats or it sinks.</w:t>
      </w:r>
    </w:p>
    <w:p w14:paraId="3EA1BE11" w14:textId="77777777" w:rsidR="00496C95" w:rsidRDefault="00496C95">
      <w:pPr>
        <w:pStyle w:val="ContinCol"/>
        <w:spacing w:line="287" w:lineRule="atLeast"/>
        <w:ind w:right="-473"/>
      </w:pPr>
    </w:p>
    <w:p w14:paraId="5E0555D6" w14:textId="77777777" w:rsidR="00496C95" w:rsidRDefault="00496C95">
      <w:pPr>
        <w:pStyle w:val="Question"/>
        <w:spacing w:line="287" w:lineRule="atLeast"/>
        <w:ind w:right="-473"/>
      </w:pPr>
      <w:r>
        <w:rPr>
          <w:b/>
          <w:bCs/>
        </w:rPr>
        <w:t>Q.  It might be a little bit sensitive, but can I ask you something about the Ryder Cup? What do you think of Keegan's selections and how do you think the U.S. team will shape up this year next to the European team and their selections?</w:t>
      </w:r>
    </w:p>
    <w:p w14:paraId="0DBACD69" w14:textId="77777777" w:rsidR="00496C95" w:rsidRDefault="00496C95">
      <w:pPr>
        <w:pStyle w:val="Question"/>
        <w:spacing w:line="287" w:lineRule="atLeast"/>
        <w:ind w:right="-473"/>
      </w:pPr>
    </w:p>
    <w:p w14:paraId="5266E061" w14:textId="77777777" w:rsidR="00496C95" w:rsidRDefault="00496C95">
      <w:pPr>
        <w:pStyle w:val="Colloquy"/>
        <w:spacing w:line="287" w:lineRule="atLeast"/>
        <w:ind w:right="-473"/>
      </w:pPr>
      <w:r>
        <w:rPr>
          <w:b/>
          <w:bCs/>
        </w:rPr>
        <w:t xml:space="preserve">STEWART CINK:  </w:t>
      </w:r>
      <w:r>
        <w:t xml:space="preserve">Well, first of all, I think both teams have kind of like an embarrassment of riches when it comes to the picks because you can't make a bad pick. I mean, there's too many good players. </w:t>
      </w:r>
    </w:p>
    <w:p w14:paraId="4FBABBA9" w14:textId="77777777" w:rsidR="00496C95" w:rsidRDefault="00496C95">
      <w:pPr>
        <w:pStyle w:val="Colloquy"/>
        <w:spacing w:line="287" w:lineRule="atLeast"/>
        <w:ind w:right="-473"/>
      </w:pPr>
    </w:p>
    <w:p w14:paraId="49BE14BE" w14:textId="77777777" w:rsidR="00496C95" w:rsidRDefault="00496C95">
      <w:pPr>
        <w:pStyle w:val="ContinCol"/>
        <w:spacing w:line="287" w:lineRule="atLeast"/>
        <w:ind w:right="-473"/>
      </w:pPr>
      <w:r>
        <w:t>I wasn't surprised that Keegan didn't pick himself although I think it would have been the right pick for him to pick himself because he's one of the best 12 players in my opinion, but I completely understand because that's a very unique situation to be in.</w:t>
      </w:r>
    </w:p>
    <w:p w14:paraId="1C2E8867" w14:textId="77777777" w:rsidR="00496C95" w:rsidRDefault="00496C95">
      <w:pPr>
        <w:pStyle w:val="ContinCol"/>
        <w:spacing w:line="287" w:lineRule="atLeast"/>
        <w:ind w:right="-473"/>
      </w:pPr>
    </w:p>
    <w:p w14:paraId="4033A6EB" w14:textId="77777777" w:rsidR="00496C95" w:rsidRDefault="00496C95">
      <w:pPr>
        <w:pStyle w:val="ContinCol"/>
        <w:spacing w:line="287" w:lineRule="atLeast"/>
        <w:ind w:right="-473"/>
      </w:pPr>
      <w:r>
        <w:t xml:space="preserve">The European team it looks like doesn't have to change the caddie bibs from last time because they have the same last names. They have one interchangeable part and they're all related, the two brothers. </w:t>
      </w:r>
    </w:p>
    <w:p w14:paraId="18975480" w14:textId="77777777" w:rsidR="00496C95" w:rsidRDefault="00496C95">
      <w:pPr>
        <w:pStyle w:val="ContinCol"/>
        <w:spacing w:line="287" w:lineRule="atLeast"/>
        <w:ind w:right="-473"/>
      </w:pPr>
    </w:p>
    <w:p w14:paraId="00915EC9" w14:textId="77777777" w:rsidR="00496C95" w:rsidRDefault="00496C95">
      <w:pPr>
        <w:pStyle w:val="ContinCol"/>
        <w:spacing w:line="287" w:lineRule="atLeast"/>
        <w:ind w:right="-473"/>
      </w:pPr>
      <w:r>
        <w:t>So they were really good last time and they beat us soundly. This time the only difference is going to be we're on our soil. And New York is a melting pot of world cultures, so it will be interesting to see how much U.S. support there is there because there's also going to be a lot of European support. It's easy to get to, a lot of Europeans live in New York City and the surrounding area. So it will be interesting. I still like our chances because of the home and away thing is just really powerful.</w:t>
      </w:r>
    </w:p>
    <w:p w14:paraId="63EE05E8" w14:textId="77777777" w:rsidR="00496C95" w:rsidRDefault="00496C95">
      <w:pPr>
        <w:pStyle w:val="ContinCol"/>
        <w:spacing w:line="287" w:lineRule="atLeast"/>
        <w:ind w:right="-473"/>
      </w:pPr>
    </w:p>
    <w:p w14:paraId="3D657AA9" w14:textId="77777777" w:rsidR="00496C95" w:rsidRDefault="00496C95">
      <w:pPr>
        <w:pStyle w:val="Question"/>
        <w:spacing w:line="287" w:lineRule="atLeast"/>
        <w:ind w:right="-473"/>
      </w:pPr>
      <w:r>
        <w:rPr>
          <w:b/>
          <w:bCs/>
        </w:rPr>
        <w:t>Q.  Can you just explain to us like how determined you are to get those victories in the next few weeks to keep winning like you've been winning?</w:t>
      </w:r>
    </w:p>
    <w:p w14:paraId="791F817A" w14:textId="77777777" w:rsidR="00496C95" w:rsidRDefault="00496C95">
      <w:pPr>
        <w:pStyle w:val="Question"/>
        <w:spacing w:line="287" w:lineRule="atLeast"/>
        <w:ind w:right="-473"/>
      </w:pPr>
    </w:p>
    <w:p w14:paraId="48B72E97" w14:textId="77777777" w:rsidR="00496C95" w:rsidRDefault="00496C95">
      <w:pPr>
        <w:pStyle w:val="Colloquy"/>
        <w:spacing w:line="287" w:lineRule="atLeast"/>
        <w:ind w:right="-473"/>
      </w:pPr>
      <w:r>
        <w:rPr>
          <w:b/>
          <w:bCs/>
        </w:rPr>
        <w:t xml:space="preserve">STEWART CINK:  </w:t>
      </w:r>
      <w:r>
        <w:t xml:space="preserve">Well, when you state that you want to win the Schwab Cup and you're not in first place, you've got work to do. </w:t>
      </w:r>
    </w:p>
    <w:p w14:paraId="368327B4" w14:textId="77777777" w:rsidR="00496C95" w:rsidRDefault="00496C95">
      <w:pPr>
        <w:pStyle w:val="Colloquy"/>
        <w:spacing w:line="287" w:lineRule="atLeast"/>
        <w:ind w:right="-473"/>
      </w:pPr>
    </w:p>
    <w:p w14:paraId="6096FDDA" w14:textId="77777777" w:rsidR="00496C95" w:rsidRDefault="00496C95">
      <w:pPr>
        <w:pStyle w:val="ContinCol"/>
        <w:spacing w:line="287" w:lineRule="atLeast"/>
        <w:ind w:right="-473"/>
      </w:pPr>
      <w:r>
        <w:t xml:space="preserve">I think it's a fun challenge to know that we have, what, seven tournaments, eight tournaments left, six tournaments, whatever, and know that my back's kind of against the wall in a way. I'm not in 100th place, but I want one thing and that's to win the Schwab Cup and the only way to do that is to really play well. </w:t>
      </w:r>
    </w:p>
    <w:p w14:paraId="1B958FC1" w14:textId="77777777" w:rsidR="00496C95" w:rsidRDefault="00496C95">
      <w:pPr>
        <w:pStyle w:val="ContinCol"/>
        <w:spacing w:line="287" w:lineRule="atLeast"/>
        <w:ind w:right="-473"/>
      </w:pPr>
    </w:p>
    <w:p w14:paraId="53B8A6BE" w14:textId="77777777" w:rsidR="00496C95" w:rsidRDefault="00496C95">
      <w:pPr>
        <w:pStyle w:val="ContinCol"/>
        <w:spacing w:line="287" w:lineRule="atLeast"/>
        <w:ind w:right="-473"/>
      </w:pPr>
      <w:r>
        <w:t xml:space="preserve">And I've played with Miguel a lot this year, he's not going anywhere. I wouldn't be shocked at all to see him win three or four more times and that doesn't leave a lot for the rest of us to </w:t>
      </w:r>
      <w:r>
        <w:lastRenderedPageBreak/>
        <w:t xml:space="preserve">win to catch up with him. </w:t>
      </w:r>
    </w:p>
    <w:p w14:paraId="6DE1B9BC" w14:textId="77777777" w:rsidR="00496C95" w:rsidRDefault="00496C95">
      <w:pPr>
        <w:pStyle w:val="ContinCol"/>
        <w:spacing w:line="287" w:lineRule="atLeast"/>
        <w:ind w:right="-473"/>
      </w:pPr>
    </w:p>
    <w:p w14:paraId="079F6506" w14:textId="77777777" w:rsidR="00496C95" w:rsidRDefault="00496C95">
      <w:pPr>
        <w:pStyle w:val="ContinCol"/>
        <w:spacing w:line="287" w:lineRule="atLeast"/>
        <w:ind w:right="-473"/>
      </w:pPr>
      <w:r>
        <w:t>I took advantage of him not playing at Ally and got a win there, which is basically like a free win for me because he got nothing. So that was great for me, but I'm still way behind so I've got to keep working and keep going and that's what I'm going to do.</w:t>
      </w:r>
    </w:p>
    <w:p w14:paraId="783A9636" w14:textId="69852207" w:rsidR="00EB3D21" w:rsidRPr="00EB3D21" w:rsidRDefault="00EB3D21" w:rsidP="002A46B9">
      <w:pPr>
        <w:tabs>
          <w:tab w:val="left" w:pos="1525"/>
        </w:tabs>
        <w:rPr>
          <w:rFonts w:ascii="Courier New" w:hAnsi="Courier New" w:cs="Courier New"/>
        </w:rPr>
      </w:pPr>
    </w:p>
    <w:sectPr w:rsidR="00EB3D21" w:rsidRPr="00EB3D21" w:rsidSect="002243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DA6E" w14:textId="77777777" w:rsidR="00CB0718" w:rsidRDefault="00CB0718" w:rsidP="0022439F">
      <w:r>
        <w:separator/>
      </w:r>
    </w:p>
  </w:endnote>
  <w:endnote w:type="continuationSeparator" w:id="0">
    <w:p w14:paraId="612A4226" w14:textId="77777777" w:rsidR="00CB0718" w:rsidRDefault="00CB0718"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FD50" w14:textId="77777777" w:rsidR="00CF241B" w:rsidRDefault="00CF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38C47F11" w:rsidR="0022439F" w:rsidRPr="0022439F" w:rsidRDefault="00CF241B">
        <w:pPr>
          <w:pStyle w:val="Footer"/>
          <w:jc w:val="right"/>
          <w:rPr>
            <w:rFonts w:ascii="Times New Roman" w:hAnsi="Times New Roman" w:cs="Times New Roman"/>
          </w:rPr>
        </w:pPr>
        <w:r>
          <w:rPr>
            <w:rFonts w:ascii="Times New Roman" w:hAnsi="Times New Roman" w:cs="Times New Roman"/>
            <w:noProof/>
            <w:sz w:val="24"/>
            <w:szCs w:val="24"/>
          </w:rPr>
          <w:drawing>
            <wp:anchor distT="0" distB="0" distL="114300" distR="114300" simplePos="0" relativeHeight="251658240" behindDoc="1" locked="0" layoutInCell="1" allowOverlap="1" wp14:anchorId="3C4FF874" wp14:editId="20836A40">
              <wp:simplePos x="0" y="0"/>
              <wp:positionH relativeFrom="column">
                <wp:posOffset>2736850</wp:posOffset>
              </wp:positionH>
              <wp:positionV relativeFrom="paragraph">
                <wp:posOffset>-45291</wp:posOffset>
              </wp:positionV>
              <wp:extent cx="466344" cy="475488"/>
              <wp:effectExtent l="0" t="0" r="3810"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66344" cy="475488"/>
                      </a:xfrm>
                      <a:prstGeom prst="rect">
                        <a:avLst/>
                      </a:prstGeom>
                    </pic:spPr>
                  </pic:pic>
                </a:graphicData>
              </a:graphic>
              <wp14:sizeRelH relativeFrom="margin">
                <wp14:pctWidth>0</wp14:pctWidth>
              </wp14:sizeRelH>
              <wp14:sizeRelV relativeFrom="margin">
                <wp14:pctHeight>0</wp14:pctHeight>
              </wp14:sizeRelV>
            </wp:anchor>
          </w:drawing>
        </w:r>
        <w:r w:rsidR="0022439F" w:rsidRPr="0022439F">
          <w:rPr>
            <w:rFonts w:ascii="Times New Roman" w:hAnsi="Times New Roman" w:cs="Times New Roman"/>
          </w:rPr>
          <w:fldChar w:fldCharType="begin"/>
        </w:r>
        <w:r w:rsidR="0022439F" w:rsidRPr="0022439F">
          <w:rPr>
            <w:rFonts w:ascii="Times New Roman" w:hAnsi="Times New Roman" w:cs="Times New Roman"/>
          </w:rPr>
          <w:instrText xml:space="preserve"> PAGE   \* MERGEFORMAT </w:instrText>
        </w:r>
        <w:r w:rsidR="0022439F" w:rsidRPr="0022439F">
          <w:rPr>
            <w:rFonts w:ascii="Times New Roman" w:hAnsi="Times New Roman" w:cs="Times New Roman"/>
          </w:rPr>
          <w:fldChar w:fldCharType="separate"/>
        </w:r>
        <w:r w:rsidR="009E1A0D">
          <w:rPr>
            <w:rFonts w:ascii="Times New Roman" w:hAnsi="Times New Roman" w:cs="Times New Roman"/>
            <w:noProof/>
          </w:rPr>
          <w:t>2</w:t>
        </w:r>
        <w:r w:rsidR="0022439F" w:rsidRPr="0022439F">
          <w:rPr>
            <w:rFonts w:ascii="Times New Roman" w:hAnsi="Times New Roman" w:cs="Times New Roman"/>
            <w:noProof/>
          </w:rPr>
          <w:fldChar w:fldCharType="end"/>
        </w:r>
      </w:p>
    </w:sdtContent>
  </w:sdt>
  <w:p w14:paraId="7F4B3038" w14:textId="0E7850E8" w:rsidR="0022439F" w:rsidRPr="0022439F" w:rsidRDefault="0022439F" w:rsidP="006C4E46">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6BFD" w14:textId="77777777" w:rsidR="00CF241B" w:rsidRDefault="00CF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5B71" w14:textId="77777777" w:rsidR="00CB0718" w:rsidRDefault="00CB0718" w:rsidP="0022439F">
      <w:r>
        <w:separator/>
      </w:r>
    </w:p>
  </w:footnote>
  <w:footnote w:type="continuationSeparator" w:id="0">
    <w:p w14:paraId="5891E9FA" w14:textId="77777777" w:rsidR="00CB0718" w:rsidRDefault="00CB0718" w:rsidP="0022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8C9" w14:textId="77777777" w:rsidR="00CF241B" w:rsidRDefault="00CF2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DCA1" w14:textId="77777777" w:rsidR="00CF241B" w:rsidRDefault="00CF2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0BCB" w14:textId="77777777" w:rsidR="00CF241B" w:rsidRDefault="00CF2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039AC"/>
    <w:rsid w:val="00012202"/>
    <w:rsid w:val="0002348F"/>
    <w:rsid w:val="0002355E"/>
    <w:rsid w:val="00026355"/>
    <w:rsid w:val="00034CA6"/>
    <w:rsid w:val="00042A6F"/>
    <w:rsid w:val="00050ADA"/>
    <w:rsid w:val="00054364"/>
    <w:rsid w:val="0005709F"/>
    <w:rsid w:val="00061D47"/>
    <w:rsid w:val="00065AFA"/>
    <w:rsid w:val="0006678D"/>
    <w:rsid w:val="00066912"/>
    <w:rsid w:val="00074E7C"/>
    <w:rsid w:val="000758C8"/>
    <w:rsid w:val="000853F7"/>
    <w:rsid w:val="0009039E"/>
    <w:rsid w:val="00090BD9"/>
    <w:rsid w:val="000925D5"/>
    <w:rsid w:val="000951CE"/>
    <w:rsid w:val="000A0C88"/>
    <w:rsid w:val="000A26E3"/>
    <w:rsid w:val="000B1898"/>
    <w:rsid w:val="000C0651"/>
    <w:rsid w:val="000C4712"/>
    <w:rsid w:val="000C51ED"/>
    <w:rsid w:val="000C6245"/>
    <w:rsid w:val="000E18E0"/>
    <w:rsid w:val="000E42E1"/>
    <w:rsid w:val="000E51EF"/>
    <w:rsid w:val="000F37A6"/>
    <w:rsid w:val="001006BB"/>
    <w:rsid w:val="0010100B"/>
    <w:rsid w:val="0010371E"/>
    <w:rsid w:val="00104608"/>
    <w:rsid w:val="001048ED"/>
    <w:rsid w:val="00110A61"/>
    <w:rsid w:val="001164E1"/>
    <w:rsid w:val="00121299"/>
    <w:rsid w:val="001323A4"/>
    <w:rsid w:val="001417EA"/>
    <w:rsid w:val="00141FA3"/>
    <w:rsid w:val="001549E5"/>
    <w:rsid w:val="00156479"/>
    <w:rsid w:val="00163D03"/>
    <w:rsid w:val="00171CB8"/>
    <w:rsid w:val="00173901"/>
    <w:rsid w:val="00176387"/>
    <w:rsid w:val="00183AA6"/>
    <w:rsid w:val="001864F6"/>
    <w:rsid w:val="001A1AAC"/>
    <w:rsid w:val="001A276E"/>
    <w:rsid w:val="001A2C0B"/>
    <w:rsid w:val="001A45CD"/>
    <w:rsid w:val="001A661A"/>
    <w:rsid w:val="001A74BA"/>
    <w:rsid w:val="001C3590"/>
    <w:rsid w:val="001C36C2"/>
    <w:rsid w:val="001D0102"/>
    <w:rsid w:val="001D6736"/>
    <w:rsid w:val="001E32F4"/>
    <w:rsid w:val="001E3B98"/>
    <w:rsid w:val="001E48D0"/>
    <w:rsid w:val="001F0D4A"/>
    <w:rsid w:val="001F246F"/>
    <w:rsid w:val="001F5522"/>
    <w:rsid w:val="001F61C7"/>
    <w:rsid w:val="001F6963"/>
    <w:rsid w:val="001F7F6B"/>
    <w:rsid w:val="002007D4"/>
    <w:rsid w:val="00202A73"/>
    <w:rsid w:val="00203E99"/>
    <w:rsid w:val="002074AD"/>
    <w:rsid w:val="00207F7F"/>
    <w:rsid w:val="00211566"/>
    <w:rsid w:val="002160D8"/>
    <w:rsid w:val="00223F0C"/>
    <w:rsid w:val="0022439F"/>
    <w:rsid w:val="002262C0"/>
    <w:rsid w:val="0023750B"/>
    <w:rsid w:val="0024363C"/>
    <w:rsid w:val="00245117"/>
    <w:rsid w:val="00245482"/>
    <w:rsid w:val="00246546"/>
    <w:rsid w:val="002466AC"/>
    <w:rsid w:val="002475D2"/>
    <w:rsid w:val="002600D9"/>
    <w:rsid w:val="0026774C"/>
    <w:rsid w:val="002707D9"/>
    <w:rsid w:val="00272680"/>
    <w:rsid w:val="00272C8A"/>
    <w:rsid w:val="002823CF"/>
    <w:rsid w:val="002913A6"/>
    <w:rsid w:val="00292B97"/>
    <w:rsid w:val="00293DC5"/>
    <w:rsid w:val="002A0217"/>
    <w:rsid w:val="002A0F33"/>
    <w:rsid w:val="002A2EDB"/>
    <w:rsid w:val="002A46B9"/>
    <w:rsid w:val="002B2396"/>
    <w:rsid w:val="002B3153"/>
    <w:rsid w:val="002C4C01"/>
    <w:rsid w:val="002D136F"/>
    <w:rsid w:val="002D264B"/>
    <w:rsid w:val="002D3210"/>
    <w:rsid w:val="002D5412"/>
    <w:rsid w:val="002E1303"/>
    <w:rsid w:val="002E1E85"/>
    <w:rsid w:val="002F0D82"/>
    <w:rsid w:val="002F246D"/>
    <w:rsid w:val="002F37A1"/>
    <w:rsid w:val="002F5F0B"/>
    <w:rsid w:val="00304486"/>
    <w:rsid w:val="00307EBA"/>
    <w:rsid w:val="003179F9"/>
    <w:rsid w:val="00323891"/>
    <w:rsid w:val="00324662"/>
    <w:rsid w:val="00324740"/>
    <w:rsid w:val="00331591"/>
    <w:rsid w:val="003536FB"/>
    <w:rsid w:val="003632DC"/>
    <w:rsid w:val="0036593D"/>
    <w:rsid w:val="0036651C"/>
    <w:rsid w:val="00380AD7"/>
    <w:rsid w:val="00383ADD"/>
    <w:rsid w:val="003858C0"/>
    <w:rsid w:val="00394A43"/>
    <w:rsid w:val="003B642C"/>
    <w:rsid w:val="003B788E"/>
    <w:rsid w:val="003D48FB"/>
    <w:rsid w:val="003E1E3F"/>
    <w:rsid w:val="003E324D"/>
    <w:rsid w:val="003E3D1F"/>
    <w:rsid w:val="003E7A61"/>
    <w:rsid w:val="003F6761"/>
    <w:rsid w:val="003F793C"/>
    <w:rsid w:val="003F7B5E"/>
    <w:rsid w:val="00401F25"/>
    <w:rsid w:val="004106F5"/>
    <w:rsid w:val="0041493C"/>
    <w:rsid w:val="004217C4"/>
    <w:rsid w:val="00426C5E"/>
    <w:rsid w:val="00432468"/>
    <w:rsid w:val="004354F8"/>
    <w:rsid w:val="004407EC"/>
    <w:rsid w:val="00445C4B"/>
    <w:rsid w:val="00447941"/>
    <w:rsid w:val="00454A83"/>
    <w:rsid w:val="004551A0"/>
    <w:rsid w:val="004619BF"/>
    <w:rsid w:val="00462B7D"/>
    <w:rsid w:val="004642C3"/>
    <w:rsid w:val="00465619"/>
    <w:rsid w:val="00466B9D"/>
    <w:rsid w:val="00474EA4"/>
    <w:rsid w:val="004941F6"/>
    <w:rsid w:val="00494677"/>
    <w:rsid w:val="004950D2"/>
    <w:rsid w:val="00496C95"/>
    <w:rsid w:val="004B1272"/>
    <w:rsid w:val="004B360A"/>
    <w:rsid w:val="004B430B"/>
    <w:rsid w:val="004B5348"/>
    <w:rsid w:val="004B668B"/>
    <w:rsid w:val="004C67A7"/>
    <w:rsid w:val="004C68BD"/>
    <w:rsid w:val="004E0BA1"/>
    <w:rsid w:val="004E2525"/>
    <w:rsid w:val="004F3629"/>
    <w:rsid w:val="004F4EC9"/>
    <w:rsid w:val="00502D1C"/>
    <w:rsid w:val="00503D17"/>
    <w:rsid w:val="00511324"/>
    <w:rsid w:val="0051417E"/>
    <w:rsid w:val="00514274"/>
    <w:rsid w:val="005164BA"/>
    <w:rsid w:val="005169D6"/>
    <w:rsid w:val="005209E6"/>
    <w:rsid w:val="005275AD"/>
    <w:rsid w:val="005323ED"/>
    <w:rsid w:val="00535926"/>
    <w:rsid w:val="00535EB2"/>
    <w:rsid w:val="0053738A"/>
    <w:rsid w:val="005414A5"/>
    <w:rsid w:val="00541986"/>
    <w:rsid w:val="00542ED1"/>
    <w:rsid w:val="0055108A"/>
    <w:rsid w:val="005541DF"/>
    <w:rsid w:val="00554B1B"/>
    <w:rsid w:val="00557E1D"/>
    <w:rsid w:val="00560774"/>
    <w:rsid w:val="005634BB"/>
    <w:rsid w:val="0056692A"/>
    <w:rsid w:val="00566E6E"/>
    <w:rsid w:val="00571DCB"/>
    <w:rsid w:val="0057399A"/>
    <w:rsid w:val="00574BFD"/>
    <w:rsid w:val="00577170"/>
    <w:rsid w:val="005836AF"/>
    <w:rsid w:val="00584BAD"/>
    <w:rsid w:val="00585655"/>
    <w:rsid w:val="00586A2B"/>
    <w:rsid w:val="00591763"/>
    <w:rsid w:val="00591FF1"/>
    <w:rsid w:val="00593063"/>
    <w:rsid w:val="00597BBC"/>
    <w:rsid w:val="005A07B6"/>
    <w:rsid w:val="005A6F51"/>
    <w:rsid w:val="005B44EB"/>
    <w:rsid w:val="005C0B0E"/>
    <w:rsid w:val="005C191C"/>
    <w:rsid w:val="005C3CB1"/>
    <w:rsid w:val="005D05B6"/>
    <w:rsid w:val="005D1318"/>
    <w:rsid w:val="005E3E42"/>
    <w:rsid w:val="005F2CA7"/>
    <w:rsid w:val="005F3E6A"/>
    <w:rsid w:val="005F7C00"/>
    <w:rsid w:val="005F7CA7"/>
    <w:rsid w:val="00603AC7"/>
    <w:rsid w:val="006107D0"/>
    <w:rsid w:val="00614BB1"/>
    <w:rsid w:val="00623A22"/>
    <w:rsid w:val="006412D5"/>
    <w:rsid w:val="006440AA"/>
    <w:rsid w:val="006456EF"/>
    <w:rsid w:val="00645A4C"/>
    <w:rsid w:val="00646559"/>
    <w:rsid w:val="00646AF3"/>
    <w:rsid w:val="0065210F"/>
    <w:rsid w:val="00656AEA"/>
    <w:rsid w:val="00660EB3"/>
    <w:rsid w:val="00675F2D"/>
    <w:rsid w:val="00676635"/>
    <w:rsid w:val="00677503"/>
    <w:rsid w:val="006819EC"/>
    <w:rsid w:val="00685D40"/>
    <w:rsid w:val="0068693F"/>
    <w:rsid w:val="0069030E"/>
    <w:rsid w:val="006920CC"/>
    <w:rsid w:val="006B55F7"/>
    <w:rsid w:val="006C093B"/>
    <w:rsid w:val="006C2C74"/>
    <w:rsid w:val="006C4E46"/>
    <w:rsid w:val="006C7C48"/>
    <w:rsid w:val="006D5613"/>
    <w:rsid w:val="006E35B2"/>
    <w:rsid w:val="006F7F7C"/>
    <w:rsid w:val="00704AFB"/>
    <w:rsid w:val="00715B05"/>
    <w:rsid w:val="00715C9B"/>
    <w:rsid w:val="00722AC7"/>
    <w:rsid w:val="00725215"/>
    <w:rsid w:val="0072635F"/>
    <w:rsid w:val="0074257E"/>
    <w:rsid w:val="00747AB7"/>
    <w:rsid w:val="007544DE"/>
    <w:rsid w:val="007566F4"/>
    <w:rsid w:val="0076131F"/>
    <w:rsid w:val="00763C3C"/>
    <w:rsid w:val="007724E0"/>
    <w:rsid w:val="007767AD"/>
    <w:rsid w:val="00776847"/>
    <w:rsid w:val="00782F4C"/>
    <w:rsid w:val="00792498"/>
    <w:rsid w:val="007A0407"/>
    <w:rsid w:val="007A0DAA"/>
    <w:rsid w:val="007A10AD"/>
    <w:rsid w:val="007A7C69"/>
    <w:rsid w:val="007D5827"/>
    <w:rsid w:val="007D786E"/>
    <w:rsid w:val="007E0109"/>
    <w:rsid w:val="007E0253"/>
    <w:rsid w:val="007E6FB3"/>
    <w:rsid w:val="007F00B5"/>
    <w:rsid w:val="007F01A6"/>
    <w:rsid w:val="007F12D7"/>
    <w:rsid w:val="007F383B"/>
    <w:rsid w:val="007F77E1"/>
    <w:rsid w:val="008010B5"/>
    <w:rsid w:val="00807DE4"/>
    <w:rsid w:val="00815047"/>
    <w:rsid w:val="00817A39"/>
    <w:rsid w:val="008235FC"/>
    <w:rsid w:val="00823D74"/>
    <w:rsid w:val="00824AF4"/>
    <w:rsid w:val="00833F69"/>
    <w:rsid w:val="00840F21"/>
    <w:rsid w:val="0084222B"/>
    <w:rsid w:val="008422B4"/>
    <w:rsid w:val="00843800"/>
    <w:rsid w:val="0085312C"/>
    <w:rsid w:val="00865CC3"/>
    <w:rsid w:val="0087245C"/>
    <w:rsid w:val="00886ED0"/>
    <w:rsid w:val="00896805"/>
    <w:rsid w:val="008A014D"/>
    <w:rsid w:val="008A233A"/>
    <w:rsid w:val="008A537A"/>
    <w:rsid w:val="008B05EE"/>
    <w:rsid w:val="008B1089"/>
    <w:rsid w:val="008D717C"/>
    <w:rsid w:val="008D7588"/>
    <w:rsid w:val="008E2E8F"/>
    <w:rsid w:val="008E3C12"/>
    <w:rsid w:val="008E69FA"/>
    <w:rsid w:val="008F57FE"/>
    <w:rsid w:val="0090105F"/>
    <w:rsid w:val="00907B3D"/>
    <w:rsid w:val="00916619"/>
    <w:rsid w:val="009176DC"/>
    <w:rsid w:val="0091795E"/>
    <w:rsid w:val="0092088E"/>
    <w:rsid w:val="00922845"/>
    <w:rsid w:val="009428D0"/>
    <w:rsid w:val="00951571"/>
    <w:rsid w:val="00955BD3"/>
    <w:rsid w:val="00957226"/>
    <w:rsid w:val="00960880"/>
    <w:rsid w:val="009624E2"/>
    <w:rsid w:val="00964029"/>
    <w:rsid w:val="009835FD"/>
    <w:rsid w:val="00992F23"/>
    <w:rsid w:val="009A3323"/>
    <w:rsid w:val="009A6115"/>
    <w:rsid w:val="009B4156"/>
    <w:rsid w:val="009B4D99"/>
    <w:rsid w:val="009C593D"/>
    <w:rsid w:val="009D240E"/>
    <w:rsid w:val="009E1A0D"/>
    <w:rsid w:val="009E4FED"/>
    <w:rsid w:val="009E6467"/>
    <w:rsid w:val="009E7E17"/>
    <w:rsid w:val="009F1BA3"/>
    <w:rsid w:val="009F2F2E"/>
    <w:rsid w:val="009F4514"/>
    <w:rsid w:val="00A0337C"/>
    <w:rsid w:val="00A05EA3"/>
    <w:rsid w:val="00A06667"/>
    <w:rsid w:val="00A12993"/>
    <w:rsid w:val="00A15D79"/>
    <w:rsid w:val="00A171DE"/>
    <w:rsid w:val="00A2545E"/>
    <w:rsid w:val="00A25625"/>
    <w:rsid w:val="00A2672B"/>
    <w:rsid w:val="00A34F55"/>
    <w:rsid w:val="00A3530B"/>
    <w:rsid w:val="00A3531D"/>
    <w:rsid w:val="00A36273"/>
    <w:rsid w:val="00A458E8"/>
    <w:rsid w:val="00A466F2"/>
    <w:rsid w:val="00A51F4D"/>
    <w:rsid w:val="00A54BC1"/>
    <w:rsid w:val="00A616C7"/>
    <w:rsid w:val="00A73964"/>
    <w:rsid w:val="00A81474"/>
    <w:rsid w:val="00A8182C"/>
    <w:rsid w:val="00A826A4"/>
    <w:rsid w:val="00A855A2"/>
    <w:rsid w:val="00A87780"/>
    <w:rsid w:val="00A87AE2"/>
    <w:rsid w:val="00A9127A"/>
    <w:rsid w:val="00A91E78"/>
    <w:rsid w:val="00A94307"/>
    <w:rsid w:val="00AA42C8"/>
    <w:rsid w:val="00AB123C"/>
    <w:rsid w:val="00AB1C40"/>
    <w:rsid w:val="00AB759D"/>
    <w:rsid w:val="00AC2EA6"/>
    <w:rsid w:val="00AC3A17"/>
    <w:rsid w:val="00AC43DD"/>
    <w:rsid w:val="00AC5211"/>
    <w:rsid w:val="00AC71A5"/>
    <w:rsid w:val="00AD202E"/>
    <w:rsid w:val="00AD4A40"/>
    <w:rsid w:val="00AE2DE8"/>
    <w:rsid w:val="00AE62B4"/>
    <w:rsid w:val="00AF1614"/>
    <w:rsid w:val="00B051C5"/>
    <w:rsid w:val="00B079EB"/>
    <w:rsid w:val="00B1031D"/>
    <w:rsid w:val="00B1090E"/>
    <w:rsid w:val="00B14885"/>
    <w:rsid w:val="00B15689"/>
    <w:rsid w:val="00B21247"/>
    <w:rsid w:val="00B215D1"/>
    <w:rsid w:val="00B26CF8"/>
    <w:rsid w:val="00B3051E"/>
    <w:rsid w:val="00B33741"/>
    <w:rsid w:val="00B4134B"/>
    <w:rsid w:val="00B46E1A"/>
    <w:rsid w:val="00B55F04"/>
    <w:rsid w:val="00B75DA4"/>
    <w:rsid w:val="00B90465"/>
    <w:rsid w:val="00B9095F"/>
    <w:rsid w:val="00B9191D"/>
    <w:rsid w:val="00B940D9"/>
    <w:rsid w:val="00BA43E2"/>
    <w:rsid w:val="00BB4F4A"/>
    <w:rsid w:val="00BB52A8"/>
    <w:rsid w:val="00BC1C29"/>
    <w:rsid w:val="00BC59ED"/>
    <w:rsid w:val="00BD527E"/>
    <w:rsid w:val="00BD743A"/>
    <w:rsid w:val="00BD7FEC"/>
    <w:rsid w:val="00BE03BC"/>
    <w:rsid w:val="00BE1788"/>
    <w:rsid w:val="00BE22FC"/>
    <w:rsid w:val="00BE3CD4"/>
    <w:rsid w:val="00BE400A"/>
    <w:rsid w:val="00BE431F"/>
    <w:rsid w:val="00BF0A2E"/>
    <w:rsid w:val="00BF4C90"/>
    <w:rsid w:val="00BF665F"/>
    <w:rsid w:val="00BF6963"/>
    <w:rsid w:val="00C0317D"/>
    <w:rsid w:val="00C047DE"/>
    <w:rsid w:val="00C0617F"/>
    <w:rsid w:val="00C069F7"/>
    <w:rsid w:val="00C11479"/>
    <w:rsid w:val="00C141D2"/>
    <w:rsid w:val="00C15F94"/>
    <w:rsid w:val="00C21ABC"/>
    <w:rsid w:val="00C2496F"/>
    <w:rsid w:val="00C3222B"/>
    <w:rsid w:val="00C330A1"/>
    <w:rsid w:val="00C34E7E"/>
    <w:rsid w:val="00C35761"/>
    <w:rsid w:val="00C37989"/>
    <w:rsid w:val="00C47BEB"/>
    <w:rsid w:val="00C50083"/>
    <w:rsid w:val="00C50DA2"/>
    <w:rsid w:val="00C52B8E"/>
    <w:rsid w:val="00C56A62"/>
    <w:rsid w:val="00C65765"/>
    <w:rsid w:val="00C732B3"/>
    <w:rsid w:val="00C74C02"/>
    <w:rsid w:val="00C76BAB"/>
    <w:rsid w:val="00C82F3C"/>
    <w:rsid w:val="00C8714E"/>
    <w:rsid w:val="00C9191F"/>
    <w:rsid w:val="00CA2154"/>
    <w:rsid w:val="00CA5D8E"/>
    <w:rsid w:val="00CA7250"/>
    <w:rsid w:val="00CA7E44"/>
    <w:rsid w:val="00CB0718"/>
    <w:rsid w:val="00CB0BA1"/>
    <w:rsid w:val="00CB17AD"/>
    <w:rsid w:val="00CB23F7"/>
    <w:rsid w:val="00CB246D"/>
    <w:rsid w:val="00CB285D"/>
    <w:rsid w:val="00CB3778"/>
    <w:rsid w:val="00CC4495"/>
    <w:rsid w:val="00CE46B4"/>
    <w:rsid w:val="00CF0373"/>
    <w:rsid w:val="00CF241B"/>
    <w:rsid w:val="00CF5EBA"/>
    <w:rsid w:val="00CF7840"/>
    <w:rsid w:val="00D01CB7"/>
    <w:rsid w:val="00D07E98"/>
    <w:rsid w:val="00D12464"/>
    <w:rsid w:val="00D140A3"/>
    <w:rsid w:val="00D22327"/>
    <w:rsid w:val="00D2290F"/>
    <w:rsid w:val="00D26959"/>
    <w:rsid w:val="00D3177D"/>
    <w:rsid w:val="00D330B2"/>
    <w:rsid w:val="00D369E6"/>
    <w:rsid w:val="00D36D9A"/>
    <w:rsid w:val="00D37514"/>
    <w:rsid w:val="00D401B4"/>
    <w:rsid w:val="00D40422"/>
    <w:rsid w:val="00D533EB"/>
    <w:rsid w:val="00D54E46"/>
    <w:rsid w:val="00D56F77"/>
    <w:rsid w:val="00D60EBD"/>
    <w:rsid w:val="00D61F27"/>
    <w:rsid w:val="00D70EC5"/>
    <w:rsid w:val="00D72D87"/>
    <w:rsid w:val="00D73A6C"/>
    <w:rsid w:val="00D7696C"/>
    <w:rsid w:val="00D81021"/>
    <w:rsid w:val="00D812FD"/>
    <w:rsid w:val="00D8596C"/>
    <w:rsid w:val="00D91036"/>
    <w:rsid w:val="00D9134B"/>
    <w:rsid w:val="00D93B0F"/>
    <w:rsid w:val="00D9402A"/>
    <w:rsid w:val="00DB389D"/>
    <w:rsid w:val="00DC1DF9"/>
    <w:rsid w:val="00DC43FA"/>
    <w:rsid w:val="00DC4BB9"/>
    <w:rsid w:val="00DC6310"/>
    <w:rsid w:val="00DD0E11"/>
    <w:rsid w:val="00DD10B7"/>
    <w:rsid w:val="00DD17C5"/>
    <w:rsid w:val="00DE2169"/>
    <w:rsid w:val="00DE616B"/>
    <w:rsid w:val="00DE63C6"/>
    <w:rsid w:val="00DE6702"/>
    <w:rsid w:val="00DF4C13"/>
    <w:rsid w:val="00DF4F08"/>
    <w:rsid w:val="00E025BB"/>
    <w:rsid w:val="00E13B68"/>
    <w:rsid w:val="00E13D00"/>
    <w:rsid w:val="00E13E53"/>
    <w:rsid w:val="00E1729C"/>
    <w:rsid w:val="00E2050B"/>
    <w:rsid w:val="00E27CEE"/>
    <w:rsid w:val="00E36C94"/>
    <w:rsid w:val="00E4031C"/>
    <w:rsid w:val="00E50E5F"/>
    <w:rsid w:val="00E54DE4"/>
    <w:rsid w:val="00E5797F"/>
    <w:rsid w:val="00E57D96"/>
    <w:rsid w:val="00E65B91"/>
    <w:rsid w:val="00E66BF8"/>
    <w:rsid w:val="00E67829"/>
    <w:rsid w:val="00E67FE3"/>
    <w:rsid w:val="00E749C2"/>
    <w:rsid w:val="00E7665B"/>
    <w:rsid w:val="00E8583C"/>
    <w:rsid w:val="00E87451"/>
    <w:rsid w:val="00E87D24"/>
    <w:rsid w:val="00E92135"/>
    <w:rsid w:val="00E9629A"/>
    <w:rsid w:val="00E962B4"/>
    <w:rsid w:val="00E96373"/>
    <w:rsid w:val="00EA4930"/>
    <w:rsid w:val="00EA63F1"/>
    <w:rsid w:val="00EB1CED"/>
    <w:rsid w:val="00EB3D21"/>
    <w:rsid w:val="00EB4518"/>
    <w:rsid w:val="00EB713D"/>
    <w:rsid w:val="00EC3A84"/>
    <w:rsid w:val="00EC59AB"/>
    <w:rsid w:val="00EC765E"/>
    <w:rsid w:val="00ED2145"/>
    <w:rsid w:val="00ED57E7"/>
    <w:rsid w:val="00EE41F3"/>
    <w:rsid w:val="00EE4D5A"/>
    <w:rsid w:val="00EE65BF"/>
    <w:rsid w:val="00EF0898"/>
    <w:rsid w:val="00EF26F9"/>
    <w:rsid w:val="00EF2CDE"/>
    <w:rsid w:val="00EF5750"/>
    <w:rsid w:val="00F02EAF"/>
    <w:rsid w:val="00F13612"/>
    <w:rsid w:val="00F156C1"/>
    <w:rsid w:val="00F24559"/>
    <w:rsid w:val="00F279F4"/>
    <w:rsid w:val="00F44582"/>
    <w:rsid w:val="00F556DF"/>
    <w:rsid w:val="00F61683"/>
    <w:rsid w:val="00F617D1"/>
    <w:rsid w:val="00F619FF"/>
    <w:rsid w:val="00F67D43"/>
    <w:rsid w:val="00F71EB4"/>
    <w:rsid w:val="00F7481D"/>
    <w:rsid w:val="00F7756A"/>
    <w:rsid w:val="00F8070F"/>
    <w:rsid w:val="00F90CB0"/>
    <w:rsid w:val="00F9364A"/>
    <w:rsid w:val="00FA3343"/>
    <w:rsid w:val="00FB2271"/>
    <w:rsid w:val="00FB247D"/>
    <w:rsid w:val="00FB73B4"/>
    <w:rsid w:val="00FC0F0E"/>
    <w:rsid w:val="00FC541F"/>
    <w:rsid w:val="00FC5A38"/>
    <w:rsid w:val="00FC7BC6"/>
    <w:rsid w:val="00FD523B"/>
    <w:rsid w:val="00FD789C"/>
    <w:rsid w:val="00FE08B5"/>
    <w:rsid w:val="00FE3F33"/>
    <w:rsid w:val="00FE4CE3"/>
    <w:rsid w:val="00FE7827"/>
    <w:rsid w:val="00FE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1291"/>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0</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4</cp:revision>
  <cp:lastPrinted>2022-08-10T19:44:00Z</cp:lastPrinted>
  <dcterms:created xsi:type="dcterms:W3CDTF">2025-09-04T13:57:00Z</dcterms:created>
  <dcterms:modified xsi:type="dcterms:W3CDTF">2025-09-04T16:50:00Z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