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2661" w14:textId="053C54D2" w:rsidR="00F7481D" w:rsidRDefault="003739D6" w:rsidP="00183AA6">
      <w:pPr>
        <w:rPr>
          <w:rFonts w:ascii="Arial" w:hAnsi="Arial" w:cs="Arial"/>
          <w:b/>
          <w:noProof/>
          <w:sz w:val="24"/>
          <w:szCs w:val="24"/>
        </w:rPr>
      </w:pPr>
      <w:r>
        <w:rPr>
          <w:rFonts w:ascii="Arial" w:hAnsi="Arial" w:cs="Arial"/>
          <w:b/>
          <w:noProof/>
          <w:sz w:val="24"/>
          <w:szCs w:val="24"/>
        </w:rPr>
        <w:t>PRE-TOURNAMENT PRESS CONFERENCE</w:t>
      </w:r>
    </w:p>
    <w:p w14:paraId="06182086" w14:textId="79AE2DB8" w:rsidR="007566F4" w:rsidRDefault="00353301" w:rsidP="00D40422">
      <w:pPr>
        <w:widowControl w:val="0"/>
        <w:pBdr>
          <w:bottom w:val="single" w:sz="4" w:space="1" w:color="auto"/>
        </w:pBdr>
        <w:autoSpaceDE w:val="0"/>
        <w:autoSpaceDN w:val="0"/>
        <w:adjustRightInd w:val="0"/>
        <w:rPr>
          <w:rFonts w:ascii="Arial" w:hAnsi="Arial" w:cs="Arial"/>
          <w:b/>
          <w:sz w:val="24"/>
          <w:szCs w:val="24"/>
        </w:rPr>
      </w:pPr>
      <w:r>
        <w:rPr>
          <w:rFonts w:ascii="Arial" w:hAnsi="Arial" w:cs="Arial"/>
          <w:b/>
          <w:noProof/>
          <w:sz w:val="24"/>
          <w:szCs w:val="24"/>
        </w:rPr>
        <w:drawing>
          <wp:anchor distT="0" distB="0" distL="114300" distR="114300" simplePos="0" relativeHeight="251659264" behindDoc="1" locked="0" layoutInCell="1" allowOverlap="1" wp14:anchorId="02A92CC1" wp14:editId="27D2866C">
            <wp:simplePos x="0" y="0"/>
            <wp:positionH relativeFrom="column">
              <wp:posOffset>4478232</wp:posOffset>
            </wp:positionH>
            <wp:positionV relativeFrom="paragraph">
              <wp:posOffset>39894</wp:posOffset>
            </wp:positionV>
            <wp:extent cx="1401362" cy="510988"/>
            <wp:effectExtent l="0" t="0" r="0" b="0"/>
            <wp:wrapNone/>
            <wp:docPr id="86835142" name="Picture 1" descr="A logo with a red blue and whit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5142" name="Picture 1" descr="A logo with a red blue and white triang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1499" cy="514684"/>
                    </a:xfrm>
                    <a:prstGeom prst="rect">
                      <a:avLst/>
                    </a:prstGeom>
                  </pic:spPr>
                </pic:pic>
              </a:graphicData>
            </a:graphic>
            <wp14:sizeRelH relativeFrom="margin">
              <wp14:pctWidth>0</wp14:pctWidth>
            </wp14:sizeRelH>
            <wp14:sizeRelV relativeFrom="margin">
              <wp14:pctHeight>0</wp14:pctHeight>
            </wp14:sizeRelV>
          </wp:anchor>
        </w:drawing>
      </w:r>
      <w:r w:rsidR="006958F4">
        <w:rPr>
          <w:rFonts w:ascii="Arial" w:hAnsi="Arial" w:cs="Arial"/>
          <w:b/>
          <w:noProof/>
          <w:sz w:val="24"/>
          <w:szCs w:val="24"/>
        </w:rPr>
        <w:t xml:space="preserve">November </w:t>
      </w:r>
      <w:r w:rsidR="00523644">
        <w:rPr>
          <w:rFonts w:ascii="Arial" w:hAnsi="Arial" w:cs="Arial"/>
          <w:b/>
          <w:noProof/>
          <w:sz w:val="24"/>
          <w:szCs w:val="24"/>
        </w:rPr>
        <w:t>5</w:t>
      </w:r>
      <w:r w:rsidR="00481557">
        <w:rPr>
          <w:rFonts w:ascii="Arial" w:hAnsi="Arial" w:cs="Arial"/>
          <w:b/>
          <w:noProof/>
          <w:sz w:val="24"/>
          <w:szCs w:val="24"/>
        </w:rPr>
        <w:t>,</w:t>
      </w:r>
      <w:r w:rsidR="00AD752B">
        <w:rPr>
          <w:rFonts w:ascii="Arial" w:hAnsi="Arial" w:cs="Arial"/>
          <w:b/>
          <w:sz w:val="24"/>
          <w:szCs w:val="24"/>
        </w:rPr>
        <w:t xml:space="preserve"> 202</w:t>
      </w:r>
      <w:r w:rsidR="003739D6">
        <w:rPr>
          <w:rFonts w:ascii="Arial" w:hAnsi="Arial" w:cs="Arial"/>
          <w:b/>
          <w:sz w:val="24"/>
          <w:szCs w:val="24"/>
        </w:rPr>
        <w:t>5</w:t>
      </w:r>
      <w:r w:rsidR="0056054A">
        <w:rPr>
          <w:rFonts w:ascii="Arial" w:hAnsi="Arial" w:cs="Arial"/>
          <w:b/>
          <w:sz w:val="24"/>
          <w:szCs w:val="24"/>
        </w:rPr>
        <w:tab/>
      </w:r>
      <w:r w:rsidR="0056054A">
        <w:rPr>
          <w:rFonts w:ascii="Arial" w:hAnsi="Arial" w:cs="Arial"/>
          <w:b/>
          <w:sz w:val="24"/>
          <w:szCs w:val="24"/>
        </w:rPr>
        <w:tab/>
      </w:r>
      <w:r w:rsidR="0056054A">
        <w:rPr>
          <w:rFonts w:ascii="Arial" w:hAnsi="Arial" w:cs="Arial"/>
          <w:b/>
          <w:sz w:val="24"/>
          <w:szCs w:val="24"/>
        </w:rPr>
        <w:tab/>
      </w:r>
      <w:r w:rsidR="0056054A">
        <w:rPr>
          <w:rFonts w:ascii="Arial" w:hAnsi="Arial" w:cs="Arial"/>
          <w:b/>
          <w:sz w:val="24"/>
          <w:szCs w:val="24"/>
        </w:rPr>
        <w:tab/>
      </w:r>
      <w:r w:rsidR="0056054A">
        <w:rPr>
          <w:rFonts w:ascii="Arial" w:hAnsi="Arial" w:cs="Arial"/>
          <w:b/>
          <w:sz w:val="24"/>
          <w:szCs w:val="24"/>
        </w:rPr>
        <w:tab/>
      </w:r>
      <w:r w:rsidR="00481557">
        <w:rPr>
          <w:color w:val="000000"/>
          <w:bdr w:val="none" w:sz="0" w:space="0" w:color="auto" w:frame="1"/>
        </w:rPr>
        <w:fldChar w:fldCharType="begin"/>
      </w:r>
      <w:r w:rsidR="00481557">
        <w:rPr>
          <w:color w:val="000000"/>
          <w:bdr w:val="none" w:sz="0" w:space="0" w:color="auto" w:frame="1"/>
        </w:rPr>
        <w:instrText xml:space="preserve"> INCLUDEPICTURE "https://lh5.googleusercontent.com/AuI65PLcAwjxyHOsJC_dkjn8T05BhYiiK4o3MRR7Y0E5D7OtHPVFur0BrOpoaJ0hiQhfg05piKeSEStzqK07xxWrilqja5j8i5SgpG3pIeIAMS9dz5xUvu_jBTfIQjfirrS1Gsx0SIxaoYhXGp4bwvQcW5HZTBO1RVpFr1-2aJioWLV-mCcaMaVc-W_3_9RAkhtnQw" \* MERGEFORMATINET </w:instrText>
      </w:r>
      <w:r w:rsidR="00481557">
        <w:rPr>
          <w:color w:val="000000"/>
          <w:bdr w:val="none" w:sz="0" w:space="0" w:color="auto" w:frame="1"/>
        </w:rPr>
        <w:fldChar w:fldCharType="separate"/>
      </w:r>
      <w:r w:rsidR="00481557">
        <w:rPr>
          <w:color w:val="000000"/>
          <w:bdr w:val="none" w:sz="0" w:space="0" w:color="auto" w:frame="1"/>
        </w:rPr>
        <w:fldChar w:fldCharType="end"/>
      </w:r>
    </w:p>
    <w:p w14:paraId="66A45A84" w14:textId="462F535E" w:rsidR="0093431E" w:rsidRDefault="0093431E" w:rsidP="00D40422">
      <w:pPr>
        <w:widowControl w:val="0"/>
        <w:pBdr>
          <w:bottom w:val="single" w:sz="4" w:space="1" w:color="auto"/>
        </w:pBdr>
        <w:autoSpaceDE w:val="0"/>
        <w:autoSpaceDN w:val="0"/>
        <w:adjustRightInd w:val="0"/>
        <w:rPr>
          <w:rFonts w:ascii="Arial" w:hAnsi="Arial" w:cs="Arial"/>
          <w:b/>
          <w:sz w:val="24"/>
          <w:szCs w:val="24"/>
        </w:rPr>
      </w:pPr>
    </w:p>
    <w:p w14:paraId="51BF2E44" w14:textId="1D019466" w:rsidR="00E03626" w:rsidRPr="004458ED" w:rsidRDefault="00495914" w:rsidP="009A48DE">
      <w:pPr>
        <w:widowControl w:val="0"/>
        <w:pBdr>
          <w:bottom w:val="single" w:sz="4" w:space="1" w:color="auto"/>
        </w:pBdr>
        <w:autoSpaceDE w:val="0"/>
        <w:autoSpaceDN w:val="0"/>
        <w:adjustRightInd w:val="0"/>
        <w:rPr>
          <w:rFonts w:ascii="Arial" w:hAnsi="Arial" w:cs="Arial"/>
          <w:b/>
          <w:color w:val="2E74B5" w:themeColor="accent1" w:themeShade="BF"/>
          <w:sz w:val="24"/>
          <w:szCs w:val="24"/>
        </w:rPr>
      </w:pPr>
      <w:r>
        <w:rPr>
          <w:rFonts w:ascii="Arial" w:hAnsi="Arial" w:cs="Arial"/>
          <w:b/>
          <w:color w:val="2E74B5" w:themeColor="accent1" w:themeShade="BF"/>
          <w:sz w:val="24"/>
          <w:szCs w:val="24"/>
        </w:rPr>
        <w:t>BEN GRIFFIN</w:t>
      </w:r>
    </w:p>
    <w:p w14:paraId="6598942D" w14:textId="0C3A2998" w:rsidR="00477A2E" w:rsidRDefault="00477A2E" w:rsidP="00D40422">
      <w:pPr>
        <w:widowControl w:val="0"/>
        <w:pBdr>
          <w:bottom w:val="single" w:sz="4" w:space="1" w:color="auto"/>
        </w:pBdr>
        <w:autoSpaceDE w:val="0"/>
        <w:autoSpaceDN w:val="0"/>
        <w:adjustRightInd w:val="0"/>
        <w:rPr>
          <w:rFonts w:ascii="Courier New" w:hAnsi="Courier New" w:cs="Courier New"/>
          <w:sz w:val="24"/>
          <w:szCs w:val="24"/>
        </w:rPr>
      </w:pPr>
    </w:p>
    <w:p w14:paraId="560CE126" w14:textId="74D21336" w:rsidR="00445273" w:rsidRDefault="00445273">
      <w:pPr>
        <w:widowControl w:val="0"/>
        <w:autoSpaceDE w:val="0"/>
        <w:autoSpaceDN w:val="0"/>
        <w:adjustRightInd w:val="0"/>
        <w:rPr>
          <w:rFonts w:ascii="Courier New" w:eastAsia="Times New Roman" w:hAnsi="Courier New" w:cs="Courier New"/>
        </w:rPr>
      </w:pPr>
    </w:p>
    <w:p w14:paraId="0580484C" w14:textId="77777777" w:rsidR="00201E36" w:rsidRDefault="00201E36">
      <w:pPr>
        <w:pStyle w:val="Colloquy"/>
        <w:spacing w:line="287" w:lineRule="atLeast"/>
        <w:ind w:right="-473"/>
      </w:pPr>
      <w:r>
        <w:rPr>
          <w:b/>
          <w:bCs/>
        </w:rPr>
        <w:t xml:space="preserve">MODERATOR:  </w:t>
      </w:r>
      <w:r>
        <w:t xml:space="preserve">We would like to welcome Ben Griffin to the 2025 World Wide Technology Championship. </w:t>
      </w:r>
    </w:p>
    <w:p w14:paraId="256250D8" w14:textId="77777777" w:rsidR="00201E36" w:rsidRDefault="00201E36">
      <w:pPr>
        <w:pStyle w:val="Colloquy"/>
        <w:spacing w:line="287" w:lineRule="atLeast"/>
        <w:ind w:right="-473"/>
      </w:pPr>
    </w:p>
    <w:p w14:paraId="47C44203" w14:textId="77777777" w:rsidR="00201E36" w:rsidRDefault="00201E36">
      <w:pPr>
        <w:pStyle w:val="ContinCol"/>
        <w:spacing w:line="287" w:lineRule="atLeast"/>
        <w:ind w:right="-473"/>
      </w:pPr>
      <w:r>
        <w:t xml:space="preserve">Ben, you're making your fourth consecutive start at this event. What's it like to be back in Mexico? </w:t>
      </w:r>
    </w:p>
    <w:p w14:paraId="4F255B3C" w14:textId="77777777" w:rsidR="00201E36" w:rsidRDefault="00201E36">
      <w:pPr>
        <w:pStyle w:val="ContinCol"/>
        <w:spacing w:line="287" w:lineRule="atLeast"/>
        <w:ind w:right="-473"/>
      </w:pPr>
    </w:p>
    <w:p w14:paraId="6729E715" w14:textId="77777777" w:rsidR="00201E36" w:rsidRDefault="00201E36">
      <w:pPr>
        <w:pStyle w:val="Colloquy"/>
        <w:spacing w:line="287" w:lineRule="atLeast"/>
        <w:ind w:right="-473"/>
      </w:pPr>
      <w:r>
        <w:rPr>
          <w:b/>
          <w:bCs/>
        </w:rPr>
        <w:t xml:space="preserve">BEN GRIFFIN:  </w:t>
      </w:r>
      <w:r>
        <w:t xml:space="preserve">Yeah, it's great. You know, I'm very fortunate to be partnered with World Wide Technology and have kind of seen the rise of this event. Yeah, especially here at Diamante, every year it seems like more and more their customers and clients are coming out. </w:t>
      </w:r>
    </w:p>
    <w:p w14:paraId="4D930C1C" w14:textId="77777777" w:rsidR="00201E36" w:rsidRDefault="00201E36">
      <w:pPr>
        <w:pStyle w:val="Colloquy"/>
        <w:spacing w:line="287" w:lineRule="atLeast"/>
        <w:ind w:right="-473"/>
      </w:pPr>
    </w:p>
    <w:p w14:paraId="1D447533" w14:textId="77777777" w:rsidR="00201E36" w:rsidRDefault="00201E36">
      <w:pPr>
        <w:pStyle w:val="ContinCol"/>
        <w:spacing w:line="287" w:lineRule="atLeast"/>
        <w:ind w:right="-473"/>
      </w:pPr>
      <w:r>
        <w:t>As for us players, everyone loves coming here. The views are amazing, hospitality's great and it's a nice competitive environment to kind of get towards the end of this fall schedule.</w:t>
      </w:r>
    </w:p>
    <w:p w14:paraId="6650F600" w14:textId="77777777" w:rsidR="00201E36" w:rsidRDefault="00201E36">
      <w:pPr>
        <w:pStyle w:val="ContinCol"/>
        <w:spacing w:line="287" w:lineRule="atLeast"/>
        <w:ind w:right="-473"/>
      </w:pPr>
    </w:p>
    <w:p w14:paraId="4AFA3AFC" w14:textId="77777777" w:rsidR="00201E36" w:rsidRDefault="00201E36">
      <w:pPr>
        <w:pStyle w:val="Colloquy"/>
        <w:spacing w:line="287" w:lineRule="atLeast"/>
        <w:ind w:right="-473"/>
      </w:pPr>
      <w:r>
        <w:rPr>
          <w:b/>
          <w:bCs/>
        </w:rPr>
        <w:t xml:space="preserve">MODERATOR:  </w:t>
      </w:r>
      <w:r>
        <w:t xml:space="preserve">You kind of touched on this, the defending champion, Austin Eckroat, is also a World Wide Technology ambassador. What would it mean to you as an ambassador as well to get a win here this week? </w:t>
      </w:r>
    </w:p>
    <w:p w14:paraId="7CB5BF58" w14:textId="77777777" w:rsidR="00201E36" w:rsidRDefault="00201E36">
      <w:pPr>
        <w:pStyle w:val="Colloquy"/>
        <w:spacing w:line="287" w:lineRule="atLeast"/>
        <w:ind w:right="-473"/>
      </w:pPr>
    </w:p>
    <w:p w14:paraId="637A7F17" w14:textId="77777777" w:rsidR="00201E36" w:rsidRDefault="00201E36">
      <w:pPr>
        <w:pStyle w:val="Colloquy"/>
        <w:spacing w:line="287" w:lineRule="atLeast"/>
        <w:ind w:right="-473"/>
      </w:pPr>
      <w:r>
        <w:rPr>
          <w:b/>
          <w:bCs/>
        </w:rPr>
        <w:t xml:space="preserve">BEN GRIFFIN:  </w:t>
      </w:r>
      <w:r>
        <w:t>Yeah, last couple years we've had two between van Rooyen and Eckroat, so I've got big shoes to fill. Excited for the opportunity. It's always fun to compete on the PGA TOUR and play for a trophy. Hopefully I can continue that trend for World Wide Technology and their ambassadors to pick it up another win.</w:t>
      </w:r>
    </w:p>
    <w:p w14:paraId="6D6A7363" w14:textId="77777777" w:rsidR="00201E36" w:rsidRDefault="00201E36">
      <w:pPr>
        <w:pStyle w:val="Colloquy"/>
        <w:spacing w:line="287" w:lineRule="atLeast"/>
        <w:ind w:right="-473"/>
      </w:pPr>
    </w:p>
    <w:p w14:paraId="27D99B98" w14:textId="77777777" w:rsidR="00201E36" w:rsidRDefault="00201E36">
      <w:pPr>
        <w:pStyle w:val="Colloquy"/>
        <w:spacing w:line="287" w:lineRule="atLeast"/>
        <w:ind w:right="-473"/>
      </w:pPr>
      <w:r>
        <w:rPr>
          <w:b/>
          <w:bCs/>
        </w:rPr>
        <w:t xml:space="preserve">MODERATOR:  </w:t>
      </w:r>
      <w:r>
        <w:t xml:space="preserve">2025 has been your best season on Tour yet, it's given you some more flexibility this fall besides Ryder Cup and the D.P. Indian event. Have you had time to decompress? </w:t>
      </w:r>
    </w:p>
    <w:p w14:paraId="6232EF28" w14:textId="77777777" w:rsidR="00201E36" w:rsidRDefault="00201E36">
      <w:pPr>
        <w:pStyle w:val="Colloquy"/>
        <w:spacing w:line="287" w:lineRule="atLeast"/>
        <w:ind w:right="-473"/>
      </w:pPr>
    </w:p>
    <w:p w14:paraId="570DC2AC" w14:textId="77777777" w:rsidR="00201E36" w:rsidRDefault="00201E36">
      <w:pPr>
        <w:pStyle w:val="Colloquy"/>
        <w:spacing w:line="287" w:lineRule="atLeast"/>
        <w:ind w:right="-473"/>
      </w:pPr>
      <w:r>
        <w:rPr>
          <w:b/>
          <w:bCs/>
        </w:rPr>
        <w:t xml:space="preserve">BEN GRIFFIN:  </w:t>
      </w:r>
      <w:r>
        <w:t xml:space="preserve">No. I was just talking about it in the cart. I haven't played necessarily that many events this fall, I played four since the beginning of September, but they've been spaced out to where I feel like I've had to stay relatively sharp and stay in more golf mode than maybe necessarily, maybe what's best for me. </w:t>
      </w:r>
    </w:p>
    <w:p w14:paraId="45F224F7" w14:textId="77777777" w:rsidR="00201E36" w:rsidRDefault="00201E36">
      <w:pPr>
        <w:pStyle w:val="Colloquy"/>
        <w:spacing w:line="287" w:lineRule="atLeast"/>
        <w:ind w:right="-473"/>
      </w:pPr>
    </w:p>
    <w:p w14:paraId="7580E175" w14:textId="77777777" w:rsidR="00201E36" w:rsidRDefault="00201E36">
      <w:pPr>
        <w:pStyle w:val="ContinCol"/>
        <w:spacing w:line="287" w:lineRule="atLeast"/>
        <w:ind w:right="-473"/>
      </w:pPr>
      <w:r>
        <w:t xml:space="preserve">But also I just love competing out here so it's a fine line between me wanting to take a break and me also being probably one of the guys who plays the most events out here on Tour and still loving it and wanting to go out there and compete. </w:t>
      </w:r>
    </w:p>
    <w:p w14:paraId="6C563B83" w14:textId="77777777" w:rsidR="00201E36" w:rsidRDefault="00201E36">
      <w:pPr>
        <w:pStyle w:val="ContinCol"/>
        <w:spacing w:line="287" w:lineRule="atLeast"/>
        <w:ind w:right="-473"/>
      </w:pPr>
    </w:p>
    <w:p w14:paraId="43361417" w14:textId="77777777" w:rsidR="00201E36" w:rsidRDefault="00201E36">
      <w:pPr>
        <w:pStyle w:val="ContinCol"/>
        <w:spacing w:line="287" w:lineRule="atLeast"/>
        <w:ind w:right="-473"/>
      </w:pPr>
      <w:r>
        <w:t xml:space="preserve">It's been a very fun fall nonetheless, playing in Napa and having a chance to win there and competing in the Ryder Cup, what an honor, an incredible week. One of the almost coolest comebacks in history there on Sunday. </w:t>
      </w:r>
    </w:p>
    <w:p w14:paraId="0CAD87CE" w14:textId="77777777" w:rsidR="00201E36" w:rsidRDefault="00201E36">
      <w:pPr>
        <w:pStyle w:val="ContinCol"/>
        <w:spacing w:line="287" w:lineRule="atLeast"/>
        <w:ind w:right="-473"/>
      </w:pPr>
    </w:p>
    <w:p w14:paraId="783FAE51" w14:textId="77777777" w:rsidR="00201E36" w:rsidRDefault="00201E36">
      <w:pPr>
        <w:pStyle w:val="ContinCol"/>
        <w:spacing w:line="287" w:lineRule="atLeast"/>
        <w:ind w:right="-473"/>
      </w:pPr>
      <w:r>
        <w:t xml:space="preserve">And then yeah, getting to see a new side of the world and compete on the D.P. World, it's something I've always wanted to do. I feel like I've looked up to some players in the past that have done great things on the PGA TOUR but they've also been able to travel overseas and play in different areas and that's something I really wanted to do sooner in my career and I've kind of gotten to a point where I have a little bit more flexibility there with the way I've played. </w:t>
      </w:r>
    </w:p>
    <w:p w14:paraId="3E0F5A61" w14:textId="77777777" w:rsidR="00201E36" w:rsidRDefault="00201E36">
      <w:pPr>
        <w:pStyle w:val="ContinCol"/>
        <w:spacing w:line="287" w:lineRule="atLeast"/>
        <w:ind w:right="-473"/>
      </w:pPr>
    </w:p>
    <w:p w14:paraId="6E0B05F0" w14:textId="77777777" w:rsidR="00201E36" w:rsidRDefault="00201E36">
      <w:pPr>
        <w:pStyle w:val="ContinCol"/>
        <w:spacing w:line="287" w:lineRule="atLeast"/>
        <w:ind w:right="-473"/>
      </w:pPr>
      <w:r>
        <w:t>Yeah, it's great to be here in Mexico as well, just add another country to that list and just continue to compete and have fun.</w:t>
      </w:r>
    </w:p>
    <w:p w14:paraId="37EFCC10" w14:textId="77777777" w:rsidR="00201E36" w:rsidRDefault="00201E36">
      <w:pPr>
        <w:pStyle w:val="ContinCol"/>
        <w:spacing w:line="287" w:lineRule="atLeast"/>
        <w:ind w:right="-473"/>
      </w:pPr>
    </w:p>
    <w:p w14:paraId="05744FAB" w14:textId="77777777" w:rsidR="00201E36" w:rsidRDefault="00201E36">
      <w:pPr>
        <w:pStyle w:val="Colloquy"/>
        <w:spacing w:line="287" w:lineRule="atLeast"/>
        <w:ind w:right="-473"/>
      </w:pPr>
      <w:r>
        <w:rPr>
          <w:b/>
          <w:bCs/>
        </w:rPr>
        <w:t xml:space="preserve">MODERATOR:  </w:t>
      </w:r>
      <w:r>
        <w:t xml:space="preserve">You mentioned before you've had more time between events. How does your game feel this week? </w:t>
      </w:r>
    </w:p>
    <w:p w14:paraId="5A20FC08" w14:textId="77777777" w:rsidR="00201E36" w:rsidRDefault="00201E36">
      <w:pPr>
        <w:pStyle w:val="Colloquy"/>
        <w:spacing w:line="287" w:lineRule="atLeast"/>
        <w:ind w:right="-473"/>
      </w:pPr>
    </w:p>
    <w:p w14:paraId="3E719F7D" w14:textId="77777777" w:rsidR="00201E36" w:rsidRDefault="00201E36">
      <w:pPr>
        <w:pStyle w:val="Colloquy"/>
        <w:spacing w:line="287" w:lineRule="atLeast"/>
        <w:ind w:right="-473"/>
      </w:pPr>
      <w:r>
        <w:rPr>
          <w:b/>
          <w:bCs/>
        </w:rPr>
        <w:t xml:space="preserve">BEN GRIFFIN:  </w:t>
      </w:r>
      <w:r>
        <w:t>I definitely don't feel as sharp as I probably should, but it's a fine line between trying to enjoy my </w:t>
      </w:r>
      <w:r>
        <w:noBreakHyphen/>
      </w:r>
      <w:r>
        <w:noBreakHyphen/>
        <w:t xml:space="preserve"> enjoy the fact that I played such a great season and try to take it a little more easy this fall. </w:t>
      </w:r>
    </w:p>
    <w:p w14:paraId="28005D6C" w14:textId="77777777" w:rsidR="00201E36" w:rsidRDefault="00201E36">
      <w:pPr>
        <w:pStyle w:val="Colloquy"/>
        <w:spacing w:line="287" w:lineRule="atLeast"/>
        <w:ind w:right="-473"/>
      </w:pPr>
    </w:p>
    <w:p w14:paraId="310CB800" w14:textId="77777777" w:rsidR="00201E36" w:rsidRDefault="00201E36">
      <w:pPr>
        <w:pStyle w:val="ContinCol"/>
        <w:spacing w:line="287" w:lineRule="atLeast"/>
        <w:ind w:right="-473"/>
      </w:pPr>
      <w:r>
        <w:t>But the competitive side of me wants to win this week, so I know I'm going to go to the range this afternoon and grind out a little bit. But I've </w:t>
      </w:r>
      <w:r>
        <w:noBreakHyphen/>
      </w:r>
      <w:r>
        <w:noBreakHyphen/>
        <w:t xml:space="preserve"> even if we go back to Napa, I felt like I didn't even have much of a golf game like Monday, Tuesday Wednesday and I had like a three</w:t>
      </w:r>
      <w:r>
        <w:noBreakHyphen/>
        <w:t xml:space="preserve">shot lead going into the weekend. So golf's just a funny game like that, you never know what's going to happen. You can feel great about your game and miss the cut or you can feel terrible about your game and be in contention. That's the beauty of our sport, you've just got to get it in the hole, get the right breaks and just keep plugging along. </w:t>
      </w:r>
    </w:p>
    <w:p w14:paraId="4FFBA194" w14:textId="77777777" w:rsidR="00201E36" w:rsidRDefault="00201E36">
      <w:pPr>
        <w:pStyle w:val="ContinCol"/>
        <w:spacing w:line="287" w:lineRule="atLeast"/>
        <w:ind w:right="-473"/>
      </w:pPr>
    </w:p>
    <w:p w14:paraId="037292D8" w14:textId="77777777" w:rsidR="00201E36" w:rsidRDefault="00201E36">
      <w:pPr>
        <w:pStyle w:val="ContinCol"/>
        <w:spacing w:line="287" w:lineRule="atLeast"/>
        <w:ind w:right="-473"/>
      </w:pPr>
      <w:r>
        <w:t>So I don't know where my game's at right now, but I'm sure I'll have a good awareness of it this afternoon and going into tomorrow. I've found a way to make just about anything work with my game.</w:t>
      </w:r>
    </w:p>
    <w:p w14:paraId="5D782768" w14:textId="77777777" w:rsidR="00201E36" w:rsidRDefault="00201E36">
      <w:pPr>
        <w:pStyle w:val="ContinCol"/>
        <w:spacing w:line="287" w:lineRule="atLeast"/>
        <w:ind w:right="-473"/>
      </w:pPr>
    </w:p>
    <w:p w14:paraId="658CB0CC" w14:textId="77777777" w:rsidR="00201E36" w:rsidRDefault="00201E36">
      <w:pPr>
        <w:pStyle w:val="Question"/>
        <w:spacing w:line="287" w:lineRule="atLeast"/>
        <w:ind w:right="-473"/>
      </w:pPr>
      <w:r>
        <w:rPr>
          <w:b/>
          <w:bCs/>
        </w:rPr>
        <w:t>Q.  I'm sure you watched the Ryder Cup since you were a kid. How was it to be part of the team from inside for you?</w:t>
      </w:r>
    </w:p>
    <w:p w14:paraId="61677127" w14:textId="77777777" w:rsidR="00201E36" w:rsidRDefault="00201E36">
      <w:pPr>
        <w:pStyle w:val="Question"/>
        <w:spacing w:line="287" w:lineRule="atLeast"/>
        <w:ind w:right="-473"/>
      </w:pPr>
    </w:p>
    <w:p w14:paraId="586CC659" w14:textId="77777777" w:rsidR="00201E36" w:rsidRDefault="00201E36">
      <w:pPr>
        <w:pStyle w:val="Colloquy"/>
        <w:spacing w:line="287" w:lineRule="atLeast"/>
        <w:ind w:right="-473"/>
      </w:pPr>
      <w:r>
        <w:rPr>
          <w:b/>
          <w:bCs/>
        </w:rPr>
        <w:t xml:space="preserve">BEN GRIFFIN:  </w:t>
      </w:r>
      <w:r>
        <w:t xml:space="preserve">Yeah, incredible. It's really cool to be inside those locker rooms and just see how much support there is from not only previous players but captains and people just involved with the game. </w:t>
      </w:r>
    </w:p>
    <w:p w14:paraId="600234B9" w14:textId="77777777" w:rsidR="00201E36" w:rsidRDefault="00201E36">
      <w:pPr>
        <w:pStyle w:val="Colloquy"/>
        <w:spacing w:line="287" w:lineRule="atLeast"/>
        <w:ind w:right="-473"/>
      </w:pPr>
    </w:p>
    <w:p w14:paraId="4FAD88BA" w14:textId="77777777" w:rsidR="00201E36" w:rsidRDefault="00201E36">
      <w:pPr>
        <w:pStyle w:val="ContinCol"/>
        <w:spacing w:line="287" w:lineRule="atLeast"/>
        <w:ind w:right="-473"/>
      </w:pPr>
      <w:r>
        <w:t xml:space="preserve">I felt like every time I was having dinner or in a locker room I was just surrounded by some of the greats around this sport and its invaluable experiences. </w:t>
      </w:r>
    </w:p>
    <w:p w14:paraId="4F633A82" w14:textId="77777777" w:rsidR="00201E36" w:rsidRDefault="00201E36">
      <w:pPr>
        <w:pStyle w:val="ContinCol"/>
        <w:spacing w:line="287" w:lineRule="atLeast"/>
        <w:ind w:right="-473"/>
      </w:pPr>
    </w:p>
    <w:p w14:paraId="2CC87F7E" w14:textId="77777777" w:rsidR="00201E36" w:rsidRDefault="00201E36">
      <w:pPr>
        <w:pStyle w:val="ContinCol"/>
        <w:spacing w:line="287" w:lineRule="atLeast"/>
        <w:ind w:right="-473"/>
      </w:pPr>
      <w:r>
        <w:t>It's so cool as a rookie to be able to experience this for the first time. I hear guys talk about how they don't want to miss another Ryder Cup and it makes a lot of sense after getting to experience my first one. It's so cool. The camaraderie, it's one week of the year really other than maybe Zurich where </w:t>
      </w:r>
      <w:r>
        <w:noBreakHyphen/>
      </w:r>
      <w:r>
        <w:noBreakHyphen/>
        <w:t xml:space="preserve"> it's really one week of the year where you have multiple players and you all have a common goal and you're trying to achieve it together. So you're giving </w:t>
      </w:r>
      <w:r>
        <w:lastRenderedPageBreak/>
        <w:t xml:space="preserve">advice, you're helping each other, you're trying to understand each others' games. </w:t>
      </w:r>
    </w:p>
    <w:p w14:paraId="22CFDEB1" w14:textId="77777777" w:rsidR="00201E36" w:rsidRDefault="00201E36">
      <w:pPr>
        <w:pStyle w:val="ContinCol"/>
        <w:spacing w:line="287" w:lineRule="atLeast"/>
        <w:ind w:right="-473"/>
      </w:pPr>
    </w:p>
    <w:p w14:paraId="1B9EDE95" w14:textId="77777777" w:rsidR="00201E36" w:rsidRDefault="00201E36">
      <w:pPr>
        <w:pStyle w:val="ContinCol"/>
        <w:spacing w:line="287" w:lineRule="atLeast"/>
        <w:ind w:right="-473"/>
      </w:pPr>
      <w:r>
        <w:t xml:space="preserve">When we compete on Tour, yeah, we have a common goal of trying to win a tournament but no one's going to give anyone advice, you're on your own and you're trying to win it yourself. So it's really cool to have just so much support for a week from not only teammates, but captains, family, wives and then also the fans. It's indescribable. </w:t>
      </w:r>
    </w:p>
    <w:p w14:paraId="38CDA909" w14:textId="77777777" w:rsidR="00201E36" w:rsidRDefault="00201E36">
      <w:pPr>
        <w:pStyle w:val="ContinCol"/>
        <w:spacing w:line="287" w:lineRule="atLeast"/>
        <w:ind w:right="-473"/>
      </w:pPr>
    </w:p>
    <w:p w14:paraId="44DA8CDF" w14:textId="77777777" w:rsidR="00201E36" w:rsidRDefault="00201E36">
      <w:pPr>
        <w:pStyle w:val="ContinCol"/>
        <w:spacing w:line="287" w:lineRule="atLeast"/>
        <w:ind w:right="-473"/>
      </w:pPr>
      <w:r>
        <w:t xml:space="preserve">And being out there and having what I like to call Ryder Cup moments where you make a big putt or you hit an incredible shot from the fairway, the feelings you get after pulling off shots like that. </w:t>
      </w:r>
    </w:p>
    <w:p w14:paraId="0F5B0F3F" w14:textId="77777777" w:rsidR="00201E36" w:rsidRDefault="00201E36">
      <w:pPr>
        <w:pStyle w:val="ContinCol"/>
        <w:spacing w:line="287" w:lineRule="atLeast"/>
        <w:ind w:right="-473"/>
      </w:pPr>
    </w:p>
    <w:p w14:paraId="33649B43" w14:textId="77777777" w:rsidR="00201E36" w:rsidRDefault="00201E36">
      <w:pPr>
        <w:pStyle w:val="ContinCol"/>
        <w:spacing w:line="287" w:lineRule="atLeast"/>
        <w:ind w:right="-473"/>
      </w:pPr>
      <w:r>
        <w:t>So like for instance, me making a 50</w:t>
      </w:r>
      <w:r>
        <w:noBreakHyphen/>
        <w:t>footer on No. 7 in my match with DeChambeau, my first match there, that was an out</w:t>
      </w:r>
      <w:r>
        <w:noBreakHyphen/>
        <w:t>of</w:t>
      </w:r>
      <w:r>
        <w:noBreakHyphen/>
        <w:t xml:space="preserve">body experience that I can't replicate on a regular week on Tour. Part of it's because it's a match play event and every hole means so much and also because you're playing for your country. </w:t>
      </w:r>
    </w:p>
    <w:p w14:paraId="35A515BC" w14:textId="77777777" w:rsidR="00201E36" w:rsidRDefault="00201E36">
      <w:pPr>
        <w:pStyle w:val="ContinCol"/>
        <w:spacing w:line="287" w:lineRule="atLeast"/>
        <w:ind w:right="-473"/>
      </w:pPr>
    </w:p>
    <w:p w14:paraId="193F9036" w14:textId="77777777" w:rsidR="00201E36" w:rsidRDefault="00201E36">
      <w:pPr>
        <w:pStyle w:val="ContinCol"/>
        <w:spacing w:line="287" w:lineRule="atLeast"/>
        <w:ind w:right="-473"/>
      </w:pPr>
      <w:r>
        <w:t>Incredible week, incredible experiences, incredible bonds made with other teammates and also captains and just people that surround themselves with the Ryder Cup. It's really cool and there's a lot of passion and grit that goes into it. Unfortunately, it was a bummer for us to not get it done on Sunday, but man, what a comeback it was.</w:t>
      </w:r>
    </w:p>
    <w:p w14:paraId="368C22F6" w14:textId="77777777" w:rsidR="00201E36" w:rsidRDefault="00201E36">
      <w:pPr>
        <w:pStyle w:val="ContinCol"/>
        <w:spacing w:line="287" w:lineRule="atLeast"/>
        <w:ind w:right="-473"/>
      </w:pPr>
    </w:p>
    <w:p w14:paraId="39260BD0" w14:textId="77777777" w:rsidR="00201E36" w:rsidRDefault="00201E36">
      <w:pPr>
        <w:pStyle w:val="Question"/>
        <w:spacing w:line="287" w:lineRule="atLeast"/>
        <w:ind w:right="-473"/>
      </w:pPr>
      <w:r>
        <w:rPr>
          <w:b/>
          <w:bCs/>
        </w:rPr>
        <w:t>Q.  Being already qualified for all the Signature Events next year, what changes do you make on your calendar? It's different to manage your calendar knowing you're already </w:t>
      </w:r>
      <w:r>
        <w:rPr>
          <w:b/>
          <w:bCs/>
        </w:rPr>
        <w:noBreakHyphen/>
      </w:r>
      <w:r>
        <w:rPr>
          <w:b/>
          <w:bCs/>
        </w:rPr>
        <w:noBreakHyphen/>
      </w:r>
    </w:p>
    <w:p w14:paraId="039FF93E" w14:textId="77777777" w:rsidR="00201E36" w:rsidRDefault="00201E36">
      <w:pPr>
        <w:pStyle w:val="Question"/>
        <w:spacing w:line="287" w:lineRule="atLeast"/>
        <w:ind w:right="-473"/>
      </w:pPr>
    </w:p>
    <w:p w14:paraId="2B29685C" w14:textId="77777777" w:rsidR="00201E36" w:rsidRDefault="00201E36">
      <w:pPr>
        <w:pStyle w:val="Colloquy"/>
        <w:spacing w:line="287" w:lineRule="atLeast"/>
        <w:ind w:right="-473"/>
      </w:pPr>
      <w:r>
        <w:rPr>
          <w:b/>
          <w:bCs/>
        </w:rPr>
        <w:t xml:space="preserve">BEN GRIFFIN:  </w:t>
      </w:r>
      <w:r>
        <w:t xml:space="preserve">Yeah, a big sigh of relief. It's nice. The fall, obviously PGA TOUR events and we're all trying to win but a lot of guys here this week are trying to keep their cards, they're trying to just make it to the next season or they're trying to work their way into the Signature Events or they're trying to work their way and be conditional members next year. There's so much that's being played for right now in the fall. </w:t>
      </w:r>
    </w:p>
    <w:p w14:paraId="6E956B09" w14:textId="77777777" w:rsidR="00201E36" w:rsidRDefault="00201E36">
      <w:pPr>
        <w:pStyle w:val="Colloquy"/>
        <w:spacing w:line="287" w:lineRule="atLeast"/>
        <w:ind w:right="-473"/>
      </w:pPr>
    </w:p>
    <w:p w14:paraId="75381B66" w14:textId="77777777" w:rsidR="00201E36" w:rsidRDefault="00201E36">
      <w:pPr>
        <w:pStyle w:val="ContinCol"/>
        <w:spacing w:line="287" w:lineRule="atLeast"/>
        <w:ind w:right="-473"/>
      </w:pPr>
      <w:r>
        <w:t xml:space="preserve">And yeah, for me it's more I'm playing to try to win, trying to move up in the world. There's different things that every single golfer's playing for. Sure, everyone wants to win, everyone wants to be higher ranked in the world, but there are guys that are fighting. Their finish position is going to dictate a lot on what happens to their careers moving forward. </w:t>
      </w:r>
    </w:p>
    <w:p w14:paraId="047FFDE3" w14:textId="77777777" w:rsidR="00201E36" w:rsidRDefault="00201E36">
      <w:pPr>
        <w:pStyle w:val="ContinCol"/>
        <w:spacing w:line="287" w:lineRule="atLeast"/>
        <w:ind w:right="-473"/>
      </w:pPr>
    </w:p>
    <w:p w14:paraId="3D3B9B3F" w14:textId="77777777" w:rsidR="00201E36" w:rsidRDefault="00201E36">
      <w:pPr>
        <w:pStyle w:val="ContinCol"/>
        <w:spacing w:line="287" w:lineRule="atLeast"/>
        <w:ind w:right="-473"/>
      </w:pPr>
      <w:r>
        <w:t xml:space="preserve">So I'm so fortunate and blessed to have had a great year and be able to have this kind of reward and treat in the fall where I don't really have much to lose. It's an amazing feeling that I've never really had much in golf. I've grinded all the way from the mini tours to the Korn Ferry Tour, playing in Americas, up in Canada, playing in Latin America. I've played all over and this is kind of pretty much one of the first times in my life where I've played really, really stress free golf. </w:t>
      </w:r>
    </w:p>
    <w:p w14:paraId="32BF990D" w14:textId="77777777" w:rsidR="00201E36" w:rsidRDefault="00201E36">
      <w:pPr>
        <w:pStyle w:val="ContinCol"/>
        <w:spacing w:line="287" w:lineRule="atLeast"/>
        <w:ind w:right="-473"/>
      </w:pPr>
    </w:p>
    <w:p w14:paraId="7B5F6767" w14:textId="77777777" w:rsidR="00201E36" w:rsidRDefault="00201E36">
      <w:pPr>
        <w:pStyle w:val="ContinCol"/>
        <w:spacing w:line="287" w:lineRule="atLeast"/>
        <w:ind w:right="-473"/>
      </w:pPr>
      <w:r>
        <w:t>I try to play stress free golf, I've tried to the past couple years, but there's always in the back of your head you're thinking about your positioning on Tour. So it's </w:t>
      </w:r>
      <w:r>
        <w:noBreakHyphen/>
      </w:r>
      <w:r>
        <w:noBreakHyphen/>
        <w:t xml:space="preserve"> it makes sense why a </w:t>
      </w:r>
      <w:r>
        <w:lastRenderedPageBreak/>
        <w:t xml:space="preserve">lot of top players can stay at the top, it's because they have a lot less to lose, they're playing more free. They're also, they got there because they're very talented. </w:t>
      </w:r>
    </w:p>
    <w:p w14:paraId="160ED8E6" w14:textId="77777777" w:rsidR="00201E36" w:rsidRDefault="00201E36">
      <w:pPr>
        <w:pStyle w:val="ContinCol"/>
        <w:spacing w:line="287" w:lineRule="atLeast"/>
        <w:ind w:right="-473"/>
      </w:pPr>
    </w:p>
    <w:p w14:paraId="52A3BA68" w14:textId="77777777" w:rsidR="00201E36" w:rsidRDefault="00201E36">
      <w:pPr>
        <w:pStyle w:val="ContinCol"/>
        <w:spacing w:line="287" w:lineRule="atLeast"/>
        <w:ind w:right="-473"/>
      </w:pPr>
      <w:r>
        <w:t>So I'm very fortunate to be in the position I am and I'm not going to take it for granted. I'm going to keep working hard and hopefully next season do exactly what I'm doing if not better. Yeah, this fall's been very nice to not have to put so much of an emphasis and priority on it compared to years past.</w:t>
      </w:r>
    </w:p>
    <w:p w14:paraId="6E33133A" w14:textId="77777777" w:rsidR="00201E36" w:rsidRDefault="00201E36">
      <w:pPr>
        <w:pStyle w:val="ContinCol"/>
        <w:spacing w:line="287" w:lineRule="atLeast"/>
        <w:ind w:right="-473"/>
      </w:pPr>
    </w:p>
    <w:p w14:paraId="3875840B" w14:textId="77777777" w:rsidR="00201E36" w:rsidRDefault="00201E36">
      <w:pPr>
        <w:pStyle w:val="Question"/>
        <w:spacing w:line="287" w:lineRule="atLeast"/>
        <w:ind w:right="-473"/>
      </w:pPr>
      <w:r>
        <w:rPr>
          <w:b/>
          <w:bCs/>
        </w:rPr>
        <w:t>Q.  Good afternoon. What makes different this stop from the others?</w:t>
      </w:r>
    </w:p>
    <w:p w14:paraId="0F576A19" w14:textId="77777777" w:rsidR="00201E36" w:rsidRDefault="00201E36">
      <w:pPr>
        <w:pStyle w:val="Question"/>
        <w:spacing w:line="287" w:lineRule="atLeast"/>
        <w:ind w:right="-473"/>
      </w:pPr>
    </w:p>
    <w:p w14:paraId="278DFB3A" w14:textId="77777777" w:rsidR="00201E36" w:rsidRDefault="00201E36">
      <w:pPr>
        <w:pStyle w:val="Colloquy"/>
        <w:spacing w:line="287" w:lineRule="atLeast"/>
        <w:ind w:right="-473"/>
      </w:pPr>
      <w:r>
        <w:rPr>
          <w:b/>
          <w:bCs/>
        </w:rPr>
        <w:t xml:space="preserve">BEN GRIFFIN:  </w:t>
      </w:r>
      <w:r>
        <w:t xml:space="preserve">Yeah, this is one of the coolest destinations that we get to compete at. Cabo's one of my favorite places. I had my bachelor party here a few months ago after the season, got to play some golf all around town.  Yeah, most people from the United States, especially from the Midwest and the West Coast love vacationing here in Cabo. </w:t>
      </w:r>
    </w:p>
    <w:p w14:paraId="0CEBB81D" w14:textId="77777777" w:rsidR="00201E36" w:rsidRDefault="00201E36">
      <w:pPr>
        <w:pStyle w:val="Colloquy"/>
        <w:spacing w:line="287" w:lineRule="atLeast"/>
        <w:ind w:right="-473"/>
      </w:pPr>
    </w:p>
    <w:p w14:paraId="4A02F46B" w14:textId="77777777" w:rsidR="00201E36" w:rsidRDefault="00201E36">
      <w:pPr>
        <w:pStyle w:val="ContinCol"/>
        <w:spacing w:line="287" w:lineRule="atLeast"/>
        <w:ind w:right="-473"/>
      </w:pPr>
      <w:r>
        <w:t xml:space="preserve">What's different about it is we're used to competing on Tour and we're in maybe bigger cities but a lot of it's just like a simple hotel room and we're at the golf course all day and there's UberEats and you're not going out and about and exploring so much. </w:t>
      </w:r>
    </w:p>
    <w:p w14:paraId="6E679C70" w14:textId="77777777" w:rsidR="00201E36" w:rsidRDefault="00201E36">
      <w:pPr>
        <w:pStyle w:val="ContinCol"/>
        <w:spacing w:line="287" w:lineRule="atLeast"/>
        <w:ind w:right="-473"/>
      </w:pPr>
    </w:p>
    <w:p w14:paraId="17E9604A" w14:textId="77777777" w:rsidR="00201E36" w:rsidRDefault="00201E36">
      <w:pPr>
        <w:pStyle w:val="ContinCol"/>
        <w:spacing w:line="287" w:lineRule="atLeast"/>
        <w:ind w:right="-473"/>
      </w:pPr>
      <w:r>
        <w:t xml:space="preserve">Here it feels like a really good balance of a week. Almost kind of hard to stay competitive in a way because you get off the golf course and you're like I want to get to the pool and have a cold drink or something in my hand and have some good food and relax and look at the ocean. You don't get that very many weeks on Tour. </w:t>
      </w:r>
    </w:p>
    <w:p w14:paraId="6F1FA410" w14:textId="77777777" w:rsidR="00201E36" w:rsidRDefault="00201E36">
      <w:pPr>
        <w:pStyle w:val="ContinCol"/>
        <w:spacing w:line="287" w:lineRule="atLeast"/>
        <w:ind w:right="-473"/>
      </w:pPr>
    </w:p>
    <w:p w14:paraId="2BE5E7F5" w14:textId="77777777" w:rsidR="00201E36" w:rsidRDefault="00201E36">
      <w:pPr>
        <w:pStyle w:val="ContinCol"/>
        <w:spacing w:line="287" w:lineRule="atLeast"/>
        <w:ind w:right="-473"/>
      </w:pPr>
      <w:r>
        <w:t xml:space="preserve">Sure, you can see the ocean at Pebble, but it's 55 degrees and blowing sideways half the time there and it's a really tough test. Here, it's beautiful and the weather this week's incredible, mid 80s and not even a chance of rain hardly. </w:t>
      </w:r>
    </w:p>
    <w:p w14:paraId="2E007C72" w14:textId="77777777" w:rsidR="00201E36" w:rsidRDefault="00201E36">
      <w:pPr>
        <w:pStyle w:val="ContinCol"/>
        <w:spacing w:line="287" w:lineRule="atLeast"/>
        <w:ind w:right="-473"/>
      </w:pPr>
    </w:p>
    <w:p w14:paraId="63B2DE1B" w14:textId="77777777" w:rsidR="00201E36" w:rsidRDefault="00201E36">
      <w:pPr>
        <w:pStyle w:val="ContinCol"/>
        <w:spacing w:line="287" w:lineRule="atLeast"/>
        <w:ind w:right="-473"/>
      </w:pPr>
      <w:r>
        <w:t>It's a really cool, unique week where you kind of get a nice balance of what feels almost like a vacation but also you're able to play competitive golf. Not every week on Tour does it feel much like a vacation.</w:t>
      </w:r>
    </w:p>
    <w:p w14:paraId="5FFF9097" w14:textId="77777777" w:rsidR="00201E36" w:rsidRDefault="00201E36">
      <w:pPr>
        <w:pStyle w:val="ContinCol"/>
        <w:spacing w:line="287" w:lineRule="atLeast"/>
        <w:ind w:right="-473"/>
      </w:pPr>
    </w:p>
    <w:p w14:paraId="6A5AE870" w14:textId="77777777" w:rsidR="00201E36" w:rsidRDefault="00201E36">
      <w:pPr>
        <w:pStyle w:val="Question"/>
        <w:spacing w:line="287" w:lineRule="atLeast"/>
        <w:ind w:right="-473"/>
      </w:pPr>
      <w:r>
        <w:rPr>
          <w:b/>
          <w:bCs/>
        </w:rPr>
        <w:t>Q.  Welcome back. I have a couple questions for you. First of all, what is your best memory here?</w:t>
      </w:r>
    </w:p>
    <w:p w14:paraId="3C940CFE" w14:textId="77777777" w:rsidR="00201E36" w:rsidRDefault="00201E36">
      <w:pPr>
        <w:pStyle w:val="Question"/>
        <w:spacing w:line="287" w:lineRule="atLeast"/>
        <w:ind w:right="-473"/>
      </w:pPr>
    </w:p>
    <w:p w14:paraId="16C3533A" w14:textId="77777777" w:rsidR="00201E36" w:rsidRDefault="00201E36">
      <w:pPr>
        <w:pStyle w:val="Colloquy"/>
        <w:spacing w:line="287" w:lineRule="atLeast"/>
        <w:ind w:right="-473"/>
      </w:pPr>
      <w:r>
        <w:rPr>
          <w:b/>
          <w:bCs/>
        </w:rPr>
        <w:t xml:space="preserve">BEN GRIFFIN:  </w:t>
      </w:r>
      <w:r>
        <w:t>Best memory. So World Wide Technology, they put on a celebrity pro</w:t>
      </w:r>
      <w:r>
        <w:noBreakHyphen/>
        <w:t xml:space="preserve">am par 3 shootout on Thursday nights, so I've competed in that the last couple of years. There's been celebrities from all different realms of whatever it is, could be sports, could be entertainment. So it's really cool to meet some folks there, meet some of the customers and clients from World Wide Technology and compete in the little par 3 shootouts on Thursday nights. </w:t>
      </w:r>
    </w:p>
    <w:p w14:paraId="5E5CA193" w14:textId="77777777" w:rsidR="00201E36" w:rsidRDefault="00201E36">
      <w:pPr>
        <w:pStyle w:val="Colloquy"/>
        <w:spacing w:line="287" w:lineRule="atLeast"/>
        <w:ind w:right="-473"/>
      </w:pPr>
    </w:p>
    <w:p w14:paraId="22AF6583" w14:textId="77777777" w:rsidR="00201E36" w:rsidRDefault="00201E36">
      <w:pPr>
        <w:pStyle w:val="ContinCol"/>
        <w:spacing w:line="287" w:lineRule="atLeast"/>
        <w:ind w:right="-473"/>
      </w:pPr>
      <w:r>
        <w:t xml:space="preserve">Outside of the competitive golf on the course, that's probably one of my favorites is getting to share that experience with World Wide Technology. They call it kind of the par 3 under the lights and it's a really fun event. </w:t>
      </w:r>
    </w:p>
    <w:p w14:paraId="3DD615A7" w14:textId="77777777" w:rsidR="00201E36" w:rsidRDefault="00201E36">
      <w:pPr>
        <w:pStyle w:val="ContinCol"/>
        <w:spacing w:line="287" w:lineRule="atLeast"/>
        <w:ind w:right="-473"/>
      </w:pPr>
    </w:p>
    <w:p w14:paraId="590970F2" w14:textId="77777777" w:rsidR="00201E36" w:rsidRDefault="00201E36">
      <w:pPr>
        <w:pStyle w:val="ContinCol"/>
        <w:spacing w:line="287" w:lineRule="atLeast"/>
        <w:ind w:right="-473"/>
      </w:pPr>
      <w:r>
        <w:t>Even I look back this week, the par 3 pro</w:t>
      </w:r>
      <w:r>
        <w:noBreakHyphen/>
        <w:t xml:space="preserve">am with The First Tee was really cool and being able to see what golf's been able to do to the community here and see the huge support around it from this community and homeowners here that are supporting The First Tee and helping getting kids access to golf. Also, it's just a great sport to be able to learn good things in life and learn the right things in life and be able to meet people from all different ages. </w:t>
      </w:r>
    </w:p>
    <w:p w14:paraId="5A3EE67A" w14:textId="77777777" w:rsidR="00201E36" w:rsidRDefault="00201E36">
      <w:pPr>
        <w:pStyle w:val="ContinCol"/>
        <w:spacing w:line="287" w:lineRule="atLeast"/>
        <w:ind w:right="-473"/>
      </w:pPr>
    </w:p>
    <w:p w14:paraId="3A1CCC1C" w14:textId="77777777" w:rsidR="00201E36" w:rsidRDefault="00201E36">
      <w:pPr>
        <w:pStyle w:val="ContinCol"/>
        <w:spacing w:line="287" w:lineRule="atLeast"/>
        <w:ind w:right="-473"/>
      </w:pPr>
      <w:r>
        <w:t>A lot of sports when you grow up as a kid you're kind of around kids your own age. Golf's one of those unique sports where I look back to when I was a kid, I was playing with guys that were in their 70s and 80s. Just being able to learn from people who have been around the block when you're 12 years old is really cool. You almost feel like you can mature at a faster pace than kids who are maybe playing other sports.</w:t>
      </w:r>
    </w:p>
    <w:p w14:paraId="7DCF1653" w14:textId="77777777" w:rsidR="00201E36" w:rsidRDefault="00201E36">
      <w:pPr>
        <w:pStyle w:val="ContinCol"/>
        <w:spacing w:line="287" w:lineRule="atLeast"/>
        <w:ind w:right="-473"/>
      </w:pPr>
    </w:p>
    <w:p w14:paraId="0C986B49" w14:textId="77777777" w:rsidR="00201E36" w:rsidRDefault="00201E36">
      <w:pPr>
        <w:pStyle w:val="ContinCol"/>
        <w:spacing w:line="287" w:lineRule="atLeast"/>
        <w:ind w:right="-473"/>
      </w:pPr>
      <w:r>
        <w:t>No, experiences like that, it's just cool to go to new places, travel new places. But here, the impact of The First Tee program has been something I've really cool for me to see because I've competed in that par 3 pro</w:t>
      </w:r>
      <w:r>
        <w:noBreakHyphen/>
        <w:t xml:space="preserve">am the past couple years and it's awesome to see. </w:t>
      </w:r>
    </w:p>
    <w:p w14:paraId="4E58902F" w14:textId="77777777" w:rsidR="00201E36" w:rsidRDefault="00201E36">
      <w:pPr>
        <w:pStyle w:val="ContinCol"/>
        <w:spacing w:line="287" w:lineRule="atLeast"/>
        <w:ind w:right="-473"/>
      </w:pPr>
    </w:p>
    <w:p w14:paraId="36A02B8C" w14:textId="77777777" w:rsidR="00201E36" w:rsidRDefault="00201E36">
      <w:pPr>
        <w:pStyle w:val="ContinCol"/>
        <w:spacing w:line="287" w:lineRule="atLeast"/>
        <w:ind w:right="-473"/>
      </w:pPr>
      <w:r>
        <w:t xml:space="preserve">I played with Maria, who won The First Tee competition. We played together in the first group. To see all of her friends cheering her on when she hit the green on No. 9 was really cool and really special. </w:t>
      </w:r>
    </w:p>
    <w:p w14:paraId="39B376D9" w14:textId="77777777" w:rsidR="00201E36" w:rsidRDefault="00201E36">
      <w:pPr>
        <w:pStyle w:val="ContinCol"/>
        <w:spacing w:line="287" w:lineRule="atLeast"/>
        <w:ind w:right="-473"/>
      </w:pPr>
    </w:p>
    <w:p w14:paraId="34E32645" w14:textId="77777777" w:rsidR="00201E36" w:rsidRDefault="00201E36">
      <w:pPr>
        <w:pStyle w:val="ContinCol"/>
        <w:spacing w:line="287" w:lineRule="atLeast"/>
        <w:ind w:right="-473"/>
      </w:pPr>
      <w:r>
        <w:t>Those are some of my favorite memories. I can't even remember necessarily what I do out there on the golf course, I've hit so many shots. I'm sure I made an eagle or something that was cool, but I think those experiences seeing that is more special.</w:t>
      </w:r>
    </w:p>
    <w:p w14:paraId="093FEAD4" w14:textId="77777777" w:rsidR="00201E36" w:rsidRDefault="00201E36">
      <w:pPr>
        <w:pStyle w:val="ContinCol"/>
        <w:spacing w:line="287" w:lineRule="atLeast"/>
        <w:ind w:right="-473"/>
      </w:pPr>
    </w:p>
    <w:p w14:paraId="74207E9C" w14:textId="77777777" w:rsidR="00201E36" w:rsidRDefault="00201E36">
      <w:pPr>
        <w:pStyle w:val="Question"/>
        <w:spacing w:line="287" w:lineRule="atLeast"/>
        <w:ind w:right="-473"/>
      </w:pPr>
      <w:r>
        <w:rPr>
          <w:b/>
          <w:bCs/>
        </w:rPr>
        <w:t>Q.  What do you think of TGL?</w:t>
      </w:r>
    </w:p>
    <w:p w14:paraId="1DA61E56" w14:textId="77777777" w:rsidR="00201E36" w:rsidRDefault="00201E36">
      <w:pPr>
        <w:pStyle w:val="Question"/>
        <w:spacing w:line="287" w:lineRule="atLeast"/>
        <w:ind w:right="-473"/>
      </w:pPr>
    </w:p>
    <w:p w14:paraId="08E67FDE" w14:textId="77777777" w:rsidR="00201E36" w:rsidRDefault="00201E36">
      <w:pPr>
        <w:pStyle w:val="Colloquy"/>
        <w:spacing w:line="287" w:lineRule="atLeast"/>
        <w:ind w:right="-473"/>
      </w:pPr>
      <w:r>
        <w:rPr>
          <w:b/>
          <w:bCs/>
        </w:rPr>
        <w:t xml:space="preserve">BEN GRIFFIN:  </w:t>
      </w:r>
      <w:r>
        <w:t>I think it's amazing. It's another opportunity to showcase not only the top golfers in the game but a different style of golf. It's cool because simulator golf has grown significantly over the past five, 10 years. It's gone from almost what was hardly anything, maybe some </w:t>
      </w:r>
      <w:r>
        <w:noBreakHyphen/>
      </w:r>
      <w:r>
        <w:noBreakHyphen/>
        <w:t xml:space="preserve"> you might see simulators in some wealthy, affluent areas, but now simulator golf is kind of, it's going into more clubs, there's more access to it and it's just a different style. </w:t>
      </w:r>
    </w:p>
    <w:p w14:paraId="0DC42B16" w14:textId="77777777" w:rsidR="00201E36" w:rsidRDefault="00201E36">
      <w:pPr>
        <w:pStyle w:val="Colloquy"/>
        <w:spacing w:line="287" w:lineRule="atLeast"/>
        <w:ind w:right="-473"/>
      </w:pPr>
    </w:p>
    <w:p w14:paraId="39B5B0C0" w14:textId="77777777" w:rsidR="00201E36" w:rsidRDefault="00201E36">
      <w:pPr>
        <w:pStyle w:val="ContinCol"/>
        <w:spacing w:line="287" w:lineRule="atLeast"/>
        <w:ind w:right="-473"/>
      </w:pPr>
      <w:r>
        <w:t>I think anytime you can showcase golf and people are excited around it and people want to go and support it, why not? Let's keep it going. I think what they're doing with TGL is great and it's just another product for golf.</w:t>
      </w:r>
    </w:p>
    <w:p w14:paraId="0A4A93B7" w14:textId="77777777" w:rsidR="00201E36" w:rsidRDefault="00201E36">
      <w:pPr>
        <w:pStyle w:val="ContinCol"/>
        <w:spacing w:line="287" w:lineRule="atLeast"/>
        <w:ind w:right="-473"/>
      </w:pPr>
    </w:p>
    <w:p w14:paraId="6A117E6A" w14:textId="77777777" w:rsidR="00201E36" w:rsidRDefault="00201E36">
      <w:pPr>
        <w:pStyle w:val="Question"/>
        <w:spacing w:line="287" w:lineRule="atLeast"/>
        <w:ind w:right="-473"/>
      </w:pPr>
      <w:r>
        <w:rPr>
          <w:b/>
          <w:bCs/>
        </w:rPr>
        <w:t>Q.  Ben, you're kind of relaxed this week, but for a lot of guys this time of year, it's pretty stressful and with only 100 cards, even more so this year. What is it like this time of year? What do you remember from your experiences?</w:t>
      </w:r>
    </w:p>
    <w:p w14:paraId="3C2B856B" w14:textId="77777777" w:rsidR="00201E36" w:rsidRDefault="00201E36">
      <w:pPr>
        <w:pStyle w:val="Question"/>
        <w:spacing w:line="287" w:lineRule="atLeast"/>
        <w:ind w:right="-473"/>
      </w:pPr>
    </w:p>
    <w:p w14:paraId="6CAA3CB3" w14:textId="77777777" w:rsidR="00201E36" w:rsidRDefault="00201E36">
      <w:pPr>
        <w:pStyle w:val="Colloquy"/>
        <w:spacing w:line="287" w:lineRule="atLeast"/>
        <w:ind w:right="-473"/>
      </w:pPr>
      <w:r>
        <w:rPr>
          <w:b/>
          <w:bCs/>
        </w:rPr>
        <w:t xml:space="preserve">BEN GRIFFIN:  </w:t>
      </w:r>
      <w:r>
        <w:t>Fortunately for me on Tour, I've been between 50 and 60, in the top 60 basically every year. I've never had to sweat out keeping my card.</w:t>
      </w:r>
    </w:p>
    <w:p w14:paraId="59E78F45" w14:textId="77777777" w:rsidR="00201E36" w:rsidRDefault="00201E36">
      <w:pPr>
        <w:pStyle w:val="Colloquy"/>
        <w:spacing w:line="287" w:lineRule="atLeast"/>
        <w:ind w:right="-473"/>
      </w:pPr>
    </w:p>
    <w:p w14:paraId="237027CE" w14:textId="77777777" w:rsidR="00201E36" w:rsidRDefault="00201E36">
      <w:pPr>
        <w:pStyle w:val="ContinCol"/>
        <w:spacing w:line="287" w:lineRule="atLeast"/>
        <w:ind w:right="-473"/>
      </w:pPr>
      <w:r>
        <w:lastRenderedPageBreak/>
        <w:t>So I know a lot of guys are doing that and it's a very important week and the guys are locked in. It's a fine mix of you have some top golfers that have earned their way and are more relaxed. You have guys that are trying to get in the Signature Events, you have guys that are trying to keep their card.</w:t>
      </w:r>
    </w:p>
    <w:p w14:paraId="20B3C63B" w14:textId="77777777" w:rsidR="00201E36" w:rsidRDefault="00201E36">
      <w:pPr>
        <w:pStyle w:val="ContinCol"/>
        <w:spacing w:line="287" w:lineRule="atLeast"/>
        <w:ind w:right="-473"/>
      </w:pPr>
    </w:p>
    <w:p w14:paraId="2BC88859" w14:textId="77777777" w:rsidR="00201E36" w:rsidRDefault="00201E36">
      <w:pPr>
        <w:pStyle w:val="ContinCol"/>
        <w:spacing w:line="287" w:lineRule="atLeast"/>
        <w:ind w:right="-473"/>
      </w:pPr>
      <w:r>
        <w:t>It's very stressful for a lot of them. I try to be conscious of that when I'm out there on the range. I try not to feel like I'm having too much fun because I know guys are really trying to lock in. It's a stressful week for a lot of people. It's competitive and that's what brings out this (inaudible.) That's what makes it very exciting still is the fact that you have this turnover and you have guys and raw competition going out and trying to </w:t>
      </w:r>
      <w:r>
        <w:noBreakHyphen/>
      </w:r>
      <w:r>
        <w:noBreakHyphen/>
        <w:t xml:space="preserve"> every shot's going to count more than ever right now in these last few events.</w:t>
      </w:r>
    </w:p>
    <w:p w14:paraId="472379AD" w14:textId="77777777" w:rsidR="00201E36" w:rsidRDefault="00201E36">
      <w:pPr>
        <w:pStyle w:val="ContinCol"/>
        <w:spacing w:line="287" w:lineRule="atLeast"/>
        <w:ind w:right="-473"/>
      </w:pPr>
    </w:p>
    <w:p w14:paraId="36FFB64B" w14:textId="77777777" w:rsidR="00201E36" w:rsidRDefault="00201E36">
      <w:pPr>
        <w:pStyle w:val="Colloquy"/>
        <w:spacing w:line="287" w:lineRule="atLeast"/>
        <w:ind w:right="-473"/>
      </w:pPr>
      <w:r>
        <w:rPr>
          <w:b/>
          <w:bCs/>
        </w:rPr>
        <w:t xml:space="preserve">MODERATOR:  </w:t>
      </w:r>
      <w:r>
        <w:t>Thank you for the time, Ben. Good luck this week.</w:t>
      </w:r>
    </w:p>
    <w:p w14:paraId="0B0129ED" w14:textId="77777777" w:rsidR="00201E36" w:rsidRDefault="00201E36">
      <w:pPr>
        <w:pStyle w:val="Colloquy"/>
        <w:spacing w:line="287" w:lineRule="atLeast"/>
        <w:ind w:right="-473"/>
      </w:pPr>
    </w:p>
    <w:p w14:paraId="46B211EF" w14:textId="77777777" w:rsidR="00201E36" w:rsidRDefault="00201E36">
      <w:pPr>
        <w:pStyle w:val="ContinCol"/>
        <w:spacing w:line="287" w:lineRule="atLeast"/>
        <w:ind w:right="-473"/>
      </w:pPr>
    </w:p>
    <w:p w14:paraId="661FC054" w14:textId="43C0B969" w:rsidR="00566E6E" w:rsidRPr="004407EC" w:rsidRDefault="00566E6E" w:rsidP="004407EC">
      <w:pPr>
        <w:tabs>
          <w:tab w:val="left" w:pos="7704"/>
        </w:tabs>
        <w:rPr>
          <w:rFonts w:ascii="Courier New" w:hAnsi="Courier New" w:cs="Courier New"/>
          <w:sz w:val="24"/>
          <w:szCs w:val="24"/>
        </w:rPr>
      </w:pPr>
    </w:p>
    <w:sectPr w:rsidR="00566E6E" w:rsidRPr="004407EC" w:rsidSect="002243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CFC1" w14:textId="77777777" w:rsidR="00C7704A" w:rsidRDefault="00C7704A" w:rsidP="0022439F">
      <w:r>
        <w:separator/>
      </w:r>
    </w:p>
  </w:endnote>
  <w:endnote w:type="continuationSeparator" w:id="0">
    <w:p w14:paraId="33565918" w14:textId="77777777" w:rsidR="00C7704A" w:rsidRDefault="00C7704A"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0656335"/>
      <w:docPartObj>
        <w:docPartGallery w:val="Page Numbers (Bottom of Page)"/>
        <w:docPartUnique/>
      </w:docPartObj>
    </w:sdtPr>
    <w:sdtContent>
      <w:p w14:paraId="452BB495" w14:textId="0CB6A178" w:rsidR="008C115D" w:rsidRDefault="008C115D" w:rsidP="00923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06ED27" w14:textId="77777777" w:rsidR="00DB1876" w:rsidRDefault="00DB1876" w:rsidP="008C1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1188018"/>
      <w:docPartObj>
        <w:docPartGallery w:val="Page Numbers (Bottom of Page)"/>
        <w:docPartUnique/>
      </w:docPartObj>
    </w:sdtPr>
    <w:sdtContent>
      <w:p w14:paraId="723092B0" w14:textId="67B200C0" w:rsidR="008C115D" w:rsidRDefault="008C115D" w:rsidP="00923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FF9B2C" w14:textId="3BE11523" w:rsidR="0022439F" w:rsidRPr="0022439F" w:rsidRDefault="0007472D" w:rsidP="0007472D">
    <w:pPr>
      <w:pStyle w:val="Foote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44F4A9AB" wp14:editId="1E93DF8E">
          <wp:simplePos x="0" y="0"/>
          <wp:positionH relativeFrom="column">
            <wp:align>center</wp:align>
          </wp:positionH>
          <wp:positionV relativeFrom="paragraph">
            <wp:posOffset>0</wp:posOffset>
          </wp:positionV>
          <wp:extent cx="429768" cy="438912"/>
          <wp:effectExtent l="0" t="0" r="2540" b="571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9768" cy="43891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59F3" w14:textId="77777777" w:rsidR="00DB1876" w:rsidRDefault="00DB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49C7" w14:textId="77777777" w:rsidR="00C7704A" w:rsidRDefault="00C7704A" w:rsidP="0022439F">
      <w:r>
        <w:separator/>
      </w:r>
    </w:p>
  </w:footnote>
  <w:footnote w:type="continuationSeparator" w:id="0">
    <w:p w14:paraId="13472B04" w14:textId="77777777" w:rsidR="00C7704A" w:rsidRDefault="00C7704A" w:rsidP="0022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2E90" w14:textId="77777777" w:rsidR="00DB1876" w:rsidRDefault="00DB1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639B" w14:textId="77777777" w:rsidR="00DB1876" w:rsidRDefault="00DB1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C082" w14:textId="77777777" w:rsidR="00DB1876" w:rsidRDefault="00DB1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2"/>
    <w:rsid w:val="00007A78"/>
    <w:rsid w:val="00012202"/>
    <w:rsid w:val="00015D2E"/>
    <w:rsid w:val="0002355E"/>
    <w:rsid w:val="00023741"/>
    <w:rsid w:val="000257C8"/>
    <w:rsid w:val="00026355"/>
    <w:rsid w:val="00026A1C"/>
    <w:rsid w:val="00042A2A"/>
    <w:rsid w:val="0004784A"/>
    <w:rsid w:val="00050ADA"/>
    <w:rsid w:val="000544CA"/>
    <w:rsid w:val="00055D4D"/>
    <w:rsid w:val="0005709F"/>
    <w:rsid w:val="000612DB"/>
    <w:rsid w:val="00065AFA"/>
    <w:rsid w:val="0006669D"/>
    <w:rsid w:val="00070FEB"/>
    <w:rsid w:val="000714A4"/>
    <w:rsid w:val="000714CD"/>
    <w:rsid w:val="0007472D"/>
    <w:rsid w:val="000824BE"/>
    <w:rsid w:val="00090BD9"/>
    <w:rsid w:val="000925D5"/>
    <w:rsid w:val="0009267A"/>
    <w:rsid w:val="00093973"/>
    <w:rsid w:val="000A02CE"/>
    <w:rsid w:val="000A10E3"/>
    <w:rsid w:val="000A26E3"/>
    <w:rsid w:val="000B2674"/>
    <w:rsid w:val="000B6171"/>
    <w:rsid w:val="000B7013"/>
    <w:rsid w:val="000C2C77"/>
    <w:rsid w:val="000C4712"/>
    <w:rsid w:val="000C4BE6"/>
    <w:rsid w:val="000C6245"/>
    <w:rsid w:val="000D6432"/>
    <w:rsid w:val="000E18E0"/>
    <w:rsid w:val="000E21CE"/>
    <w:rsid w:val="000E410E"/>
    <w:rsid w:val="000E42E1"/>
    <w:rsid w:val="000E4DEB"/>
    <w:rsid w:val="000F0F1F"/>
    <w:rsid w:val="000F37A6"/>
    <w:rsid w:val="000F3FA6"/>
    <w:rsid w:val="000F442C"/>
    <w:rsid w:val="000F5AF5"/>
    <w:rsid w:val="000F78E5"/>
    <w:rsid w:val="0010100B"/>
    <w:rsid w:val="00103876"/>
    <w:rsid w:val="00104608"/>
    <w:rsid w:val="00104E19"/>
    <w:rsid w:val="00105536"/>
    <w:rsid w:val="001062CE"/>
    <w:rsid w:val="00110ADE"/>
    <w:rsid w:val="001164E1"/>
    <w:rsid w:val="0012005C"/>
    <w:rsid w:val="00121299"/>
    <w:rsid w:val="0012422F"/>
    <w:rsid w:val="001323A4"/>
    <w:rsid w:val="00133247"/>
    <w:rsid w:val="001404EF"/>
    <w:rsid w:val="00140CAE"/>
    <w:rsid w:val="00140F14"/>
    <w:rsid w:val="001417EA"/>
    <w:rsid w:val="00143346"/>
    <w:rsid w:val="00146AD4"/>
    <w:rsid w:val="00147298"/>
    <w:rsid w:val="00147FC3"/>
    <w:rsid w:val="0015123B"/>
    <w:rsid w:val="00151CA7"/>
    <w:rsid w:val="00156479"/>
    <w:rsid w:val="00163040"/>
    <w:rsid w:val="001638B2"/>
    <w:rsid w:val="00163D03"/>
    <w:rsid w:val="00164123"/>
    <w:rsid w:val="001655D3"/>
    <w:rsid w:val="00173901"/>
    <w:rsid w:val="00183AA6"/>
    <w:rsid w:val="001922AE"/>
    <w:rsid w:val="001A276E"/>
    <w:rsid w:val="001A2C0B"/>
    <w:rsid w:val="001A4A1A"/>
    <w:rsid w:val="001A56DE"/>
    <w:rsid w:val="001A59D9"/>
    <w:rsid w:val="001A661A"/>
    <w:rsid w:val="001A74BA"/>
    <w:rsid w:val="001B3D4F"/>
    <w:rsid w:val="001C41FE"/>
    <w:rsid w:val="001C42FD"/>
    <w:rsid w:val="001C4EAF"/>
    <w:rsid w:val="001C5439"/>
    <w:rsid w:val="001D2357"/>
    <w:rsid w:val="001D25BE"/>
    <w:rsid w:val="001D40A6"/>
    <w:rsid w:val="001E289E"/>
    <w:rsid w:val="001E32F4"/>
    <w:rsid w:val="001E37BB"/>
    <w:rsid w:val="001E3B98"/>
    <w:rsid w:val="001F31F8"/>
    <w:rsid w:val="001F4DA2"/>
    <w:rsid w:val="001F61C7"/>
    <w:rsid w:val="001F7F6B"/>
    <w:rsid w:val="00201E36"/>
    <w:rsid w:val="002074AD"/>
    <w:rsid w:val="002160D8"/>
    <w:rsid w:val="002179DE"/>
    <w:rsid w:val="0022439F"/>
    <w:rsid w:val="0023473F"/>
    <w:rsid w:val="0023750B"/>
    <w:rsid w:val="0024031D"/>
    <w:rsid w:val="00245482"/>
    <w:rsid w:val="00246546"/>
    <w:rsid w:val="0024719D"/>
    <w:rsid w:val="00252635"/>
    <w:rsid w:val="0026774C"/>
    <w:rsid w:val="00271965"/>
    <w:rsid w:val="00272C8A"/>
    <w:rsid w:val="0027616E"/>
    <w:rsid w:val="002845EF"/>
    <w:rsid w:val="00286B18"/>
    <w:rsid w:val="0029129E"/>
    <w:rsid w:val="002913A6"/>
    <w:rsid w:val="00292B97"/>
    <w:rsid w:val="00293DC5"/>
    <w:rsid w:val="002A0F33"/>
    <w:rsid w:val="002A2A7C"/>
    <w:rsid w:val="002B2396"/>
    <w:rsid w:val="002C05D4"/>
    <w:rsid w:val="002C4C01"/>
    <w:rsid w:val="002D136F"/>
    <w:rsid w:val="002D264B"/>
    <w:rsid w:val="002D5412"/>
    <w:rsid w:val="002E1303"/>
    <w:rsid w:val="002E2AEB"/>
    <w:rsid w:val="002F117E"/>
    <w:rsid w:val="002F37A1"/>
    <w:rsid w:val="002F5F0B"/>
    <w:rsid w:val="00301084"/>
    <w:rsid w:val="00306C10"/>
    <w:rsid w:val="00307EBA"/>
    <w:rsid w:val="003179F9"/>
    <w:rsid w:val="00324662"/>
    <w:rsid w:val="00324740"/>
    <w:rsid w:val="00326896"/>
    <w:rsid w:val="003313C6"/>
    <w:rsid w:val="00331591"/>
    <w:rsid w:val="003344EA"/>
    <w:rsid w:val="00334E11"/>
    <w:rsid w:val="00335640"/>
    <w:rsid w:val="0034396A"/>
    <w:rsid w:val="00345EE8"/>
    <w:rsid w:val="00353301"/>
    <w:rsid w:val="003632DC"/>
    <w:rsid w:val="0036593D"/>
    <w:rsid w:val="00365EB2"/>
    <w:rsid w:val="0036684C"/>
    <w:rsid w:val="003738C7"/>
    <w:rsid w:val="003739D6"/>
    <w:rsid w:val="00377198"/>
    <w:rsid w:val="00380AD7"/>
    <w:rsid w:val="003828F2"/>
    <w:rsid w:val="0038524E"/>
    <w:rsid w:val="003901A4"/>
    <w:rsid w:val="00392627"/>
    <w:rsid w:val="00396A7E"/>
    <w:rsid w:val="003976E0"/>
    <w:rsid w:val="003A6717"/>
    <w:rsid w:val="003A7F56"/>
    <w:rsid w:val="003B36E1"/>
    <w:rsid w:val="003B788E"/>
    <w:rsid w:val="003B79A8"/>
    <w:rsid w:val="003C1B7B"/>
    <w:rsid w:val="003C1C2E"/>
    <w:rsid w:val="003D1F69"/>
    <w:rsid w:val="003D6B84"/>
    <w:rsid w:val="003E0B20"/>
    <w:rsid w:val="003E1E3F"/>
    <w:rsid w:val="003E324D"/>
    <w:rsid w:val="003E3D1F"/>
    <w:rsid w:val="003E4031"/>
    <w:rsid w:val="003E668F"/>
    <w:rsid w:val="003E7A61"/>
    <w:rsid w:val="003F0951"/>
    <w:rsid w:val="003F3707"/>
    <w:rsid w:val="003F4975"/>
    <w:rsid w:val="003F6761"/>
    <w:rsid w:val="003F7B5E"/>
    <w:rsid w:val="00405AA6"/>
    <w:rsid w:val="00410232"/>
    <w:rsid w:val="00411D99"/>
    <w:rsid w:val="00416F93"/>
    <w:rsid w:val="00426C5E"/>
    <w:rsid w:val="0043294C"/>
    <w:rsid w:val="00435420"/>
    <w:rsid w:val="004370BF"/>
    <w:rsid w:val="00437504"/>
    <w:rsid w:val="004405F3"/>
    <w:rsid w:val="004407EC"/>
    <w:rsid w:val="0044222A"/>
    <w:rsid w:val="00442EA0"/>
    <w:rsid w:val="00445273"/>
    <w:rsid w:val="004458ED"/>
    <w:rsid w:val="0044619A"/>
    <w:rsid w:val="00460A0F"/>
    <w:rsid w:val="00462B7D"/>
    <w:rsid w:val="00463C2E"/>
    <w:rsid w:val="004642C3"/>
    <w:rsid w:val="00466B9D"/>
    <w:rsid w:val="00470FE9"/>
    <w:rsid w:val="0047150F"/>
    <w:rsid w:val="00473B14"/>
    <w:rsid w:val="00473B5F"/>
    <w:rsid w:val="00475464"/>
    <w:rsid w:val="00477A2E"/>
    <w:rsid w:val="00481557"/>
    <w:rsid w:val="00483AE4"/>
    <w:rsid w:val="00484B4E"/>
    <w:rsid w:val="00491499"/>
    <w:rsid w:val="00494677"/>
    <w:rsid w:val="004950D2"/>
    <w:rsid w:val="00495914"/>
    <w:rsid w:val="004A128F"/>
    <w:rsid w:val="004A25DB"/>
    <w:rsid w:val="004A57E1"/>
    <w:rsid w:val="004B2E0F"/>
    <w:rsid w:val="004B32F2"/>
    <w:rsid w:val="004B5348"/>
    <w:rsid w:val="004B7327"/>
    <w:rsid w:val="004C1216"/>
    <w:rsid w:val="004C1A63"/>
    <w:rsid w:val="004D26F2"/>
    <w:rsid w:val="004D519D"/>
    <w:rsid w:val="004E01D9"/>
    <w:rsid w:val="004E0BA1"/>
    <w:rsid w:val="004E2A0F"/>
    <w:rsid w:val="004E3BF3"/>
    <w:rsid w:val="004F33EA"/>
    <w:rsid w:val="004F35D3"/>
    <w:rsid w:val="004F3629"/>
    <w:rsid w:val="004F4EC9"/>
    <w:rsid w:val="004F6AEF"/>
    <w:rsid w:val="00503548"/>
    <w:rsid w:val="0050581F"/>
    <w:rsid w:val="005164BA"/>
    <w:rsid w:val="00523644"/>
    <w:rsid w:val="005259FA"/>
    <w:rsid w:val="005275AD"/>
    <w:rsid w:val="00527B0C"/>
    <w:rsid w:val="005323ED"/>
    <w:rsid w:val="00532C31"/>
    <w:rsid w:val="005350A7"/>
    <w:rsid w:val="00535A98"/>
    <w:rsid w:val="005370D7"/>
    <w:rsid w:val="0053738A"/>
    <w:rsid w:val="00541986"/>
    <w:rsid w:val="0055157F"/>
    <w:rsid w:val="00552E94"/>
    <w:rsid w:val="0055483E"/>
    <w:rsid w:val="005566E6"/>
    <w:rsid w:val="0056054A"/>
    <w:rsid w:val="00561909"/>
    <w:rsid w:val="00563FBE"/>
    <w:rsid w:val="00566E6E"/>
    <w:rsid w:val="00574459"/>
    <w:rsid w:val="00574BFD"/>
    <w:rsid w:val="00577170"/>
    <w:rsid w:val="00584BAD"/>
    <w:rsid w:val="00585655"/>
    <w:rsid w:val="00593063"/>
    <w:rsid w:val="00597BBC"/>
    <w:rsid w:val="005B44EB"/>
    <w:rsid w:val="005C0E26"/>
    <w:rsid w:val="005C54FD"/>
    <w:rsid w:val="005C632B"/>
    <w:rsid w:val="005C643A"/>
    <w:rsid w:val="005D05B6"/>
    <w:rsid w:val="005D1318"/>
    <w:rsid w:val="005D539F"/>
    <w:rsid w:val="005E2604"/>
    <w:rsid w:val="005E3685"/>
    <w:rsid w:val="005E3E42"/>
    <w:rsid w:val="005F7CA7"/>
    <w:rsid w:val="0060004A"/>
    <w:rsid w:val="00600378"/>
    <w:rsid w:val="00603691"/>
    <w:rsid w:val="006107D0"/>
    <w:rsid w:val="00612244"/>
    <w:rsid w:val="00613595"/>
    <w:rsid w:val="00614BB1"/>
    <w:rsid w:val="00621CF9"/>
    <w:rsid w:val="00623A22"/>
    <w:rsid w:val="00632018"/>
    <w:rsid w:val="006325D6"/>
    <w:rsid w:val="00634AED"/>
    <w:rsid w:val="006420F5"/>
    <w:rsid w:val="006440AA"/>
    <w:rsid w:val="00645A4C"/>
    <w:rsid w:val="00646559"/>
    <w:rsid w:val="00646AF3"/>
    <w:rsid w:val="00653D86"/>
    <w:rsid w:val="00656AEA"/>
    <w:rsid w:val="00663844"/>
    <w:rsid w:val="00675F2D"/>
    <w:rsid w:val="006764B1"/>
    <w:rsid w:val="00676635"/>
    <w:rsid w:val="006774C0"/>
    <w:rsid w:val="00677E34"/>
    <w:rsid w:val="006920CC"/>
    <w:rsid w:val="0069335F"/>
    <w:rsid w:val="006958F4"/>
    <w:rsid w:val="006975FE"/>
    <w:rsid w:val="006A4F12"/>
    <w:rsid w:val="006B1805"/>
    <w:rsid w:val="006B4751"/>
    <w:rsid w:val="006C3B22"/>
    <w:rsid w:val="006C3C3A"/>
    <w:rsid w:val="006C7C48"/>
    <w:rsid w:val="006D48DD"/>
    <w:rsid w:val="006F56C8"/>
    <w:rsid w:val="00703653"/>
    <w:rsid w:val="007063F2"/>
    <w:rsid w:val="007135A4"/>
    <w:rsid w:val="00715B05"/>
    <w:rsid w:val="00715D79"/>
    <w:rsid w:val="00717997"/>
    <w:rsid w:val="007215C8"/>
    <w:rsid w:val="00721738"/>
    <w:rsid w:val="00722AC7"/>
    <w:rsid w:val="00725215"/>
    <w:rsid w:val="0072532A"/>
    <w:rsid w:val="007304D4"/>
    <w:rsid w:val="00733458"/>
    <w:rsid w:val="007406F6"/>
    <w:rsid w:val="007409E3"/>
    <w:rsid w:val="00745FF1"/>
    <w:rsid w:val="00747AB7"/>
    <w:rsid w:val="00750D6B"/>
    <w:rsid w:val="00751323"/>
    <w:rsid w:val="00751E51"/>
    <w:rsid w:val="007544DE"/>
    <w:rsid w:val="007566F4"/>
    <w:rsid w:val="00756EBC"/>
    <w:rsid w:val="00757372"/>
    <w:rsid w:val="00757C5E"/>
    <w:rsid w:val="00757DCA"/>
    <w:rsid w:val="0076131F"/>
    <w:rsid w:val="007636BA"/>
    <w:rsid w:val="00763C3C"/>
    <w:rsid w:val="00764625"/>
    <w:rsid w:val="0076625B"/>
    <w:rsid w:val="007724E0"/>
    <w:rsid w:val="00776847"/>
    <w:rsid w:val="007777A1"/>
    <w:rsid w:val="00777B88"/>
    <w:rsid w:val="00782F4C"/>
    <w:rsid w:val="00787B2A"/>
    <w:rsid w:val="00791C01"/>
    <w:rsid w:val="007946A2"/>
    <w:rsid w:val="00794F4F"/>
    <w:rsid w:val="00796BFB"/>
    <w:rsid w:val="007A0407"/>
    <w:rsid w:val="007A0DAA"/>
    <w:rsid w:val="007A0FB1"/>
    <w:rsid w:val="007A5009"/>
    <w:rsid w:val="007A7157"/>
    <w:rsid w:val="007A7C69"/>
    <w:rsid w:val="007C4EC0"/>
    <w:rsid w:val="007C60F2"/>
    <w:rsid w:val="007D46ED"/>
    <w:rsid w:val="007D4DE5"/>
    <w:rsid w:val="007D5827"/>
    <w:rsid w:val="007E2F81"/>
    <w:rsid w:val="007F383B"/>
    <w:rsid w:val="008010B5"/>
    <w:rsid w:val="00804A76"/>
    <w:rsid w:val="00806220"/>
    <w:rsid w:val="00813408"/>
    <w:rsid w:val="00815047"/>
    <w:rsid w:val="00817A39"/>
    <w:rsid w:val="00821E19"/>
    <w:rsid w:val="00823396"/>
    <w:rsid w:val="00830154"/>
    <w:rsid w:val="008310CF"/>
    <w:rsid w:val="00832768"/>
    <w:rsid w:val="00834E88"/>
    <w:rsid w:val="00843800"/>
    <w:rsid w:val="0085304C"/>
    <w:rsid w:val="0086076A"/>
    <w:rsid w:val="00864B63"/>
    <w:rsid w:val="00865CC3"/>
    <w:rsid w:val="0088189F"/>
    <w:rsid w:val="00884100"/>
    <w:rsid w:val="00896805"/>
    <w:rsid w:val="008A014D"/>
    <w:rsid w:val="008A233A"/>
    <w:rsid w:val="008A3412"/>
    <w:rsid w:val="008A5C2E"/>
    <w:rsid w:val="008B05EE"/>
    <w:rsid w:val="008C115D"/>
    <w:rsid w:val="008C13B8"/>
    <w:rsid w:val="008C75C3"/>
    <w:rsid w:val="008C78FB"/>
    <w:rsid w:val="008D11F8"/>
    <w:rsid w:val="008D6CF8"/>
    <w:rsid w:val="008D717C"/>
    <w:rsid w:val="008E09CE"/>
    <w:rsid w:val="008E2E8F"/>
    <w:rsid w:val="008E44C7"/>
    <w:rsid w:val="008E5FB6"/>
    <w:rsid w:val="008E73B3"/>
    <w:rsid w:val="008F2053"/>
    <w:rsid w:val="008F2191"/>
    <w:rsid w:val="0090105F"/>
    <w:rsid w:val="009113A3"/>
    <w:rsid w:val="00913922"/>
    <w:rsid w:val="00914AF8"/>
    <w:rsid w:val="00916619"/>
    <w:rsid w:val="009176DC"/>
    <w:rsid w:val="00920840"/>
    <w:rsid w:val="00933056"/>
    <w:rsid w:val="0093431E"/>
    <w:rsid w:val="009428D0"/>
    <w:rsid w:val="009457AC"/>
    <w:rsid w:val="00950A56"/>
    <w:rsid w:val="00952304"/>
    <w:rsid w:val="00955873"/>
    <w:rsid w:val="00955BD3"/>
    <w:rsid w:val="00957226"/>
    <w:rsid w:val="009624E2"/>
    <w:rsid w:val="00964FE1"/>
    <w:rsid w:val="00973F32"/>
    <w:rsid w:val="00977C99"/>
    <w:rsid w:val="0099165A"/>
    <w:rsid w:val="0099328A"/>
    <w:rsid w:val="00996618"/>
    <w:rsid w:val="00996EA6"/>
    <w:rsid w:val="009A41D7"/>
    <w:rsid w:val="009A48DE"/>
    <w:rsid w:val="009B180F"/>
    <w:rsid w:val="009B1F89"/>
    <w:rsid w:val="009B6323"/>
    <w:rsid w:val="009B7B16"/>
    <w:rsid w:val="009C1237"/>
    <w:rsid w:val="009C5D4B"/>
    <w:rsid w:val="009D240E"/>
    <w:rsid w:val="009D29A5"/>
    <w:rsid w:val="009E382B"/>
    <w:rsid w:val="009E4FED"/>
    <w:rsid w:val="009E6467"/>
    <w:rsid w:val="009F1BA3"/>
    <w:rsid w:val="009F4514"/>
    <w:rsid w:val="009F635F"/>
    <w:rsid w:val="00A00E80"/>
    <w:rsid w:val="00A0337C"/>
    <w:rsid w:val="00A15D79"/>
    <w:rsid w:val="00A172AB"/>
    <w:rsid w:val="00A2107C"/>
    <w:rsid w:val="00A2545E"/>
    <w:rsid w:val="00A34F55"/>
    <w:rsid w:val="00A3530B"/>
    <w:rsid w:val="00A3531D"/>
    <w:rsid w:val="00A4011D"/>
    <w:rsid w:val="00A416C3"/>
    <w:rsid w:val="00A42E32"/>
    <w:rsid w:val="00A44D6E"/>
    <w:rsid w:val="00A54BC1"/>
    <w:rsid w:val="00A571B8"/>
    <w:rsid w:val="00A616C7"/>
    <w:rsid w:val="00A679C8"/>
    <w:rsid w:val="00A73964"/>
    <w:rsid w:val="00A810D1"/>
    <w:rsid w:val="00A8182C"/>
    <w:rsid w:val="00A87AE2"/>
    <w:rsid w:val="00A94307"/>
    <w:rsid w:val="00A95A79"/>
    <w:rsid w:val="00A95E98"/>
    <w:rsid w:val="00AB1E38"/>
    <w:rsid w:val="00AB39EA"/>
    <w:rsid w:val="00AB3D01"/>
    <w:rsid w:val="00AC3A5E"/>
    <w:rsid w:val="00AC5DC9"/>
    <w:rsid w:val="00AD202E"/>
    <w:rsid w:val="00AD27F1"/>
    <w:rsid w:val="00AD4A40"/>
    <w:rsid w:val="00AD752B"/>
    <w:rsid w:val="00AE2DE8"/>
    <w:rsid w:val="00AE34B5"/>
    <w:rsid w:val="00AE62B4"/>
    <w:rsid w:val="00AE70F7"/>
    <w:rsid w:val="00AE7137"/>
    <w:rsid w:val="00AF5C34"/>
    <w:rsid w:val="00B01972"/>
    <w:rsid w:val="00B02922"/>
    <w:rsid w:val="00B0421D"/>
    <w:rsid w:val="00B060F2"/>
    <w:rsid w:val="00B101F3"/>
    <w:rsid w:val="00B1031D"/>
    <w:rsid w:val="00B1090E"/>
    <w:rsid w:val="00B116FB"/>
    <w:rsid w:val="00B14885"/>
    <w:rsid w:val="00B15689"/>
    <w:rsid w:val="00B21247"/>
    <w:rsid w:val="00B21A0B"/>
    <w:rsid w:val="00B3051E"/>
    <w:rsid w:val="00B30757"/>
    <w:rsid w:val="00B33167"/>
    <w:rsid w:val="00B33741"/>
    <w:rsid w:val="00B4134B"/>
    <w:rsid w:val="00B46E1A"/>
    <w:rsid w:val="00B51718"/>
    <w:rsid w:val="00B5232C"/>
    <w:rsid w:val="00B52DFC"/>
    <w:rsid w:val="00B55076"/>
    <w:rsid w:val="00B55F04"/>
    <w:rsid w:val="00B72332"/>
    <w:rsid w:val="00B72CC5"/>
    <w:rsid w:val="00B75DA4"/>
    <w:rsid w:val="00B86EA6"/>
    <w:rsid w:val="00B9095F"/>
    <w:rsid w:val="00B940D9"/>
    <w:rsid w:val="00BB1B78"/>
    <w:rsid w:val="00BB52A8"/>
    <w:rsid w:val="00BB612F"/>
    <w:rsid w:val="00BB7C2D"/>
    <w:rsid w:val="00BD072B"/>
    <w:rsid w:val="00BD7FEC"/>
    <w:rsid w:val="00BE1788"/>
    <w:rsid w:val="00BE431F"/>
    <w:rsid w:val="00BF0285"/>
    <w:rsid w:val="00BF02BC"/>
    <w:rsid w:val="00BF0A2E"/>
    <w:rsid w:val="00BF3319"/>
    <w:rsid w:val="00BF42B8"/>
    <w:rsid w:val="00C04973"/>
    <w:rsid w:val="00C0617F"/>
    <w:rsid w:val="00C1391D"/>
    <w:rsid w:val="00C141D2"/>
    <w:rsid w:val="00C22735"/>
    <w:rsid w:val="00C25B16"/>
    <w:rsid w:val="00C26217"/>
    <w:rsid w:val="00C30DD5"/>
    <w:rsid w:val="00C44519"/>
    <w:rsid w:val="00C4677B"/>
    <w:rsid w:val="00C47BEB"/>
    <w:rsid w:val="00C50083"/>
    <w:rsid w:val="00C50DA2"/>
    <w:rsid w:val="00C52B8E"/>
    <w:rsid w:val="00C6068F"/>
    <w:rsid w:val="00C618FC"/>
    <w:rsid w:val="00C749F0"/>
    <w:rsid w:val="00C7704A"/>
    <w:rsid w:val="00C77146"/>
    <w:rsid w:val="00C84170"/>
    <w:rsid w:val="00C85D8C"/>
    <w:rsid w:val="00C8714E"/>
    <w:rsid w:val="00C9066D"/>
    <w:rsid w:val="00C917ED"/>
    <w:rsid w:val="00C9191F"/>
    <w:rsid w:val="00C92893"/>
    <w:rsid w:val="00C9789E"/>
    <w:rsid w:val="00CA3F66"/>
    <w:rsid w:val="00CA5D8E"/>
    <w:rsid w:val="00CA7B96"/>
    <w:rsid w:val="00CA7E44"/>
    <w:rsid w:val="00CB0BA1"/>
    <w:rsid w:val="00CB1909"/>
    <w:rsid w:val="00CB23F7"/>
    <w:rsid w:val="00CB246D"/>
    <w:rsid w:val="00CB285D"/>
    <w:rsid w:val="00CB3778"/>
    <w:rsid w:val="00CB7920"/>
    <w:rsid w:val="00CC1B35"/>
    <w:rsid w:val="00CC2FAC"/>
    <w:rsid w:val="00CC3CA6"/>
    <w:rsid w:val="00CC42CD"/>
    <w:rsid w:val="00CC7C37"/>
    <w:rsid w:val="00CD03F4"/>
    <w:rsid w:val="00CF0B93"/>
    <w:rsid w:val="00CF5EBA"/>
    <w:rsid w:val="00CF7B97"/>
    <w:rsid w:val="00D01CB7"/>
    <w:rsid w:val="00D01DC1"/>
    <w:rsid w:val="00D04871"/>
    <w:rsid w:val="00D07E98"/>
    <w:rsid w:val="00D140A3"/>
    <w:rsid w:val="00D16466"/>
    <w:rsid w:val="00D24AFF"/>
    <w:rsid w:val="00D33F2B"/>
    <w:rsid w:val="00D3430C"/>
    <w:rsid w:val="00D369E6"/>
    <w:rsid w:val="00D37514"/>
    <w:rsid w:val="00D403DB"/>
    <w:rsid w:val="00D40422"/>
    <w:rsid w:val="00D43124"/>
    <w:rsid w:val="00D44762"/>
    <w:rsid w:val="00D4794A"/>
    <w:rsid w:val="00D54E46"/>
    <w:rsid w:val="00D55B40"/>
    <w:rsid w:val="00D56F77"/>
    <w:rsid w:val="00D57D3F"/>
    <w:rsid w:val="00D61F27"/>
    <w:rsid w:val="00D658E7"/>
    <w:rsid w:val="00D65934"/>
    <w:rsid w:val="00D70F0D"/>
    <w:rsid w:val="00D7696C"/>
    <w:rsid w:val="00D8154F"/>
    <w:rsid w:val="00D816AF"/>
    <w:rsid w:val="00D853EE"/>
    <w:rsid w:val="00D85EB4"/>
    <w:rsid w:val="00D91036"/>
    <w:rsid w:val="00D91BA3"/>
    <w:rsid w:val="00D9402F"/>
    <w:rsid w:val="00D960BA"/>
    <w:rsid w:val="00DB1876"/>
    <w:rsid w:val="00DB7816"/>
    <w:rsid w:val="00DC1DF9"/>
    <w:rsid w:val="00DC29EF"/>
    <w:rsid w:val="00DC43FA"/>
    <w:rsid w:val="00DC7088"/>
    <w:rsid w:val="00DD0E11"/>
    <w:rsid w:val="00DE0333"/>
    <w:rsid w:val="00DE2490"/>
    <w:rsid w:val="00DE4114"/>
    <w:rsid w:val="00DE4837"/>
    <w:rsid w:val="00DE63C6"/>
    <w:rsid w:val="00DE6702"/>
    <w:rsid w:val="00DF0395"/>
    <w:rsid w:val="00DF0D75"/>
    <w:rsid w:val="00DF3B34"/>
    <w:rsid w:val="00DF4C13"/>
    <w:rsid w:val="00E00707"/>
    <w:rsid w:val="00E03517"/>
    <w:rsid w:val="00E03626"/>
    <w:rsid w:val="00E077F4"/>
    <w:rsid w:val="00E12BFB"/>
    <w:rsid w:val="00E17186"/>
    <w:rsid w:val="00E2068A"/>
    <w:rsid w:val="00E20EB4"/>
    <w:rsid w:val="00E25348"/>
    <w:rsid w:val="00E25428"/>
    <w:rsid w:val="00E27CEE"/>
    <w:rsid w:val="00E302D7"/>
    <w:rsid w:val="00E33353"/>
    <w:rsid w:val="00E36C94"/>
    <w:rsid w:val="00E4031C"/>
    <w:rsid w:val="00E41D2B"/>
    <w:rsid w:val="00E63BD2"/>
    <w:rsid w:val="00E644EA"/>
    <w:rsid w:val="00E66BF8"/>
    <w:rsid w:val="00E67829"/>
    <w:rsid w:val="00E8216B"/>
    <w:rsid w:val="00E82EB1"/>
    <w:rsid w:val="00E87D24"/>
    <w:rsid w:val="00E92135"/>
    <w:rsid w:val="00E957FF"/>
    <w:rsid w:val="00E96373"/>
    <w:rsid w:val="00E97062"/>
    <w:rsid w:val="00EA100B"/>
    <w:rsid w:val="00EA63F1"/>
    <w:rsid w:val="00EB1A75"/>
    <w:rsid w:val="00EB25E8"/>
    <w:rsid w:val="00EB6CC6"/>
    <w:rsid w:val="00EB713D"/>
    <w:rsid w:val="00EC0196"/>
    <w:rsid w:val="00EC19AF"/>
    <w:rsid w:val="00EC20AC"/>
    <w:rsid w:val="00EC765E"/>
    <w:rsid w:val="00ED0CE6"/>
    <w:rsid w:val="00EE47B8"/>
    <w:rsid w:val="00EE6DE2"/>
    <w:rsid w:val="00EF2CDE"/>
    <w:rsid w:val="00F02EAF"/>
    <w:rsid w:val="00F13612"/>
    <w:rsid w:val="00F156C1"/>
    <w:rsid w:val="00F15A28"/>
    <w:rsid w:val="00F168A2"/>
    <w:rsid w:val="00F20B25"/>
    <w:rsid w:val="00F279F4"/>
    <w:rsid w:val="00F3736B"/>
    <w:rsid w:val="00F44582"/>
    <w:rsid w:val="00F61683"/>
    <w:rsid w:val="00F619FF"/>
    <w:rsid w:val="00F629B0"/>
    <w:rsid w:val="00F71EB4"/>
    <w:rsid w:val="00F7481D"/>
    <w:rsid w:val="00F77C08"/>
    <w:rsid w:val="00F8070F"/>
    <w:rsid w:val="00F808C7"/>
    <w:rsid w:val="00F85BCC"/>
    <w:rsid w:val="00F90CB0"/>
    <w:rsid w:val="00F976C4"/>
    <w:rsid w:val="00FA3343"/>
    <w:rsid w:val="00FC0F0E"/>
    <w:rsid w:val="00FC115D"/>
    <w:rsid w:val="00FC5A38"/>
    <w:rsid w:val="00FE3F33"/>
    <w:rsid w:val="00FE6C48"/>
    <w:rsid w:val="00FE74A6"/>
    <w:rsid w:val="00FE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5D58"/>
  <w15:chartTrackingRefBased/>
  <w15:docId w15:val="{8566C5D9-71A1-4556-A960-F540AC3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character" w:styleId="UnresolvedMention">
    <w:name w:val="Unresolved Mention"/>
    <w:basedOn w:val="DefaultParagraphFont"/>
    <w:uiPriority w:val="99"/>
    <w:rsid w:val="00DB1876"/>
    <w:rPr>
      <w:color w:val="808080"/>
      <w:shd w:val="clear" w:color="auto" w:fill="E6E6E6"/>
    </w:rPr>
  </w:style>
  <w:style w:type="character" w:styleId="PageNumber">
    <w:name w:val="page number"/>
    <w:basedOn w:val="DefaultParagraphFont"/>
    <w:uiPriority w:val="99"/>
    <w:semiHidden/>
    <w:unhideWhenUsed/>
    <w:rsid w:val="008C115D"/>
  </w:style>
  <w:style w:type="paragraph" w:styleId="BalloonText">
    <w:name w:val="Balloon Text"/>
    <w:basedOn w:val="Normal"/>
    <w:link w:val="BalloonTextChar"/>
    <w:uiPriority w:val="99"/>
    <w:semiHidden/>
    <w:unhideWhenUsed/>
    <w:rsid w:val="00E644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44E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3</TotalTime>
  <Pages>6</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Winn</dc:creator>
  <cp:keywords/>
  <dc:description/>
  <cp:lastModifiedBy>Julie Winn</cp:lastModifiedBy>
  <cp:revision>5</cp:revision>
  <cp:lastPrinted>2019-10-22T08:29:00Z</cp:lastPrinted>
  <dcterms:created xsi:type="dcterms:W3CDTF">2025-11-04T13:21:00Z</dcterms:created>
  <dcterms:modified xsi:type="dcterms:W3CDTF">2025-11-05T18:43:00Z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